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A5" w:rsidRDefault="009158A5" w:rsidP="00834B2D">
      <w:pPr>
        <w:jc w:val="both"/>
        <w:rPr>
          <w:b/>
          <w:sz w:val="24"/>
        </w:rPr>
      </w:pPr>
      <w:r w:rsidRPr="00891391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5.75pt;height:18pt;visibility:visible">
            <v:imagedata r:id="rId7" o:title=""/>
          </v:shape>
        </w:pict>
      </w:r>
    </w:p>
    <w:p w:rsidR="009158A5" w:rsidRDefault="009158A5" w:rsidP="00834B2D">
      <w:pPr>
        <w:jc w:val="center"/>
      </w:pPr>
    </w:p>
    <w:p w:rsidR="009158A5" w:rsidRDefault="009158A5" w:rsidP="00C16D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УТВЕРЖДАЮ :</w:t>
      </w:r>
    </w:p>
    <w:p w:rsidR="009158A5" w:rsidRDefault="009158A5" w:rsidP="00C16D5A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АНО ДПО «Автошкола «Мотор»</w:t>
      </w:r>
    </w:p>
    <w:p w:rsidR="009158A5" w:rsidRDefault="009158A5" w:rsidP="00C16D5A">
      <w:pPr>
        <w:jc w:val="center"/>
      </w:pPr>
      <w:r>
        <w:rPr>
          <w:sz w:val="28"/>
          <w:szCs w:val="28"/>
        </w:rPr>
        <w:t xml:space="preserve">                                                   В.А. Жильцов_____________</w:t>
      </w:r>
    </w:p>
    <w:p w:rsidR="009158A5" w:rsidRDefault="009158A5" w:rsidP="00834B2D">
      <w:pPr>
        <w:jc w:val="center"/>
      </w:pPr>
    </w:p>
    <w:p w:rsidR="009158A5" w:rsidRDefault="009158A5" w:rsidP="00834B2D">
      <w:pPr>
        <w:jc w:val="center"/>
      </w:pPr>
    </w:p>
    <w:p w:rsidR="009158A5" w:rsidRDefault="009158A5" w:rsidP="00834B2D">
      <w:pPr>
        <w:jc w:val="center"/>
      </w:pPr>
    </w:p>
    <w:p w:rsidR="009158A5" w:rsidRPr="00027B30" w:rsidRDefault="009158A5" w:rsidP="00834B2D">
      <w:pPr>
        <w:jc w:val="center"/>
        <w:rPr>
          <w:b/>
          <w:sz w:val="36"/>
          <w:szCs w:val="36"/>
        </w:rPr>
      </w:pPr>
      <w:r w:rsidRPr="00027B30">
        <w:rPr>
          <w:b/>
          <w:sz w:val="36"/>
          <w:szCs w:val="36"/>
        </w:rPr>
        <w:t>ПРАВИЛА</w:t>
      </w:r>
    </w:p>
    <w:p w:rsidR="009158A5" w:rsidRPr="00027B30" w:rsidRDefault="009158A5" w:rsidP="00834B2D">
      <w:pPr>
        <w:jc w:val="center"/>
        <w:rPr>
          <w:b/>
          <w:sz w:val="32"/>
          <w:szCs w:val="32"/>
        </w:rPr>
      </w:pPr>
      <w:r w:rsidRPr="00027B30">
        <w:rPr>
          <w:b/>
          <w:sz w:val="32"/>
          <w:szCs w:val="32"/>
        </w:rPr>
        <w:t>Внутреннего распорядка для слушателей Автошколы.</w:t>
      </w:r>
    </w:p>
    <w:p w:rsidR="009158A5" w:rsidRDefault="009158A5" w:rsidP="00834B2D">
      <w:pPr>
        <w:jc w:val="center"/>
        <w:rPr>
          <w:b/>
          <w:sz w:val="28"/>
          <w:szCs w:val="28"/>
        </w:rPr>
      </w:pPr>
    </w:p>
    <w:p w:rsidR="009158A5" w:rsidRDefault="009158A5" w:rsidP="00834B2D">
      <w:pPr>
        <w:jc w:val="center"/>
        <w:rPr>
          <w:b/>
          <w:sz w:val="28"/>
          <w:szCs w:val="28"/>
        </w:rPr>
      </w:pPr>
    </w:p>
    <w:p w:rsidR="009158A5" w:rsidRPr="00027B30" w:rsidRDefault="009158A5" w:rsidP="00D37076">
      <w:pPr>
        <w:spacing w:after="120"/>
        <w:rPr>
          <w:rFonts w:cs="Aharoni"/>
          <w:sz w:val="28"/>
          <w:szCs w:val="28"/>
          <w:lang w:bidi="he-IL"/>
        </w:rPr>
      </w:pPr>
      <w:r w:rsidRPr="00027B30">
        <w:rPr>
          <w:rFonts w:cs="Aharoni"/>
          <w:sz w:val="28"/>
          <w:szCs w:val="28"/>
          <w:lang w:bidi="he-IL"/>
        </w:rPr>
        <w:t>1. Слушателем (обучающимся) является лицо, зачисленное на обучение в составе учебной группы приказом директора автошколы.</w:t>
      </w:r>
    </w:p>
    <w:p w:rsidR="009158A5" w:rsidRPr="00027B30" w:rsidRDefault="009158A5" w:rsidP="00027B30">
      <w:pPr>
        <w:spacing w:before="100" w:beforeAutospacing="1" w:after="100" w:afterAutospacing="1"/>
        <w:rPr>
          <w:rFonts w:cs="Aharoni"/>
          <w:b/>
          <w:sz w:val="28"/>
          <w:szCs w:val="28"/>
          <w:lang w:bidi="he-IL"/>
        </w:rPr>
      </w:pPr>
      <w:r w:rsidRPr="00027B30">
        <w:rPr>
          <w:rFonts w:cs="Aharoni"/>
          <w:sz w:val="28"/>
          <w:szCs w:val="28"/>
          <w:lang w:bidi="he-IL"/>
        </w:rPr>
        <w:t xml:space="preserve">2. </w:t>
      </w:r>
      <w:r w:rsidRPr="00027B30">
        <w:rPr>
          <w:rFonts w:cs="Aharoni"/>
          <w:b/>
          <w:sz w:val="28"/>
          <w:szCs w:val="28"/>
          <w:lang w:bidi="he-IL"/>
        </w:rPr>
        <w:t>Слушатели (обучающиеся) автошколы имеют право:</w:t>
      </w:r>
    </w:p>
    <w:p w:rsidR="009158A5" w:rsidRPr="00027B30" w:rsidRDefault="009158A5" w:rsidP="00D37076">
      <w:pPr>
        <w:pStyle w:val="ListParagraph"/>
        <w:numPr>
          <w:ilvl w:val="0"/>
          <w:numId w:val="1"/>
        </w:numPr>
        <w:rPr>
          <w:rFonts w:cs="Aharoni"/>
          <w:sz w:val="28"/>
          <w:szCs w:val="28"/>
          <w:lang w:bidi="he-IL"/>
        </w:rPr>
      </w:pPr>
      <w:r w:rsidRPr="00027B30">
        <w:rPr>
          <w:rFonts w:cs="Aharoni"/>
          <w:sz w:val="28"/>
          <w:szCs w:val="28"/>
          <w:lang w:bidi="he-IL"/>
        </w:rPr>
        <w:t>в любое время обращаться к преподавателям и администрации автошколы за получением консультаций, разъяснений, методической помощью;</w:t>
      </w:r>
    </w:p>
    <w:p w:rsidR="009158A5" w:rsidRPr="00027B30" w:rsidRDefault="009158A5" w:rsidP="00D37076">
      <w:pPr>
        <w:pStyle w:val="ListParagraph"/>
        <w:numPr>
          <w:ilvl w:val="0"/>
          <w:numId w:val="1"/>
        </w:numPr>
        <w:rPr>
          <w:rFonts w:cs="Aharoni"/>
          <w:sz w:val="28"/>
          <w:szCs w:val="28"/>
          <w:lang w:bidi="he-IL"/>
        </w:rPr>
      </w:pPr>
      <w:r w:rsidRPr="00027B30">
        <w:rPr>
          <w:rFonts w:cs="Aharoni"/>
          <w:sz w:val="28"/>
          <w:szCs w:val="28"/>
          <w:lang w:bidi="he-IL"/>
        </w:rPr>
        <w:t>пользоваться библиотекой автошколы;</w:t>
      </w:r>
    </w:p>
    <w:p w:rsidR="009158A5" w:rsidRPr="00027B30" w:rsidRDefault="009158A5" w:rsidP="00D37076">
      <w:pPr>
        <w:pStyle w:val="ListParagraph"/>
        <w:numPr>
          <w:ilvl w:val="0"/>
          <w:numId w:val="1"/>
        </w:numPr>
        <w:rPr>
          <w:rFonts w:cs="Aharoni"/>
          <w:sz w:val="28"/>
          <w:szCs w:val="28"/>
          <w:lang w:bidi="he-IL"/>
        </w:rPr>
      </w:pPr>
      <w:r w:rsidRPr="00027B30">
        <w:rPr>
          <w:rFonts w:cs="Aharoni"/>
          <w:sz w:val="28"/>
          <w:szCs w:val="28"/>
          <w:lang w:bidi="he-IL"/>
        </w:rPr>
        <w:t>на совмещение обучения с работой в свободное от работы время;</w:t>
      </w:r>
    </w:p>
    <w:p w:rsidR="009158A5" w:rsidRPr="00027B30" w:rsidRDefault="009158A5" w:rsidP="00D37076">
      <w:pPr>
        <w:pStyle w:val="ListParagraph"/>
        <w:numPr>
          <w:ilvl w:val="0"/>
          <w:numId w:val="1"/>
        </w:numPr>
        <w:rPr>
          <w:rFonts w:cs="Aharoni"/>
          <w:sz w:val="28"/>
          <w:szCs w:val="28"/>
          <w:lang w:bidi="he-IL"/>
        </w:rPr>
      </w:pPr>
      <w:r w:rsidRPr="00027B30">
        <w:rPr>
          <w:rFonts w:cs="Aharoni"/>
          <w:sz w:val="28"/>
          <w:szCs w:val="28"/>
          <w:lang w:bidi="he-IL"/>
        </w:rPr>
        <w:t>на получение на руки  своих документов, после итоговой аттестации в автошколе, для самостоятельной сдачи экзаменов в ГИБДД;</w:t>
      </w:r>
    </w:p>
    <w:p w:rsidR="009158A5" w:rsidRPr="00027B30" w:rsidRDefault="009158A5" w:rsidP="00D37076">
      <w:pPr>
        <w:pStyle w:val="ListParagraph"/>
        <w:numPr>
          <w:ilvl w:val="0"/>
          <w:numId w:val="1"/>
        </w:numPr>
        <w:rPr>
          <w:rFonts w:cs="Aharoni"/>
          <w:sz w:val="28"/>
          <w:szCs w:val="28"/>
          <w:lang w:bidi="he-IL"/>
        </w:rPr>
      </w:pPr>
      <w:r w:rsidRPr="00027B30">
        <w:rPr>
          <w:rFonts w:cs="Aharoni"/>
          <w:sz w:val="28"/>
          <w:szCs w:val="28"/>
          <w:lang w:bidi="he-IL"/>
        </w:rPr>
        <w:t>на получение информации по вопросам учебного процесса;</w:t>
      </w:r>
    </w:p>
    <w:p w:rsidR="009158A5" w:rsidRPr="00027B30" w:rsidRDefault="009158A5" w:rsidP="00D37076">
      <w:pPr>
        <w:pStyle w:val="ListParagraph"/>
        <w:numPr>
          <w:ilvl w:val="0"/>
          <w:numId w:val="1"/>
        </w:numPr>
        <w:rPr>
          <w:rFonts w:cs="Aharoni"/>
          <w:sz w:val="28"/>
          <w:szCs w:val="28"/>
          <w:lang w:bidi="he-IL"/>
        </w:rPr>
      </w:pPr>
      <w:r w:rsidRPr="00027B30">
        <w:rPr>
          <w:rFonts w:cs="Aharoni"/>
          <w:sz w:val="28"/>
          <w:szCs w:val="28"/>
          <w:lang w:bidi="he-IL"/>
        </w:rPr>
        <w:t>на соблюдение их человеческих достоинств;</w:t>
      </w:r>
    </w:p>
    <w:p w:rsidR="009158A5" w:rsidRPr="00027B30" w:rsidRDefault="009158A5" w:rsidP="00D37076">
      <w:pPr>
        <w:pStyle w:val="ListParagraph"/>
        <w:numPr>
          <w:ilvl w:val="0"/>
          <w:numId w:val="1"/>
        </w:numPr>
        <w:rPr>
          <w:rFonts w:cs="Aharoni"/>
          <w:sz w:val="28"/>
          <w:szCs w:val="28"/>
          <w:lang w:bidi="he-IL"/>
        </w:rPr>
      </w:pPr>
      <w:r w:rsidRPr="00027B30">
        <w:rPr>
          <w:rFonts w:cs="Aharoni"/>
          <w:sz w:val="28"/>
          <w:szCs w:val="28"/>
          <w:lang w:bidi="he-IL"/>
        </w:rPr>
        <w:t>на свободу совести;</w:t>
      </w:r>
    </w:p>
    <w:p w:rsidR="009158A5" w:rsidRPr="00027B30" w:rsidRDefault="009158A5" w:rsidP="00D37076">
      <w:pPr>
        <w:pStyle w:val="ListParagraph"/>
        <w:numPr>
          <w:ilvl w:val="0"/>
          <w:numId w:val="1"/>
        </w:numPr>
        <w:rPr>
          <w:rFonts w:cs="Aharoni"/>
          <w:sz w:val="28"/>
          <w:szCs w:val="28"/>
          <w:lang w:bidi="he-IL"/>
        </w:rPr>
      </w:pPr>
      <w:r w:rsidRPr="00027B30">
        <w:rPr>
          <w:rFonts w:cs="Aharoni"/>
          <w:sz w:val="28"/>
          <w:szCs w:val="28"/>
          <w:lang w:bidi="he-IL"/>
        </w:rPr>
        <w:t>на свободное выражение собственных взглядов и убеждений.</w:t>
      </w:r>
    </w:p>
    <w:p w:rsidR="009158A5" w:rsidRDefault="009158A5" w:rsidP="00027B30">
      <w:pPr>
        <w:spacing w:before="100" w:beforeAutospacing="1" w:after="100" w:afterAutospacing="1"/>
        <w:rPr>
          <w:rFonts w:cs="Aharoni"/>
          <w:sz w:val="28"/>
          <w:szCs w:val="28"/>
          <w:lang w:bidi="he-IL"/>
        </w:rPr>
      </w:pPr>
    </w:p>
    <w:p w:rsidR="009158A5" w:rsidRPr="00027B30" w:rsidRDefault="009158A5" w:rsidP="00027B30">
      <w:pPr>
        <w:spacing w:before="100" w:beforeAutospacing="1" w:after="100" w:afterAutospacing="1"/>
        <w:rPr>
          <w:rFonts w:cs="Aharoni"/>
          <w:b/>
          <w:sz w:val="28"/>
          <w:szCs w:val="28"/>
          <w:lang w:bidi="he-IL"/>
        </w:rPr>
      </w:pPr>
      <w:r w:rsidRPr="00027B30">
        <w:rPr>
          <w:rFonts w:cs="Aharoni"/>
          <w:sz w:val="28"/>
          <w:szCs w:val="28"/>
          <w:lang w:bidi="he-IL"/>
        </w:rPr>
        <w:t xml:space="preserve">3. </w:t>
      </w:r>
      <w:r w:rsidRPr="00027B30">
        <w:rPr>
          <w:rFonts w:cs="Aharoni"/>
          <w:b/>
          <w:sz w:val="28"/>
          <w:szCs w:val="28"/>
          <w:lang w:bidi="he-IL"/>
        </w:rPr>
        <w:t>Слушатели (обучающиеся) автошколы обязаны:</w:t>
      </w:r>
    </w:p>
    <w:p w:rsidR="009158A5" w:rsidRPr="00027B30" w:rsidRDefault="009158A5" w:rsidP="00884DD4">
      <w:pPr>
        <w:pStyle w:val="ListParagraph"/>
        <w:numPr>
          <w:ilvl w:val="0"/>
          <w:numId w:val="2"/>
        </w:numPr>
        <w:rPr>
          <w:rFonts w:cs="Aharoni"/>
          <w:sz w:val="28"/>
          <w:szCs w:val="28"/>
          <w:lang w:bidi="he-IL"/>
        </w:rPr>
      </w:pPr>
      <w:r w:rsidRPr="00027B30">
        <w:rPr>
          <w:rFonts w:cs="Aharoni"/>
          <w:sz w:val="28"/>
          <w:szCs w:val="28"/>
          <w:lang w:bidi="he-IL"/>
        </w:rPr>
        <w:t>овладевать знаниями в соответствии с учебными программами автошколы, требованиями образовательного стандарта;</w:t>
      </w:r>
    </w:p>
    <w:p w:rsidR="009158A5" w:rsidRPr="00027B30" w:rsidRDefault="009158A5" w:rsidP="00884DD4">
      <w:pPr>
        <w:pStyle w:val="ListParagraph"/>
        <w:numPr>
          <w:ilvl w:val="0"/>
          <w:numId w:val="2"/>
        </w:numPr>
        <w:rPr>
          <w:rFonts w:cs="Aharoni"/>
          <w:sz w:val="28"/>
          <w:szCs w:val="28"/>
          <w:lang w:bidi="he-IL"/>
        </w:rPr>
      </w:pPr>
      <w:r w:rsidRPr="00027B30">
        <w:rPr>
          <w:rFonts w:cs="Aharoni"/>
          <w:sz w:val="28"/>
          <w:szCs w:val="28"/>
          <w:lang w:bidi="he-IL"/>
        </w:rPr>
        <w:t>посещать все проводимые лекции, практические занятия и другие учебные мероприятия;</w:t>
      </w:r>
    </w:p>
    <w:p w:rsidR="009158A5" w:rsidRPr="00027B30" w:rsidRDefault="009158A5" w:rsidP="00884DD4">
      <w:pPr>
        <w:pStyle w:val="ListParagraph"/>
        <w:numPr>
          <w:ilvl w:val="0"/>
          <w:numId w:val="2"/>
        </w:numPr>
        <w:rPr>
          <w:rFonts w:cs="Aharoni"/>
          <w:sz w:val="28"/>
          <w:szCs w:val="28"/>
          <w:lang w:bidi="he-IL"/>
        </w:rPr>
      </w:pPr>
      <w:r w:rsidRPr="00027B30">
        <w:rPr>
          <w:rFonts w:cs="Aharoni"/>
          <w:sz w:val="28"/>
          <w:szCs w:val="28"/>
          <w:lang w:bidi="he-IL"/>
        </w:rPr>
        <w:t xml:space="preserve">соблюдать учебную дисциплину. Не допускать нарушений общественного порядка, законности. Относиться друг к другу, к преподавательскому составу, к администрации с должным уважением. </w:t>
      </w:r>
    </w:p>
    <w:p w:rsidR="009158A5" w:rsidRPr="00027B30" w:rsidRDefault="009158A5" w:rsidP="00884DD4">
      <w:pPr>
        <w:pStyle w:val="ListParagraph"/>
        <w:numPr>
          <w:ilvl w:val="0"/>
          <w:numId w:val="2"/>
        </w:numPr>
        <w:rPr>
          <w:rFonts w:cs="Aharoni"/>
          <w:sz w:val="28"/>
          <w:szCs w:val="28"/>
          <w:lang w:bidi="he-IL"/>
        </w:rPr>
      </w:pPr>
      <w:r w:rsidRPr="00027B30">
        <w:rPr>
          <w:rFonts w:cs="Aharoni"/>
          <w:sz w:val="28"/>
          <w:szCs w:val="28"/>
          <w:lang w:bidi="he-IL"/>
        </w:rPr>
        <w:t>не допускать случаев появления на занятиях и других мероприятиях в  состоянии алкогольного или иного опьянения;</w:t>
      </w:r>
    </w:p>
    <w:p w:rsidR="009158A5" w:rsidRPr="00027B30" w:rsidRDefault="009158A5" w:rsidP="00884DD4">
      <w:pPr>
        <w:pStyle w:val="ListParagraph"/>
        <w:numPr>
          <w:ilvl w:val="0"/>
          <w:numId w:val="2"/>
        </w:numPr>
        <w:rPr>
          <w:rFonts w:cs="Aharoni"/>
          <w:sz w:val="28"/>
          <w:szCs w:val="28"/>
          <w:lang w:bidi="he-IL"/>
        </w:rPr>
      </w:pPr>
      <w:r w:rsidRPr="00027B30">
        <w:rPr>
          <w:rFonts w:cs="Aharoni"/>
          <w:sz w:val="28"/>
          <w:szCs w:val="28"/>
          <w:lang w:bidi="he-IL"/>
        </w:rPr>
        <w:t>не курить в помещениях автошколы</w:t>
      </w:r>
      <w:r>
        <w:rPr>
          <w:rFonts w:cs="Aharoni"/>
          <w:sz w:val="28"/>
          <w:szCs w:val="28"/>
          <w:lang w:bidi="he-IL"/>
        </w:rPr>
        <w:t>. Курение на территории прилегающей к Автошколе разрешено только в строго отведённых местах в соответствии с Законодательством РФ.</w:t>
      </w:r>
    </w:p>
    <w:p w:rsidR="009158A5" w:rsidRPr="00027B30" w:rsidRDefault="009158A5" w:rsidP="00884DD4">
      <w:pPr>
        <w:pStyle w:val="ListParagraph"/>
        <w:numPr>
          <w:ilvl w:val="0"/>
          <w:numId w:val="2"/>
        </w:numPr>
        <w:rPr>
          <w:rFonts w:cs="Aharoni"/>
          <w:sz w:val="28"/>
          <w:szCs w:val="28"/>
          <w:lang w:bidi="he-IL"/>
        </w:rPr>
      </w:pPr>
      <w:r w:rsidRPr="00027B30">
        <w:rPr>
          <w:rFonts w:cs="Aharoni"/>
          <w:sz w:val="28"/>
          <w:szCs w:val="28"/>
          <w:lang w:bidi="he-IL"/>
        </w:rPr>
        <w:t>бережно относиться к сохранности инвентаря, мебели, учебных пособий и т.д.;</w:t>
      </w:r>
    </w:p>
    <w:p w:rsidR="009158A5" w:rsidRPr="00027B30" w:rsidRDefault="009158A5" w:rsidP="00884DD4">
      <w:pPr>
        <w:pStyle w:val="ListParagraph"/>
        <w:numPr>
          <w:ilvl w:val="0"/>
          <w:numId w:val="2"/>
        </w:numPr>
        <w:rPr>
          <w:rFonts w:cs="Aharoni"/>
          <w:sz w:val="28"/>
          <w:szCs w:val="28"/>
          <w:lang w:bidi="he-IL"/>
        </w:rPr>
      </w:pPr>
      <w:r w:rsidRPr="00027B30">
        <w:rPr>
          <w:rFonts w:cs="Aharoni"/>
          <w:sz w:val="28"/>
          <w:szCs w:val="28"/>
          <w:lang w:bidi="he-IL"/>
        </w:rPr>
        <w:t>соблюдать правила техники безопасности, противопожарной безопасности, дорожного движения по пути в автошколу и из автошколы, во время практических занятий по вождению.</w:t>
      </w:r>
    </w:p>
    <w:p w:rsidR="009158A5" w:rsidRPr="00027B30" w:rsidRDefault="009158A5" w:rsidP="00027B30">
      <w:pPr>
        <w:spacing w:before="100" w:beforeAutospacing="1" w:after="100" w:afterAutospacing="1"/>
        <w:rPr>
          <w:rFonts w:cs="Aharoni"/>
          <w:b/>
          <w:sz w:val="28"/>
          <w:szCs w:val="28"/>
          <w:lang w:bidi="he-IL"/>
        </w:rPr>
      </w:pPr>
      <w:r w:rsidRPr="00027B30">
        <w:rPr>
          <w:rFonts w:cs="Aharoni"/>
          <w:sz w:val="28"/>
          <w:szCs w:val="28"/>
          <w:lang w:bidi="he-IL"/>
        </w:rPr>
        <w:t>4</w:t>
      </w:r>
      <w:r w:rsidRPr="00027B30">
        <w:rPr>
          <w:rFonts w:cs="Aharoni"/>
          <w:b/>
          <w:sz w:val="28"/>
          <w:szCs w:val="28"/>
          <w:lang w:bidi="he-IL"/>
        </w:rPr>
        <w:t xml:space="preserve">.  Находясь на практическом обучении по вождению, обучаемый обязан: </w:t>
      </w:r>
    </w:p>
    <w:p w:rsidR="009158A5" w:rsidRPr="00027B30" w:rsidRDefault="009158A5" w:rsidP="00621D39">
      <w:pPr>
        <w:pStyle w:val="ListParagraph"/>
        <w:numPr>
          <w:ilvl w:val="0"/>
          <w:numId w:val="2"/>
        </w:numPr>
        <w:rPr>
          <w:rFonts w:cs="Aharoni"/>
          <w:sz w:val="28"/>
          <w:szCs w:val="28"/>
          <w:lang w:bidi="he-IL"/>
        </w:rPr>
      </w:pPr>
      <w:r w:rsidRPr="00027B30">
        <w:rPr>
          <w:rFonts w:cs="Aharoni"/>
          <w:sz w:val="28"/>
          <w:szCs w:val="28"/>
          <w:lang w:bidi="he-IL"/>
        </w:rPr>
        <w:t>знать и соблюдать Правила дорожного движения;</w:t>
      </w:r>
    </w:p>
    <w:p w:rsidR="009158A5" w:rsidRPr="00027B30" w:rsidRDefault="009158A5" w:rsidP="00621D39">
      <w:pPr>
        <w:pStyle w:val="ListParagraph"/>
        <w:numPr>
          <w:ilvl w:val="0"/>
          <w:numId w:val="2"/>
        </w:numPr>
        <w:rPr>
          <w:rFonts w:cs="Aharoni"/>
          <w:sz w:val="28"/>
          <w:szCs w:val="28"/>
          <w:lang w:bidi="he-IL"/>
        </w:rPr>
      </w:pPr>
      <w:r w:rsidRPr="00027B30">
        <w:rPr>
          <w:rFonts w:cs="Aharoni"/>
          <w:sz w:val="28"/>
          <w:szCs w:val="28"/>
          <w:lang w:bidi="he-IL"/>
        </w:rPr>
        <w:t>знать и соблюдать порядок и меры безопасности, установленные на автодроме;</w:t>
      </w:r>
    </w:p>
    <w:p w:rsidR="009158A5" w:rsidRPr="00027B30" w:rsidRDefault="009158A5" w:rsidP="00621D39">
      <w:pPr>
        <w:pStyle w:val="ListParagraph"/>
        <w:numPr>
          <w:ilvl w:val="0"/>
          <w:numId w:val="2"/>
        </w:numPr>
        <w:rPr>
          <w:rFonts w:cs="Aharoni"/>
          <w:sz w:val="28"/>
          <w:szCs w:val="28"/>
          <w:lang w:bidi="he-IL"/>
        </w:rPr>
      </w:pPr>
      <w:r w:rsidRPr="00027B30">
        <w:rPr>
          <w:rFonts w:cs="Aharoni"/>
          <w:sz w:val="28"/>
          <w:szCs w:val="28"/>
          <w:lang w:bidi="he-IL"/>
        </w:rPr>
        <w:t>строго выполнять указания инструктора по вождению;</w:t>
      </w:r>
    </w:p>
    <w:p w:rsidR="009158A5" w:rsidRPr="00027B30" w:rsidRDefault="009158A5" w:rsidP="00621D39">
      <w:pPr>
        <w:pStyle w:val="ListParagraph"/>
        <w:numPr>
          <w:ilvl w:val="0"/>
          <w:numId w:val="2"/>
        </w:numPr>
        <w:rPr>
          <w:rFonts w:cs="Aharoni"/>
          <w:sz w:val="28"/>
          <w:szCs w:val="28"/>
          <w:lang w:bidi="he-IL"/>
        </w:rPr>
      </w:pPr>
      <w:r w:rsidRPr="00027B30">
        <w:rPr>
          <w:rFonts w:cs="Aharoni"/>
          <w:sz w:val="28"/>
          <w:szCs w:val="28"/>
          <w:lang w:bidi="he-IL"/>
        </w:rPr>
        <w:t>начинать движение только по командам, подаваемым руководителем занятий, инструктором;</w:t>
      </w:r>
    </w:p>
    <w:p w:rsidR="009158A5" w:rsidRPr="00027B30" w:rsidRDefault="009158A5" w:rsidP="00621D39">
      <w:pPr>
        <w:pStyle w:val="ListParagraph"/>
        <w:numPr>
          <w:ilvl w:val="0"/>
          <w:numId w:val="2"/>
        </w:numPr>
        <w:rPr>
          <w:rFonts w:cs="Aharoni"/>
          <w:sz w:val="28"/>
          <w:szCs w:val="28"/>
          <w:lang w:bidi="he-IL"/>
        </w:rPr>
      </w:pPr>
      <w:r w:rsidRPr="00027B30">
        <w:rPr>
          <w:rFonts w:cs="Aharoni"/>
          <w:sz w:val="28"/>
          <w:szCs w:val="28"/>
          <w:lang w:bidi="he-IL"/>
        </w:rPr>
        <w:t>бережно относиться к учебному имуществу автодрома, учебному автомобилю;</w:t>
      </w:r>
    </w:p>
    <w:p w:rsidR="009158A5" w:rsidRPr="00027B30" w:rsidRDefault="009158A5" w:rsidP="00621D39">
      <w:pPr>
        <w:pStyle w:val="ListParagraph"/>
        <w:numPr>
          <w:ilvl w:val="0"/>
          <w:numId w:val="2"/>
        </w:numPr>
        <w:rPr>
          <w:rFonts w:cs="Aharoni"/>
          <w:sz w:val="28"/>
          <w:szCs w:val="28"/>
          <w:lang w:bidi="he-IL"/>
        </w:rPr>
      </w:pPr>
      <w:r w:rsidRPr="00027B30">
        <w:rPr>
          <w:rFonts w:cs="Aharoni"/>
          <w:sz w:val="28"/>
          <w:szCs w:val="28"/>
          <w:lang w:bidi="he-IL"/>
        </w:rPr>
        <w:t>проводить, под контролем инструктора, контрольные осмотры и ежедневное техническое</w:t>
      </w:r>
      <w:r>
        <w:rPr>
          <w:rFonts w:cs="Aharoni"/>
          <w:sz w:val="24"/>
          <w:szCs w:val="24"/>
          <w:lang w:bidi="he-IL"/>
        </w:rPr>
        <w:t xml:space="preserve"> </w:t>
      </w:r>
      <w:r w:rsidRPr="00027B30">
        <w:rPr>
          <w:rFonts w:cs="Aharoni"/>
          <w:sz w:val="28"/>
          <w:szCs w:val="28"/>
          <w:lang w:bidi="he-IL"/>
        </w:rPr>
        <w:t>обслуживание автомобиля.</w:t>
      </w:r>
    </w:p>
    <w:sectPr w:rsidR="009158A5" w:rsidRPr="00027B30" w:rsidSect="00BD4A0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8A5" w:rsidRDefault="009158A5" w:rsidP="00C55BFD">
      <w:r>
        <w:separator/>
      </w:r>
    </w:p>
  </w:endnote>
  <w:endnote w:type="continuationSeparator" w:id="0">
    <w:p w:rsidR="009158A5" w:rsidRDefault="009158A5" w:rsidP="00C55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8A5" w:rsidRDefault="009158A5">
    <w:pPr>
      <w:pStyle w:val="Footer"/>
      <w:jc w:val="right"/>
    </w:pPr>
    <w:r>
      <w:t>1</w:t>
    </w:r>
  </w:p>
  <w:p w:rsidR="009158A5" w:rsidRDefault="009158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8A5" w:rsidRDefault="009158A5" w:rsidP="00C55BFD">
      <w:r>
        <w:separator/>
      </w:r>
    </w:p>
  </w:footnote>
  <w:footnote w:type="continuationSeparator" w:id="0">
    <w:p w:rsidR="009158A5" w:rsidRDefault="009158A5" w:rsidP="00C55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D0127"/>
    <w:multiLevelType w:val="hybridMultilevel"/>
    <w:tmpl w:val="E8C8C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726B6"/>
    <w:multiLevelType w:val="hybridMultilevel"/>
    <w:tmpl w:val="A6E4E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B2D"/>
    <w:rsid w:val="000069CE"/>
    <w:rsid w:val="00017E5A"/>
    <w:rsid w:val="00027B30"/>
    <w:rsid w:val="001C1EE4"/>
    <w:rsid w:val="00205F5F"/>
    <w:rsid w:val="002F4F27"/>
    <w:rsid w:val="00317D21"/>
    <w:rsid w:val="003A2F8C"/>
    <w:rsid w:val="003A4355"/>
    <w:rsid w:val="004065FF"/>
    <w:rsid w:val="004202E4"/>
    <w:rsid w:val="00473CD1"/>
    <w:rsid w:val="005B3002"/>
    <w:rsid w:val="005E1D86"/>
    <w:rsid w:val="00621D39"/>
    <w:rsid w:val="00660616"/>
    <w:rsid w:val="006C13D0"/>
    <w:rsid w:val="006E3C5C"/>
    <w:rsid w:val="00773DBD"/>
    <w:rsid w:val="00793FD2"/>
    <w:rsid w:val="00834B2D"/>
    <w:rsid w:val="008508C4"/>
    <w:rsid w:val="00876E66"/>
    <w:rsid w:val="00884DD4"/>
    <w:rsid w:val="00891391"/>
    <w:rsid w:val="008D3E01"/>
    <w:rsid w:val="009158A5"/>
    <w:rsid w:val="009378D9"/>
    <w:rsid w:val="00996499"/>
    <w:rsid w:val="00996871"/>
    <w:rsid w:val="00AB51C1"/>
    <w:rsid w:val="00B03644"/>
    <w:rsid w:val="00BD4A01"/>
    <w:rsid w:val="00C16D5A"/>
    <w:rsid w:val="00C55BFD"/>
    <w:rsid w:val="00CE7372"/>
    <w:rsid w:val="00CF4A04"/>
    <w:rsid w:val="00D37076"/>
    <w:rsid w:val="00D552B8"/>
    <w:rsid w:val="00DA570E"/>
    <w:rsid w:val="00DC0FBC"/>
    <w:rsid w:val="00E1474A"/>
    <w:rsid w:val="00E61744"/>
    <w:rsid w:val="00E91DAA"/>
    <w:rsid w:val="00ED0BAA"/>
    <w:rsid w:val="00F27A27"/>
    <w:rsid w:val="00F73124"/>
    <w:rsid w:val="00FA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B2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34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4B2D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C55B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5BFD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55B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5BFD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D37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353</Words>
  <Characters>2013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samsung</cp:lastModifiedBy>
  <cp:revision>4</cp:revision>
  <cp:lastPrinted>2014-02-12T11:34:00Z</cp:lastPrinted>
  <dcterms:created xsi:type="dcterms:W3CDTF">2014-04-10T08:50:00Z</dcterms:created>
  <dcterms:modified xsi:type="dcterms:W3CDTF">2014-08-22T04:59:00Z</dcterms:modified>
</cp:coreProperties>
</file>