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F7D" w:rsidRDefault="000A2F7D" w:rsidP="00B0635D">
      <w:pPr>
        <w:ind w:left="6120"/>
        <w:rPr>
          <w:b/>
          <w:bCs/>
        </w:rPr>
      </w:pPr>
      <w:r w:rsidRPr="009C1F99">
        <w:rPr>
          <w:b/>
          <w:bCs/>
        </w:rPr>
        <w:t xml:space="preserve">Устав </w:t>
      </w:r>
      <w:r>
        <w:rPr>
          <w:b/>
          <w:bCs/>
        </w:rPr>
        <w:t xml:space="preserve">Организации </w:t>
      </w:r>
      <w:r w:rsidRPr="009C1F99">
        <w:rPr>
          <w:b/>
          <w:bCs/>
        </w:rPr>
        <w:t xml:space="preserve">утвержден </w:t>
      </w:r>
    </w:p>
    <w:p w:rsidR="000A2F7D" w:rsidRPr="009C1F99" w:rsidRDefault="000A2F7D" w:rsidP="00B0635D">
      <w:pPr>
        <w:ind w:left="6120"/>
        <w:rPr>
          <w:b/>
          <w:bCs/>
        </w:rPr>
      </w:pPr>
      <w:r>
        <w:rPr>
          <w:b/>
          <w:bCs/>
        </w:rPr>
        <w:t xml:space="preserve">решением </w:t>
      </w:r>
      <w:r w:rsidRPr="009C1F99">
        <w:rPr>
          <w:b/>
          <w:bCs/>
        </w:rPr>
        <w:t>Учредительной Конференции</w:t>
      </w:r>
    </w:p>
    <w:p w:rsidR="000A2F7D" w:rsidRPr="009C1F99" w:rsidRDefault="000A2F7D" w:rsidP="00B0635D">
      <w:pPr>
        <w:ind w:left="6120"/>
        <w:rPr>
          <w:b/>
          <w:bCs/>
        </w:rPr>
      </w:pPr>
      <w:r w:rsidRPr="009C1F99">
        <w:rPr>
          <w:b/>
          <w:bCs/>
        </w:rPr>
        <w:t>27</w:t>
      </w:r>
      <w:r>
        <w:rPr>
          <w:b/>
          <w:bCs/>
        </w:rPr>
        <w:t>.12.2005</w:t>
      </w:r>
      <w:r w:rsidRPr="009C1F99">
        <w:rPr>
          <w:b/>
          <w:bCs/>
        </w:rPr>
        <w:t xml:space="preserve"> года.</w:t>
      </w:r>
    </w:p>
    <w:p w:rsidR="000A2F7D" w:rsidRDefault="000A2F7D" w:rsidP="007858C9"/>
    <w:p w:rsidR="000A2F7D" w:rsidRDefault="000A2F7D" w:rsidP="00B0635D">
      <w:pPr>
        <w:tabs>
          <w:tab w:val="left" w:pos="6213"/>
        </w:tabs>
        <w:rPr>
          <w:b/>
          <w:bCs/>
        </w:rPr>
      </w:pPr>
      <w:r>
        <w:t xml:space="preserve">                                                                                                       </w:t>
      </w:r>
      <w:r w:rsidRPr="00B0635D">
        <w:rPr>
          <w:b/>
          <w:bCs/>
        </w:rPr>
        <w:t>Новая</w:t>
      </w:r>
      <w:r>
        <w:rPr>
          <w:b/>
          <w:bCs/>
        </w:rPr>
        <w:t xml:space="preserve"> </w:t>
      </w:r>
      <w:r w:rsidRPr="00B0635D">
        <w:rPr>
          <w:b/>
          <w:bCs/>
        </w:rPr>
        <w:t>редакция Устава</w:t>
      </w:r>
      <w:r>
        <w:rPr>
          <w:b/>
          <w:bCs/>
        </w:rPr>
        <w:t xml:space="preserve"> Организации</w:t>
      </w:r>
    </w:p>
    <w:p w:rsidR="000A2F7D" w:rsidRDefault="000A2F7D" w:rsidP="00B0635D">
      <w:pPr>
        <w:tabs>
          <w:tab w:val="left" w:pos="6213"/>
        </w:tabs>
        <w:rPr>
          <w:b/>
          <w:bCs/>
        </w:rPr>
      </w:pPr>
      <w:r>
        <w:rPr>
          <w:b/>
          <w:bCs/>
        </w:rPr>
        <w:t xml:space="preserve">                                                                                                       утверждена решением </w:t>
      </w:r>
    </w:p>
    <w:p w:rsidR="000A2F7D" w:rsidRDefault="000A2F7D" w:rsidP="00B0635D">
      <w:pPr>
        <w:tabs>
          <w:tab w:val="left" w:pos="6213"/>
        </w:tabs>
        <w:rPr>
          <w:b/>
          <w:bCs/>
        </w:rPr>
      </w:pPr>
      <w:r>
        <w:rPr>
          <w:b/>
          <w:bCs/>
        </w:rPr>
        <w:t xml:space="preserve">                                                                                                       Внеочередной Конференции </w:t>
      </w:r>
    </w:p>
    <w:p w:rsidR="000A2F7D" w:rsidRPr="00B0635D" w:rsidRDefault="000A2F7D" w:rsidP="00B0635D">
      <w:pPr>
        <w:tabs>
          <w:tab w:val="left" w:pos="6213"/>
        </w:tabs>
        <w:rPr>
          <w:b/>
          <w:bCs/>
        </w:rPr>
      </w:pPr>
      <w:r>
        <w:rPr>
          <w:b/>
          <w:bCs/>
        </w:rPr>
        <w:t xml:space="preserve">                                                                                                       </w:t>
      </w:r>
      <w:r w:rsidRPr="00430541">
        <w:rPr>
          <w:b/>
          <w:bCs/>
        </w:rPr>
        <w:t>07</w:t>
      </w:r>
      <w:r>
        <w:rPr>
          <w:b/>
          <w:bCs/>
        </w:rPr>
        <w:t>.0</w:t>
      </w:r>
      <w:r w:rsidRPr="00430541">
        <w:rPr>
          <w:b/>
          <w:bCs/>
        </w:rPr>
        <w:t>2</w:t>
      </w:r>
      <w:r>
        <w:rPr>
          <w:b/>
          <w:bCs/>
        </w:rPr>
        <w:t>.2015 года.</w:t>
      </w:r>
    </w:p>
    <w:p w:rsidR="000A2F7D" w:rsidRDefault="000A2F7D" w:rsidP="007858C9"/>
    <w:p w:rsidR="000A2F7D" w:rsidRDefault="000A2F7D" w:rsidP="007858C9">
      <w:pPr>
        <w:spacing w:after="120"/>
      </w:pPr>
    </w:p>
    <w:p w:rsidR="000A2F7D" w:rsidRDefault="000A2F7D" w:rsidP="007858C9">
      <w:pPr>
        <w:spacing w:after="120"/>
      </w:pPr>
    </w:p>
    <w:p w:rsidR="000A2F7D" w:rsidRDefault="000A2F7D" w:rsidP="007858C9">
      <w:pPr>
        <w:spacing w:after="120"/>
      </w:pPr>
    </w:p>
    <w:p w:rsidR="000A2F7D" w:rsidRDefault="000A2F7D" w:rsidP="007858C9">
      <w:pPr>
        <w:spacing w:after="120"/>
      </w:pPr>
    </w:p>
    <w:p w:rsidR="000A2F7D" w:rsidRPr="004B3424" w:rsidRDefault="000A2F7D" w:rsidP="005046A1">
      <w:pPr>
        <w:spacing w:after="120"/>
        <w:jc w:val="center"/>
        <w:rPr>
          <w:b/>
          <w:bCs/>
          <w:color w:val="403152"/>
          <w:sz w:val="96"/>
          <w:szCs w:val="96"/>
        </w:rPr>
      </w:pPr>
      <w:r w:rsidRPr="004B3424">
        <w:rPr>
          <w:b/>
          <w:bCs/>
          <w:color w:val="403152"/>
          <w:sz w:val="96"/>
          <w:szCs w:val="96"/>
        </w:rPr>
        <w:t>УСТАВ</w:t>
      </w:r>
    </w:p>
    <w:p w:rsidR="000A2F7D" w:rsidRPr="00664574" w:rsidRDefault="000A2F7D" w:rsidP="00333CBF">
      <w:pPr>
        <w:jc w:val="center"/>
        <w:rPr>
          <w:b/>
          <w:bCs/>
          <w:color w:val="403152"/>
          <w:sz w:val="52"/>
          <w:szCs w:val="52"/>
        </w:rPr>
      </w:pPr>
      <w:r w:rsidRPr="00664574">
        <w:rPr>
          <w:b/>
          <w:bCs/>
          <w:color w:val="403152"/>
          <w:sz w:val="52"/>
          <w:szCs w:val="52"/>
        </w:rPr>
        <w:t>МЕЖДУНАРОДНОЙ</w:t>
      </w:r>
    </w:p>
    <w:p w:rsidR="000A2F7D" w:rsidRPr="00664574" w:rsidRDefault="000A2F7D" w:rsidP="00333CBF">
      <w:pPr>
        <w:jc w:val="center"/>
        <w:rPr>
          <w:b/>
          <w:bCs/>
          <w:color w:val="403152"/>
          <w:sz w:val="52"/>
          <w:szCs w:val="52"/>
        </w:rPr>
      </w:pPr>
      <w:r w:rsidRPr="00664574">
        <w:rPr>
          <w:b/>
          <w:bCs/>
          <w:color w:val="403152"/>
          <w:sz w:val="52"/>
          <w:szCs w:val="52"/>
        </w:rPr>
        <w:t>ОБЩЕСТВЕННОЙ ОРГАНИЗАЦИИ</w:t>
      </w:r>
    </w:p>
    <w:p w:rsidR="000A2F7D" w:rsidRPr="00664574" w:rsidRDefault="000A2F7D" w:rsidP="00D15A06">
      <w:pPr>
        <w:ind w:left="-567" w:right="-143" w:firstLine="141"/>
        <w:jc w:val="center"/>
        <w:rPr>
          <w:b/>
          <w:bCs/>
          <w:color w:val="403152"/>
          <w:sz w:val="52"/>
          <w:szCs w:val="52"/>
        </w:rPr>
      </w:pPr>
      <w:r w:rsidRPr="00664574">
        <w:rPr>
          <w:b/>
          <w:bCs/>
          <w:color w:val="403152"/>
          <w:sz w:val="52"/>
          <w:szCs w:val="52"/>
        </w:rPr>
        <w:t>СОДЕЙСТВИЯ ОФИЦЕРАМ,             ВЕТЕРАНАМ, ИНВАЛИДАМ,                 ВОИНАМ – ИНТЕРНАЦИОНАЛИСТАМ</w:t>
      </w:r>
    </w:p>
    <w:p w:rsidR="000A2F7D" w:rsidRPr="004B3424" w:rsidRDefault="000A2F7D" w:rsidP="00333CBF">
      <w:pPr>
        <w:ind w:left="-142"/>
        <w:jc w:val="center"/>
        <w:rPr>
          <w:b/>
          <w:bCs/>
          <w:color w:val="FF0000"/>
          <w:sz w:val="72"/>
          <w:szCs w:val="72"/>
        </w:rPr>
      </w:pPr>
      <w:r w:rsidRPr="004B3424">
        <w:rPr>
          <w:b/>
          <w:bCs/>
          <w:color w:val="FF0000"/>
          <w:sz w:val="72"/>
          <w:szCs w:val="72"/>
        </w:rPr>
        <w:t xml:space="preserve"> «ОФИЦЕРЫ РОССИИ»</w:t>
      </w:r>
    </w:p>
    <w:p w:rsidR="000A2F7D" w:rsidRPr="00073A40" w:rsidRDefault="000A2F7D" w:rsidP="007858C9">
      <w:pPr>
        <w:tabs>
          <w:tab w:val="left" w:pos="4521"/>
        </w:tabs>
        <w:spacing w:after="120"/>
        <w:ind w:left="284"/>
        <w:jc w:val="center"/>
        <w:rPr>
          <w:b/>
          <w:bCs/>
          <w:sz w:val="36"/>
          <w:szCs w:val="36"/>
        </w:rPr>
      </w:pPr>
      <w:r w:rsidRPr="00073A40">
        <w:rPr>
          <w:b/>
          <w:bCs/>
          <w:sz w:val="36"/>
          <w:szCs w:val="36"/>
        </w:rPr>
        <w:t>(новая редакция)</w:t>
      </w:r>
    </w:p>
    <w:p w:rsidR="000A2F7D" w:rsidRDefault="000A2F7D" w:rsidP="005046A1">
      <w:pPr>
        <w:spacing w:after="120"/>
        <w:rPr>
          <w:sz w:val="52"/>
          <w:szCs w:val="52"/>
        </w:rPr>
      </w:pPr>
    </w:p>
    <w:p w:rsidR="000A2F7D" w:rsidRDefault="000A2F7D" w:rsidP="005046A1">
      <w:pPr>
        <w:spacing w:after="120"/>
        <w:rPr>
          <w:sz w:val="52"/>
          <w:szCs w:val="52"/>
        </w:rPr>
      </w:pPr>
    </w:p>
    <w:p w:rsidR="000A2F7D" w:rsidRDefault="000A2F7D" w:rsidP="005046A1">
      <w:pPr>
        <w:spacing w:after="120"/>
        <w:rPr>
          <w:sz w:val="52"/>
          <w:szCs w:val="52"/>
        </w:rPr>
      </w:pPr>
    </w:p>
    <w:p w:rsidR="000A2F7D" w:rsidRDefault="000A2F7D" w:rsidP="005046A1">
      <w:pPr>
        <w:spacing w:after="120"/>
        <w:rPr>
          <w:sz w:val="52"/>
          <w:szCs w:val="52"/>
        </w:rPr>
      </w:pPr>
    </w:p>
    <w:p w:rsidR="000A2F7D" w:rsidRPr="00430541" w:rsidRDefault="000A2F7D" w:rsidP="005046A1">
      <w:pPr>
        <w:spacing w:after="120"/>
        <w:rPr>
          <w:sz w:val="52"/>
          <w:szCs w:val="52"/>
        </w:rPr>
      </w:pPr>
    </w:p>
    <w:p w:rsidR="000A2F7D" w:rsidRPr="0005206F" w:rsidRDefault="000A2F7D" w:rsidP="005046A1">
      <w:pPr>
        <w:spacing w:after="120"/>
        <w:rPr>
          <w:sz w:val="52"/>
          <w:szCs w:val="52"/>
        </w:rPr>
      </w:pPr>
    </w:p>
    <w:p w:rsidR="000A2F7D" w:rsidRPr="00023B18" w:rsidRDefault="000A2F7D" w:rsidP="00664574">
      <w:pPr>
        <w:spacing w:after="120"/>
        <w:jc w:val="center"/>
        <w:rPr>
          <w:b/>
          <w:bCs/>
        </w:rPr>
      </w:pPr>
      <w:r w:rsidRPr="00023B18">
        <w:rPr>
          <w:b/>
          <w:bCs/>
        </w:rPr>
        <w:t>г. МОСКВА</w:t>
      </w:r>
    </w:p>
    <w:p w:rsidR="000A2F7D" w:rsidRDefault="000A2F7D" w:rsidP="00664574">
      <w:pPr>
        <w:spacing w:after="120"/>
        <w:jc w:val="center"/>
        <w:rPr>
          <w:b/>
          <w:bCs/>
        </w:rPr>
      </w:pPr>
      <w:r>
        <w:rPr>
          <w:b/>
          <w:bCs/>
        </w:rPr>
        <w:t xml:space="preserve">  2015</w:t>
      </w:r>
      <w:r w:rsidRPr="00023B18">
        <w:rPr>
          <w:b/>
          <w:bCs/>
        </w:rPr>
        <w:t xml:space="preserve"> г.</w:t>
      </w:r>
    </w:p>
    <w:p w:rsidR="000A2F7D" w:rsidRPr="00DD2377" w:rsidRDefault="000A2F7D" w:rsidP="00664574">
      <w:pPr>
        <w:spacing w:after="120"/>
        <w:jc w:val="center"/>
        <w:rPr>
          <w:b/>
          <w:bCs/>
        </w:rPr>
      </w:pPr>
    </w:p>
    <w:p w:rsidR="000A2F7D" w:rsidRPr="00AB506C" w:rsidRDefault="000A2F7D" w:rsidP="00CC6DBC">
      <w:pPr>
        <w:spacing w:after="120"/>
        <w:jc w:val="center"/>
        <w:rPr>
          <w:b/>
          <w:bCs/>
          <w:sz w:val="28"/>
          <w:szCs w:val="28"/>
        </w:rPr>
      </w:pPr>
      <w:r w:rsidRPr="00AB506C">
        <w:rPr>
          <w:b/>
          <w:bCs/>
          <w:sz w:val="28"/>
          <w:szCs w:val="28"/>
        </w:rPr>
        <w:t>РАЗДЕЛ 1.</w:t>
      </w:r>
    </w:p>
    <w:p w:rsidR="000A2F7D" w:rsidRPr="00511ED3" w:rsidRDefault="000A2F7D" w:rsidP="00CC6DBC">
      <w:pPr>
        <w:spacing w:after="120"/>
        <w:jc w:val="center"/>
        <w:rPr>
          <w:b/>
          <w:bCs/>
          <w:sz w:val="28"/>
          <w:szCs w:val="28"/>
        </w:rPr>
      </w:pPr>
      <w:r w:rsidRPr="00511ED3">
        <w:rPr>
          <w:b/>
          <w:bCs/>
          <w:sz w:val="28"/>
          <w:szCs w:val="28"/>
        </w:rPr>
        <w:t>ОБЩИЕ ПОЛОЖЕНИЯ</w:t>
      </w:r>
    </w:p>
    <w:p w:rsidR="000A2F7D" w:rsidRPr="00023B18" w:rsidRDefault="000A2F7D" w:rsidP="006E5893">
      <w:pPr>
        <w:jc w:val="both"/>
        <w:rPr>
          <w:sz w:val="28"/>
          <w:szCs w:val="28"/>
        </w:rPr>
      </w:pPr>
      <w:r>
        <w:rPr>
          <w:sz w:val="28"/>
          <w:szCs w:val="28"/>
        </w:rPr>
        <w:t xml:space="preserve">           1.1. Международная общественная организация содействия офицерам, ветеранам, инвалидам, воинам-интернационалистам </w:t>
      </w:r>
      <w:r w:rsidRPr="00FB6C1B">
        <w:rPr>
          <w:b/>
          <w:bCs/>
          <w:sz w:val="28"/>
          <w:szCs w:val="28"/>
        </w:rPr>
        <w:t>«ОФИЦЕРЫ РОССИИ»</w:t>
      </w:r>
      <w:r>
        <w:rPr>
          <w:b/>
          <w:bCs/>
          <w:sz w:val="28"/>
          <w:szCs w:val="28"/>
        </w:rPr>
        <w:t xml:space="preserve"> </w:t>
      </w:r>
      <w:r>
        <w:rPr>
          <w:sz w:val="28"/>
          <w:szCs w:val="28"/>
        </w:rPr>
        <w:t>(именуемая в дальнейшем</w:t>
      </w:r>
      <w:r w:rsidRPr="006E5893">
        <w:rPr>
          <w:b/>
          <w:bCs/>
          <w:sz w:val="28"/>
          <w:szCs w:val="28"/>
        </w:rPr>
        <w:t>-</w:t>
      </w:r>
      <w:r w:rsidRPr="00DD2377">
        <w:rPr>
          <w:b/>
          <w:bCs/>
          <w:sz w:val="28"/>
          <w:szCs w:val="28"/>
        </w:rPr>
        <w:t>Организация</w:t>
      </w:r>
      <w:r>
        <w:rPr>
          <w:sz w:val="28"/>
          <w:szCs w:val="28"/>
        </w:rPr>
        <w:t xml:space="preserve">) </w:t>
      </w:r>
      <w:r w:rsidRPr="00023B18">
        <w:rPr>
          <w:sz w:val="28"/>
          <w:szCs w:val="28"/>
        </w:rPr>
        <w:t>является основанным на добровольном членстве самоуправляемым некоммерческим формированием, созданным по инициативе граждан Российской Федерации, на основе единства интересов для защиты прав и достижения общих целей, определенных настоящим Уставом</w:t>
      </w:r>
      <w:r>
        <w:rPr>
          <w:sz w:val="28"/>
          <w:szCs w:val="28"/>
        </w:rPr>
        <w:t>,</w:t>
      </w:r>
      <w:r w:rsidRPr="00023B18">
        <w:rPr>
          <w:sz w:val="28"/>
          <w:szCs w:val="28"/>
        </w:rPr>
        <w:t xml:space="preserve"> </w:t>
      </w:r>
      <w:r>
        <w:rPr>
          <w:sz w:val="28"/>
          <w:szCs w:val="28"/>
        </w:rPr>
        <w:t xml:space="preserve">и </w:t>
      </w:r>
      <w:r w:rsidRPr="00023B18">
        <w:rPr>
          <w:sz w:val="28"/>
          <w:szCs w:val="28"/>
        </w:rPr>
        <w:t>объедин</w:t>
      </w:r>
      <w:r>
        <w:rPr>
          <w:sz w:val="28"/>
          <w:szCs w:val="28"/>
        </w:rPr>
        <w:t xml:space="preserve">яющим </w:t>
      </w:r>
      <w:r>
        <w:rPr>
          <w:b/>
          <w:bCs/>
          <w:sz w:val="28"/>
          <w:szCs w:val="28"/>
        </w:rPr>
        <w:t>офицеров и</w:t>
      </w:r>
      <w:r w:rsidRPr="00DD2377">
        <w:rPr>
          <w:b/>
          <w:bCs/>
          <w:sz w:val="28"/>
          <w:szCs w:val="28"/>
        </w:rPr>
        <w:t xml:space="preserve"> </w:t>
      </w:r>
      <w:r>
        <w:rPr>
          <w:b/>
          <w:bCs/>
          <w:sz w:val="28"/>
          <w:szCs w:val="28"/>
        </w:rPr>
        <w:t>военнослужащих</w:t>
      </w:r>
      <w:r w:rsidRPr="00DD2377">
        <w:rPr>
          <w:b/>
          <w:bCs/>
          <w:sz w:val="28"/>
          <w:szCs w:val="28"/>
        </w:rPr>
        <w:t>, уволенны</w:t>
      </w:r>
      <w:r>
        <w:rPr>
          <w:b/>
          <w:bCs/>
          <w:sz w:val="28"/>
          <w:szCs w:val="28"/>
        </w:rPr>
        <w:t>х в запас, ветеранов, инвалидов Великой Отечественной войны,</w:t>
      </w:r>
      <w:r w:rsidRPr="00207BA8">
        <w:rPr>
          <w:b/>
          <w:bCs/>
          <w:sz w:val="28"/>
          <w:szCs w:val="28"/>
        </w:rPr>
        <w:t xml:space="preserve"> </w:t>
      </w:r>
      <w:r w:rsidRPr="00DD2377">
        <w:rPr>
          <w:b/>
          <w:bCs/>
          <w:sz w:val="28"/>
          <w:szCs w:val="28"/>
        </w:rPr>
        <w:t xml:space="preserve">локальных войн, силовых структур, правоохранительных </w:t>
      </w:r>
      <w:r>
        <w:rPr>
          <w:b/>
          <w:bCs/>
          <w:sz w:val="28"/>
          <w:szCs w:val="28"/>
        </w:rPr>
        <w:t>и судебных органов, воинов-интернационалистов</w:t>
      </w:r>
      <w:r w:rsidRPr="00DD2377">
        <w:rPr>
          <w:b/>
          <w:bCs/>
          <w:sz w:val="28"/>
          <w:szCs w:val="28"/>
        </w:rPr>
        <w:t>,</w:t>
      </w:r>
      <w:r>
        <w:rPr>
          <w:b/>
          <w:bCs/>
          <w:sz w:val="28"/>
          <w:szCs w:val="28"/>
        </w:rPr>
        <w:t xml:space="preserve"> казачество, служащих</w:t>
      </w:r>
      <w:r w:rsidRPr="00DD2377">
        <w:rPr>
          <w:b/>
          <w:bCs/>
          <w:sz w:val="28"/>
          <w:szCs w:val="28"/>
        </w:rPr>
        <w:t>,</w:t>
      </w:r>
      <w:r>
        <w:rPr>
          <w:b/>
          <w:bCs/>
          <w:sz w:val="28"/>
          <w:szCs w:val="28"/>
        </w:rPr>
        <w:t xml:space="preserve"> участников</w:t>
      </w:r>
      <w:r w:rsidRPr="00DD2377">
        <w:rPr>
          <w:b/>
          <w:bCs/>
          <w:sz w:val="28"/>
          <w:szCs w:val="28"/>
        </w:rPr>
        <w:t xml:space="preserve"> ликвидации аварии на Чернобыльской АЭС </w:t>
      </w:r>
      <w:r>
        <w:rPr>
          <w:b/>
          <w:bCs/>
          <w:sz w:val="28"/>
          <w:szCs w:val="28"/>
        </w:rPr>
        <w:t>и членов</w:t>
      </w:r>
      <w:r w:rsidRPr="00DD2377">
        <w:rPr>
          <w:b/>
          <w:bCs/>
          <w:sz w:val="28"/>
          <w:szCs w:val="28"/>
        </w:rPr>
        <w:t xml:space="preserve"> их семей</w:t>
      </w:r>
      <w:r>
        <w:rPr>
          <w:b/>
          <w:bCs/>
          <w:sz w:val="28"/>
          <w:szCs w:val="28"/>
        </w:rPr>
        <w:t>.</w:t>
      </w:r>
    </w:p>
    <w:p w:rsidR="000A2F7D" w:rsidRPr="00DD2377" w:rsidRDefault="000A2F7D" w:rsidP="00023B18">
      <w:pPr>
        <w:ind w:firstLine="720"/>
        <w:jc w:val="both"/>
        <w:rPr>
          <w:b/>
          <w:bCs/>
          <w:sz w:val="28"/>
          <w:szCs w:val="28"/>
        </w:rPr>
      </w:pPr>
      <w:r w:rsidRPr="00023B18">
        <w:rPr>
          <w:sz w:val="28"/>
          <w:szCs w:val="28"/>
        </w:rPr>
        <w:t xml:space="preserve">1.2. Полное наименование Организации на русском языке – </w:t>
      </w:r>
      <w:r w:rsidRPr="00D15A06">
        <w:rPr>
          <w:b/>
          <w:bCs/>
          <w:sz w:val="28"/>
          <w:szCs w:val="28"/>
        </w:rPr>
        <w:t>Международная общественная организация содействия офицерам</w:t>
      </w:r>
      <w:r>
        <w:rPr>
          <w:b/>
          <w:bCs/>
          <w:sz w:val="28"/>
          <w:szCs w:val="28"/>
        </w:rPr>
        <w:t xml:space="preserve">, </w:t>
      </w:r>
      <w:r w:rsidRPr="00D15A06">
        <w:rPr>
          <w:b/>
          <w:bCs/>
          <w:sz w:val="28"/>
          <w:szCs w:val="28"/>
        </w:rPr>
        <w:t>ветеранам, инвалидам, воинам-интернационалистам «ОФИЦЕРЫ РОССИИ»</w:t>
      </w:r>
      <w:r w:rsidRPr="00DD2377">
        <w:rPr>
          <w:b/>
          <w:bCs/>
          <w:sz w:val="28"/>
          <w:szCs w:val="28"/>
        </w:rPr>
        <w:t>.</w:t>
      </w:r>
    </w:p>
    <w:p w:rsidR="000A2F7D" w:rsidRPr="00DD2377" w:rsidRDefault="000A2F7D" w:rsidP="00023B18">
      <w:pPr>
        <w:ind w:firstLine="720"/>
        <w:jc w:val="both"/>
        <w:rPr>
          <w:b/>
          <w:bCs/>
          <w:sz w:val="28"/>
          <w:szCs w:val="28"/>
        </w:rPr>
      </w:pPr>
      <w:r w:rsidRPr="00023B18">
        <w:rPr>
          <w:sz w:val="28"/>
          <w:szCs w:val="28"/>
        </w:rPr>
        <w:t xml:space="preserve">1.3. Сокращенные наименования Организации на русском языке – </w:t>
      </w:r>
      <w:r w:rsidRPr="00DD2377">
        <w:rPr>
          <w:b/>
          <w:bCs/>
          <w:sz w:val="28"/>
          <w:szCs w:val="28"/>
        </w:rPr>
        <w:t>Международная общественная организация «ОФИЦЕРЫ РОССИИ»</w:t>
      </w:r>
      <w:r>
        <w:rPr>
          <w:sz w:val="28"/>
          <w:szCs w:val="28"/>
        </w:rPr>
        <w:t>,</w:t>
      </w:r>
      <w:r w:rsidRPr="00023B18">
        <w:rPr>
          <w:sz w:val="28"/>
          <w:szCs w:val="28"/>
        </w:rPr>
        <w:t xml:space="preserve"> </w:t>
      </w:r>
      <w:r w:rsidRPr="00DD2377">
        <w:rPr>
          <w:b/>
          <w:bCs/>
          <w:sz w:val="28"/>
          <w:szCs w:val="28"/>
        </w:rPr>
        <w:t>МОО «ОФИЦЕРЫ РОССИИ»</w:t>
      </w:r>
      <w:r>
        <w:rPr>
          <w:b/>
          <w:bCs/>
          <w:sz w:val="28"/>
          <w:szCs w:val="28"/>
        </w:rPr>
        <w:t xml:space="preserve">, </w:t>
      </w:r>
      <w:r w:rsidRPr="00DD2377">
        <w:rPr>
          <w:b/>
          <w:bCs/>
          <w:sz w:val="28"/>
          <w:szCs w:val="28"/>
        </w:rPr>
        <w:t>Организация «ОФИЦЕРЫ РОССИИ».</w:t>
      </w:r>
    </w:p>
    <w:p w:rsidR="000A2F7D" w:rsidRPr="00511ED3" w:rsidRDefault="000A2F7D" w:rsidP="00BB50DE">
      <w:pPr>
        <w:ind w:firstLine="720"/>
        <w:jc w:val="both"/>
        <w:rPr>
          <w:sz w:val="28"/>
          <w:szCs w:val="28"/>
        </w:rPr>
      </w:pPr>
      <w:r w:rsidRPr="00023B18">
        <w:rPr>
          <w:sz w:val="28"/>
          <w:szCs w:val="28"/>
        </w:rPr>
        <w:t xml:space="preserve">1.4. </w:t>
      </w:r>
      <w:r w:rsidRPr="00511ED3">
        <w:rPr>
          <w:sz w:val="28"/>
          <w:szCs w:val="28"/>
        </w:rPr>
        <w:t>Организационно - правовая форма Организации - общественная организация.</w:t>
      </w:r>
    </w:p>
    <w:p w:rsidR="000A2F7D" w:rsidRPr="00511ED3" w:rsidRDefault="000A2F7D" w:rsidP="00BB50DE">
      <w:pPr>
        <w:ind w:firstLine="720"/>
        <w:jc w:val="both"/>
        <w:rPr>
          <w:sz w:val="28"/>
          <w:szCs w:val="28"/>
        </w:rPr>
      </w:pPr>
      <w:r w:rsidRPr="00511ED3">
        <w:rPr>
          <w:sz w:val="28"/>
          <w:szCs w:val="28"/>
        </w:rPr>
        <w:t xml:space="preserve">1.5. Организация осуществляет свою деятельность в соответствии с Конституцией Российской Федерации, Гражданским </w:t>
      </w:r>
      <w:hyperlink r:id="rId7" w:tooltip="&quot;ГРАЖДАНСКИЙ КОДЕКС РОССИЙСКОЙ ФЕДЕРАЦИИ (ЧАСТЬ ПЕРВАЯ)&quot; от 30.11.1994 N 51-ФЗ (принят ГД ФС РФ 21.10.1994) (ред. от 17.07.2009, с изм. от 18.07.2009)" w:history="1">
        <w:r w:rsidRPr="00511ED3">
          <w:rPr>
            <w:rStyle w:val="Hyperlink"/>
            <w:color w:val="auto"/>
            <w:sz w:val="28"/>
            <w:szCs w:val="28"/>
            <w:u w:val="none"/>
          </w:rPr>
          <w:t>кодексом</w:t>
        </w:r>
      </w:hyperlink>
      <w:r w:rsidRPr="00511ED3">
        <w:rPr>
          <w:sz w:val="28"/>
          <w:szCs w:val="28"/>
        </w:rPr>
        <w:t xml:space="preserve"> Российской Федерации, Федеральным Законом «Об общественных объединениях» и иными действующими нормативными правовыми актами Российской Федерации, Конституциями и законодательством иностранных государств, в которых созданы отделения, представительства, филиалы Организации, а также общепризнанными принципами и нормами международного права и настоящим Уставом.</w:t>
      </w:r>
    </w:p>
    <w:p w:rsidR="000A2F7D" w:rsidRPr="00BF0E96" w:rsidRDefault="000A2F7D" w:rsidP="00BB50DE">
      <w:pPr>
        <w:ind w:firstLine="720"/>
        <w:jc w:val="both"/>
        <w:rPr>
          <w:sz w:val="28"/>
          <w:szCs w:val="28"/>
        </w:rPr>
      </w:pPr>
      <w:r w:rsidRPr="00BF0E96">
        <w:rPr>
          <w:sz w:val="28"/>
          <w:szCs w:val="28"/>
        </w:rPr>
        <w:t>1.6. Организация строит свою деятельность на основе принципов равноправия своих членов, законности, гласности, добровольности, самоуправления.</w:t>
      </w:r>
    </w:p>
    <w:p w:rsidR="000A2F7D" w:rsidRPr="00D0204B" w:rsidRDefault="000A2F7D" w:rsidP="0078643D">
      <w:pPr>
        <w:jc w:val="both"/>
        <w:rPr>
          <w:sz w:val="28"/>
          <w:szCs w:val="28"/>
        </w:rPr>
      </w:pPr>
      <w:r w:rsidRPr="00BF0E96">
        <w:rPr>
          <w:sz w:val="28"/>
          <w:szCs w:val="28"/>
        </w:rPr>
        <w:t xml:space="preserve">          1.</w:t>
      </w:r>
      <w:r>
        <w:rPr>
          <w:sz w:val="28"/>
          <w:szCs w:val="28"/>
        </w:rPr>
        <w:t>7</w:t>
      </w:r>
      <w:r w:rsidRPr="00BF0E96">
        <w:rPr>
          <w:sz w:val="28"/>
          <w:szCs w:val="28"/>
        </w:rPr>
        <w:t>.</w:t>
      </w:r>
      <w:r>
        <w:rPr>
          <w:sz w:val="28"/>
          <w:szCs w:val="28"/>
        </w:rPr>
        <w:t xml:space="preserve"> </w:t>
      </w:r>
      <w:r w:rsidRPr="00BF0E96">
        <w:rPr>
          <w:sz w:val="28"/>
          <w:szCs w:val="28"/>
        </w:rPr>
        <w:t xml:space="preserve">Символика </w:t>
      </w:r>
      <w:r w:rsidRPr="00D0204B">
        <w:rPr>
          <w:sz w:val="28"/>
          <w:szCs w:val="28"/>
        </w:rPr>
        <w:t>Международной общественной организации содействия офицерам, ветеранам, инвалидам, воинам – интернационалистам «ОФИЦЕРЫ РОССИИ»</w:t>
      </w:r>
      <w:r>
        <w:rPr>
          <w:sz w:val="28"/>
          <w:szCs w:val="28"/>
        </w:rPr>
        <w:t>.</w:t>
      </w:r>
    </w:p>
    <w:p w:rsidR="000A2F7D" w:rsidRPr="00BF0E96" w:rsidRDefault="000A2F7D" w:rsidP="00BF0E96">
      <w:pPr>
        <w:tabs>
          <w:tab w:val="left" w:pos="1276"/>
        </w:tabs>
        <w:ind w:firstLine="720"/>
        <w:jc w:val="both"/>
        <w:rPr>
          <w:color w:val="000000"/>
          <w:sz w:val="28"/>
          <w:szCs w:val="28"/>
        </w:rPr>
      </w:pPr>
      <w:r>
        <w:rPr>
          <w:color w:val="000000"/>
          <w:sz w:val="28"/>
          <w:szCs w:val="28"/>
        </w:rPr>
        <w:t>1</w:t>
      </w:r>
      <w:r w:rsidRPr="00BF0E96">
        <w:rPr>
          <w:color w:val="000000"/>
          <w:sz w:val="28"/>
          <w:szCs w:val="28"/>
        </w:rPr>
        <w:t>.</w:t>
      </w:r>
      <w:r>
        <w:rPr>
          <w:color w:val="000000"/>
          <w:sz w:val="28"/>
          <w:szCs w:val="28"/>
        </w:rPr>
        <w:t>7</w:t>
      </w:r>
      <w:r w:rsidRPr="00BF0E96">
        <w:rPr>
          <w:color w:val="000000"/>
          <w:sz w:val="28"/>
          <w:szCs w:val="28"/>
        </w:rPr>
        <w:t>.</w:t>
      </w:r>
      <w:r>
        <w:rPr>
          <w:color w:val="000000"/>
          <w:sz w:val="28"/>
          <w:szCs w:val="28"/>
        </w:rPr>
        <w:t xml:space="preserve">1. Организация </w:t>
      </w:r>
      <w:r w:rsidRPr="00BF0E96">
        <w:rPr>
          <w:color w:val="000000"/>
          <w:sz w:val="28"/>
          <w:szCs w:val="28"/>
        </w:rPr>
        <w:t xml:space="preserve">может иметь свои эмблему, нагрудный знак, </w:t>
      </w:r>
      <w:r>
        <w:rPr>
          <w:color w:val="000000"/>
          <w:sz w:val="28"/>
          <w:szCs w:val="28"/>
        </w:rPr>
        <w:t>флаг</w:t>
      </w:r>
      <w:r w:rsidRPr="00BF0E96">
        <w:rPr>
          <w:color w:val="000000"/>
          <w:sz w:val="28"/>
          <w:szCs w:val="28"/>
        </w:rPr>
        <w:t xml:space="preserve">, положения о которых утверждаются </w:t>
      </w:r>
      <w:r w:rsidRPr="00BF0E96">
        <w:rPr>
          <w:sz w:val="28"/>
          <w:szCs w:val="28"/>
        </w:rPr>
        <w:t>решением</w:t>
      </w:r>
      <w:r w:rsidRPr="00BF0E96">
        <w:rPr>
          <w:b/>
          <w:bCs/>
          <w:color w:val="000000"/>
          <w:sz w:val="28"/>
          <w:szCs w:val="28"/>
        </w:rPr>
        <w:t xml:space="preserve"> </w:t>
      </w:r>
      <w:r w:rsidRPr="00BF0E96">
        <w:rPr>
          <w:color w:val="000000"/>
          <w:sz w:val="28"/>
          <w:szCs w:val="28"/>
        </w:rPr>
        <w:t>Президиумом</w:t>
      </w:r>
      <w:r>
        <w:rPr>
          <w:color w:val="000000"/>
          <w:sz w:val="28"/>
          <w:szCs w:val="28"/>
        </w:rPr>
        <w:t xml:space="preserve"> Организации</w:t>
      </w:r>
      <w:r w:rsidRPr="00BF0E96">
        <w:rPr>
          <w:color w:val="000000"/>
          <w:sz w:val="28"/>
          <w:szCs w:val="28"/>
        </w:rPr>
        <w:t xml:space="preserve">. </w:t>
      </w:r>
    </w:p>
    <w:p w:rsidR="000A2F7D" w:rsidRPr="00BF0E96" w:rsidRDefault="000A2F7D" w:rsidP="00BF0E96">
      <w:pPr>
        <w:tabs>
          <w:tab w:val="left" w:pos="1276"/>
        </w:tabs>
        <w:jc w:val="both"/>
        <w:rPr>
          <w:color w:val="000000"/>
          <w:sz w:val="28"/>
          <w:szCs w:val="28"/>
        </w:rPr>
      </w:pPr>
      <w:r w:rsidRPr="00BF0E96">
        <w:rPr>
          <w:color w:val="000000"/>
          <w:sz w:val="28"/>
          <w:szCs w:val="28"/>
        </w:rPr>
        <w:t xml:space="preserve">          </w:t>
      </w:r>
      <w:r>
        <w:rPr>
          <w:color w:val="000000"/>
          <w:sz w:val="28"/>
          <w:szCs w:val="28"/>
        </w:rPr>
        <w:t>1</w:t>
      </w:r>
      <w:r w:rsidRPr="00BF0E96">
        <w:rPr>
          <w:color w:val="000000"/>
          <w:sz w:val="28"/>
          <w:szCs w:val="28"/>
        </w:rPr>
        <w:t>.</w:t>
      </w:r>
      <w:r>
        <w:rPr>
          <w:color w:val="000000"/>
          <w:sz w:val="28"/>
          <w:szCs w:val="28"/>
        </w:rPr>
        <w:t>7</w:t>
      </w:r>
      <w:r w:rsidRPr="00BF0E96">
        <w:rPr>
          <w:color w:val="000000"/>
          <w:sz w:val="28"/>
          <w:szCs w:val="28"/>
        </w:rPr>
        <w:t>.</w:t>
      </w:r>
      <w:r>
        <w:rPr>
          <w:color w:val="000000"/>
          <w:sz w:val="28"/>
          <w:szCs w:val="28"/>
        </w:rPr>
        <w:t xml:space="preserve">2. Организация </w:t>
      </w:r>
      <w:r w:rsidRPr="00BF0E96">
        <w:rPr>
          <w:color w:val="000000"/>
          <w:sz w:val="28"/>
          <w:szCs w:val="28"/>
        </w:rPr>
        <w:t>имеет исключительное право использования своего наименования и эмблемы в соответствии с законодательством Российской Федерации.</w:t>
      </w:r>
    </w:p>
    <w:p w:rsidR="000A2F7D" w:rsidRDefault="000A2F7D" w:rsidP="0078643D">
      <w:pPr>
        <w:jc w:val="both"/>
        <w:rPr>
          <w:sz w:val="28"/>
          <w:szCs w:val="28"/>
        </w:rPr>
      </w:pPr>
      <w:r w:rsidRPr="00BF0E96">
        <w:rPr>
          <w:sz w:val="28"/>
          <w:szCs w:val="28"/>
        </w:rPr>
        <w:t xml:space="preserve"> </w:t>
      </w:r>
      <w:r>
        <w:rPr>
          <w:sz w:val="28"/>
          <w:szCs w:val="28"/>
        </w:rPr>
        <w:t xml:space="preserve">         1</w:t>
      </w:r>
      <w:r w:rsidRPr="00BF0E96">
        <w:rPr>
          <w:sz w:val="28"/>
          <w:szCs w:val="28"/>
        </w:rPr>
        <w:t>.</w:t>
      </w:r>
      <w:r>
        <w:rPr>
          <w:sz w:val="28"/>
          <w:szCs w:val="28"/>
        </w:rPr>
        <w:t>7.</w:t>
      </w:r>
      <w:r w:rsidRPr="00BF0E96">
        <w:rPr>
          <w:sz w:val="28"/>
          <w:szCs w:val="28"/>
        </w:rPr>
        <w:t xml:space="preserve">3. Описание эмблемы </w:t>
      </w:r>
      <w:r w:rsidRPr="00D0204B">
        <w:rPr>
          <w:sz w:val="28"/>
          <w:szCs w:val="28"/>
        </w:rPr>
        <w:t xml:space="preserve">Международной </w:t>
      </w:r>
      <w:r>
        <w:rPr>
          <w:sz w:val="28"/>
          <w:szCs w:val="28"/>
        </w:rPr>
        <w:t xml:space="preserve">общественной организации </w:t>
      </w:r>
      <w:r w:rsidRPr="00D0204B">
        <w:rPr>
          <w:sz w:val="28"/>
          <w:szCs w:val="28"/>
        </w:rPr>
        <w:t>«ОФИЦЕРЫ РОССИИ»</w:t>
      </w:r>
      <w:r>
        <w:rPr>
          <w:sz w:val="28"/>
          <w:szCs w:val="28"/>
        </w:rPr>
        <w:t>:</w:t>
      </w:r>
    </w:p>
    <w:tbl>
      <w:tblPr>
        <w:tblW w:w="11164" w:type="dxa"/>
        <w:tblInd w:w="-106" w:type="dxa"/>
        <w:tblLook w:val="00A0"/>
      </w:tblPr>
      <w:tblGrid>
        <w:gridCol w:w="2518"/>
        <w:gridCol w:w="8646"/>
      </w:tblGrid>
      <w:tr w:rsidR="000A2F7D">
        <w:trPr>
          <w:trHeight w:val="85"/>
        </w:trPr>
        <w:tc>
          <w:tcPr>
            <w:tcW w:w="2518" w:type="dxa"/>
          </w:tcPr>
          <w:p w:rsidR="000A2F7D" w:rsidRPr="009A6B72" w:rsidRDefault="000A2F7D" w:rsidP="005C59E1">
            <w:pPr>
              <w:rPr>
                <w:sz w:val="28"/>
                <w:szCs w:val="28"/>
              </w:rPr>
            </w:pPr>
            <w:r w:rsidRPr="009A6B72">
              <w:rPr>
                <w:sz w:val="28"/>
                <w:szCs w:val="28"/>
              </w:rPr>
              <w:t xml:space="preserve">       </w:t>
            </w:r>
            <w:r w:rsidRPr="00A30F96">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6.75pt;height:127.5pt;visibility:visible">
                  <v:imagedata r:id="rId8" o:title=""/>
                </v:shape>
              </w:pict>
            </w:r>
          </w:p>
        </w:tc>
        <w:tc>
          <w:tcPr>
            <w:tcW w:w="8646" w:type="dxa"/>
          </w:tcPr>
          <w:p w:rsidR="000A2F7D" w:rsidRPr="009A6B72" w:rsidRDefault="000A2F7D" w:rsidP="009A6B72">
            <w:pPr>
              <w:ind w:hanging="2518"/>
              <w:jc w:val="both"/>
              <w:rPr>
                <w:sz w:val="28"/>
                <w:szCs w:val="28"/>
              </w:rPr>
            </w:pPr>
            <w:r>
              <w:t>-</w:t>
            </w:r>
            <w:r w:rsidRPr="009A6B72">
              <w:rPr>
                <w:sz w:val="28"/>
                <w:szCs w:val="28"/>
              </w:rPr>
              <w:t xml:space="preserve">Эмблема Междун Эмблема Международной общественной организации содействия офицерам, ветеранам, инвалидам, воинам – интернационалистам «ОФИЦЕРЫ РОССИИ» представляет собой пятиугольный, с заостренными углами в оконечности белый геральдический щит, и меч, находящийся за щитом. Щит состоит из белой окантовки и изображения, расположенного на красном фоне. По всей окантовке расположены семь золотых точек. Внутри щита виден переход от белой окантовки в красный цвет, в центре которого находится большой  круг с изображением всего земного шара с золотой  звездой </w:t>
            </w:r>
          </w:p>
        </w:tc>
      </w:tr>
    </w:tbl>
    <w:p w:rsidR="000A2F7D" w:rsidRPr="00BF0E96" w:rsidRDefault="000A2F7D" w:rsidP="006E5D01">
      <w:pPr>
        <w:spacing w:after="120"/>
        <w:jc w:val="both"/>
        <w:rPr>
          <w:sz w:val="28"/>
          <w:szCs w:val="28"/>
          <w:highlight w:val="yellow"/>
        </w:rPr>
      </w:pPr>
      <w:r>
        <w:rPr>
          <w:sz w:val="28"/>
          <w:szCs w:val="28"/>
        </w:rPr>
        <w:t>посередине и символизирующего территорию деятельности Организации – все страны мира. По обе стороны круга слева направо расположена надпись «МЕЖДУНАРОДНАЯ ОБЩЕСТВЕННАЯ ОРГАНИЗАЦИЯ ». Ниже изображения земного шара со звездой расположена надпись в две строки «ОФИЦЕРЫ РОССИИ».</w:t>
      </w:r>
    </w:p>
    <w:p w:rsidR="000A2F7D" w:rsidRPr="00BF0E96" w:rsidRDefault="000A2F7D" w:rsidP="00BF0E96">
      <w:pPr>
        <w:pStyle w:val="NoSpacing"/>
        <w:rPr>
          <w:sz w:val="28"/>
          <w:szCs w:val="28"/>
        </w:rPr>
      </w:pPr>
      <w:r w:rsidRPr="00BF0E96">
        <w:rPr>
          <w:sz w:val="28"/>
          <w:szCs w:val="28"/>
        </w:rPr>
        <w:t>1.8. Описание нагрудного знака члена Организации.</w:t>
      </w:r>
    </w:p>
    <w:p w:rsidR="000A2F7D" w:rsidRPr="00BF0E96" w:rsidRDefault="000A2F7D" w:rsidP="0078643D">
      <w:pPr>
        <w:spacing w:after="120"/>
        <w:jc w:val="both"/>
        <w:rPr>
          <w:color w:val="2D2D2D"/>
          <w:spacing w:val="1"/>
          <w:sz w:val="28"/>
          <w:szCs w:val="28"/>
        </w:rPr>
      </w:pPr>
      <w:r>
        <w:rPr>
          <w:color w:val="2D2D2D"/>
          <w:spacing w:val="1"/>
          <w:sz w:val="28"/>
          <w:szCs w:val="28"/>
        </w:rPr>
        <w:t>1.8</w:t>
      </w:r>
      <w:r w:rsidRPr="00BF0E96">
        <w:rPr>
          <w:color w:val="2D2D2D"/>
          <w:spacing w:val="1"/>
          <w:sz w:val="28"/>
          <w:szCs w:val="28"/>
        </w:rPr>
        <w:t xml:space="preserve">.1. Нагрудный знак члена </w:t>
      </w:r>
      <w:r w:rsidRPr="00D0204B">
        <w:rPr>
          <w:sz w:val="28"/>
          <w:szCs w:val="28"/>
        </w:rPr>
        <w:t>Международной общественной организации содействия офицерам, ветеранам, инвалидам, воинам – интернационалистам «ОФИЦЕРЫ РОССИИ»</w:t>
      </w:r>
      <w:r>
        <w:rPr>
          <w:sz w:val="28"/>
          <w:szCs w:val="28"/>
        </w:rPr>
        <w:t xml:space="preserve"> </w:t>
      </w:r>
      <w:r w:rsidRPr="00BF0E96">
        <w:rPr>
          <w:color w:val="2D2D2D"/>
          <w:spacing w:val="1"/>
          <w:sz w:val="28"/>
          <w:szCs w:val="28"/>
        </w:rPr>
        <w:t>представляет собой стилизо</w:t>
      </w:r>
      <w:r>
        <w:rPr>
          <w:color w:val="2D2D2D"/>
          <w:spacing w:val="1"/>
          <w:sz w:val="28"/>
          <w:szCs w:val="28"/>
        </w:rPr>
        <w:t>ванное изображение боевого знамени</w:t>
      </w:r>
      <w:r w:rsidRPr="00BF0E96">
        <w:rPr>
          <w:color w:val="2D2D2D"/>
          <w:spacing w:val="1"/>
          <w:sz w:val="28"/>
          <w:szCs w:val="28"/>
        </w:rPr>
        <w:t xml:space="preserve"> воинской части размером 31x24 мм.</w:t>
      </w:r>
    </w:p>
    <w:p w:rsidR="000A2F7D" w:rsidRPr="00BF0E96" w:rsidRDefault="000A2F7D" w:rsidP="0078643D">
      <w:pPr>
        <w:spacing w:after="120"/>
        <w:jc w:val="both"/>
        <w:rPr>
          <w:color w:val="2D2D2D"/>
          <w:spacing w:val="1"/>
          <w:sz w:val="28"/>
          <w:szCs w:val="28"/>
        </w:rPr>
      </w:pPr>
      <w:r>
        <w:rPr>
          <w:color w:val="2D2D2D"/>
          <w:spacing w:val="1"/>
          <w:sz w:val="28"/>
          <w:szCs w:val="28"/>
        </w:rPr>
        <w:t>1.8</w:t>
      </w:r>
      <w:r w:rsidRPr="00BF0E96">
        <w:rPr>
          <w:color w:val="2D2D2D"/>
          <w:spacing w:val="1"/>
          <w:sz w:val="28"/>
          <w:szCs w:val="28"/>
        </w:rPr>
        <w:t xml:space="preserve">.2. Основа нагрудного знака члена </w:t>
      </w:r>
      <w:r w:rsidRPr="00D0204B">
        <w:rPr>
          <w:sz w:val="28"/>
          <w:szCs w:val="28"/>
        </w:rPr>
        <w:t>Международной общественной организации содействия офицерам, ветеранам, инвалидам, воинам – интернационалистам «ОФИЦЕРЫ РОССИИ»</w:t>
      </w:r>
      <w:r>
        <w:rPr>
          <w:sz w:val="28"/>
          <w:szCs w:val="28"/>
        </w:rPr>
        <w:t xml:space="preserve"> </w:t>
      </w:r>
      <w:r w:rsidRPr="00BF0E96">
        <w:rPr>
          <w:color w:val="2D2D2D"/>
          <w:spacing w:val="1"/>
          <w:sz w:val="28"/>
          <w:szCs w:val="28"/>
        </w:rPr>
        <w:t>изготавливается из медно-цинкового сплава.</w:t>
      </w:r>
    </w:p>
    <w:p w:rsidR="000A2F7D" w:rsidRPr="00BF0E96" w:rsidRDefault="000A2F7D" w:rsidP="0078643D">
      <w:pPr>
        <w:spacing w:after="120"/>
        <w:jc w:val="both"/>
        <w:rPr>
          <w:color w:val="2D2D2D"/>
          <w:spacing w:val="1"/>
          <w:sz w:val="28"/>
          <w:szCs w:val="28"/>
        </w:rPr>
      </w:pPr>
      <w:r>
        <w:rPr>
          <w:color w:val="2D2D2D"/>
          <w:spacing w:val="1"/>
          <w:sz w:val="28"/>
          <w:szCs w:val="28"/>
        </w:rPr>
        <w:t>1</w:t>
      </w:r>
      <w:r w:rsidRPr="00BF0E96">
        <w:rPr>
          <w:color w:val="2D2D2D"/>
          <w:spacing w:val="1"/>
          <w:sz w:val="28"/>
          <w:szCs w:val="28"/>
        </w:rPr>
        <w:t>.</w:t>
      </w:r>
      <w:r>
        <w:rPr>
          <w:color w:val="2D2D2D"/>
          <w:spacing w:val="1"/>
          <w:sz w:val="28"/>
          <w:szCs w:val="28"/>
        </w:rPr>
        <w:t>8</w:t>
      </w:r>
      <w:r w:rsidRPr="00BF0E96">
        <w:rPr>
          <w:color w:val="2D2D2D"/>
          <w:spacing w:val="1"/>
          <w:sz w:val="28"/>
          <w:szCs w:val="28"/>
        </w:rPr>
        <w:t xml:space="preserve">.3. Основа муляжа нагрудного знака члена </w:t>
      </w:r>
      <w:r w:rsidRPr="00D0204B">
        <w:rPr>
          <w:sz w:val="28"/>
          <w:szCs w:val="28"/>
        </w:rPr>
        <w:t>Международной общественной организации содействия офицерам, ветеранам, инвалидам, воинам – интернационалистам «ОФИЦЕРЫ РОССИИ»</w:t>
      </w:r>
      <w:r>
        <w:rPr>
          <w:sz w:val="28"/>
          <w:szCs w:val="28"/>
        </w:rPr>
        <w:t xml:space="preserve"> </w:t>
      </w:r>
      <w:r w:rsidRPr="00BF0E96">
        <w:rPr>
          <w:color w:val="2D2D2D"/>
          <w:spacing w:val="1"/>
          <w:sz w:val="28"/>
          <w:szCs w:val="28"/>
        </w:rPr>
        <w:t>изготавливается из медного сплава.</w:t>
      </w:r>
    </w:p>
    <w:p w:rsidR="000A2F7D" w:rsidRPr="00BF0E96" w:rsidRDefault="000A2F7D" w:rsidP="0078643D">
      <w:pPr>
        <w:spacing w:after="120"/>
        <w:jc w:val="both"/>
        <w:rPr>
          <w:color w:val="2D2D2D"/>
          <w:spacing w:val="1"/>
          <w:sz w:val="28"/>
          <w:szCs w:val="28"/>
        </w:rPr>
      </w:pPr>
      <w:r>
        <w:rPr>
          <w:color w:val="2D2D2D"/>
          <w:spacing w:val="1"/>
          <w:sz w:val="28"/>
          <w:szCs w:val="28"/>
        </w:rPr>
        <w:t>1.8</w:t>
      </w:r>
      <w:r w:rsidRPr="00BF0E96">
        <w:rPr>
          <w:color w:val="2D2D2D"/>
          <w:spacing w:val="1"/>
          <w:sz w:val="28"/>
          <w:szCs w:val="28"/>
        </w:rPr>
        <w:t xml:space="preserve">.4. На лицевой стороне нагрудного знака члена </w:t>
      </w:r>
      <w:r w:rsidRPr="00D0204B">
        <w:rPr>
          <w:sz w:val="28"/>
          <w:szCs w:val="28"/>
        </w:rPr>
        <w:t>Международной общественной организации содействия офицерам, ветеранам, инвалидам, воинам – интернационалистам «ОФИЦЕРЫ РОССИИ»</w:t>
      </w:r>
      <w:r>
        <w:rPr>
          <w:sz w:val="28"/>
          <w:szCs w:val="28"/>
        </w:rPr>
        <w:t xml:space="preserve"> </w:t>
      </w:r>
      <w:r w:rsidRPr="00BF0E96">
        <w:rPr>
          <w:color w:val="2D2D2D"/>
          <w:spacing w:val="1"/>
          <w:sz w:val="28"/>
          <w:szCs w:val="28"/>
        </w:rPr>
        <w:t xml:space="preserve">надпись прописными буквами в </w:t>
      </w:r>
      <w:r>
        <w:rPr>
          <w:color w:val="2D2D2D"/>
          <w:spacing w:val="1"/>
          <w:sz w:val="28"/>
          <w:szCs w:val="28"/>
        </w:rPr>
        <w:t>две</w:t>
      </w:r>
      <w:r w:rsidRPr="00BF0E96">
        <w:rPr>
          <w:color w:val="2D2D2D"/>
          <w:spacing w:val="1"/>
          <w:sz w:val="28"/>
          <w:szCs w:val="28"/>
        </w:rPr>
        <w:t xml:space="preserve"> строки: </w:t>
      </w:r>
      <w:r>
        <w:rPr>
          <w:color w:val="2D2D2D"/>
          <w:spacing w:val="1"/>
          <w:sz w:val="28"/>
          <w:szCs w:val="28"/>
        </w:rPr>
        <w:t>ОФИЦЕРЫ РОССИИ</w:t>
      </w:r>
      <w:r w:rsidRPr="00BF0E96">
        <w:rPr>
          <w:color w:val="2D2D2D"/>
          <w:spacing w:val="1"/>
          <w:sz w:val="28"/>
          <w:szCs w:val="28"/>
        </w:rPr>
        <w:t xml:space="preserve">, на фоне красного цвета. Знак покрыт  эмалью. Указанные надписи и края нагрудного знака члена </w:t>
      </w:r>
      <w:r w:rsidRPr="00D0204B">
        <w:rPr>
          <w:sz w:val="28"/>
          <w:szCs w:val="28"/>
        </w:rPr>
        <w:t>Международной общественной организации содействия офицерам, ветеранам, инвалидам, воинам – интернационалистам «ОФИЦЕРЫ РОССИИ»</w:t>
      </w:r>
      <w:r>
        <w:rPr>
          <w:sz w:val="28"/>
          <w:szCs w:val="28"/>
        </w:rPr>
        <w:t xml:space="preserve"> </w:t>
      </w:r>
      <w:r w:rsidRPr="00BF0E96">
        <w:rPr>
          <w:color w:val="2D2D2D"/>
          <w:spacing w:val="1"/>
          <w:sz w:val="28"/>
          <w:szCs w:val="28"/>
        </w:rPr>
        <w:t>выполняются золочением.</w:t>
      </w:r>
    </w:p>
    <w:p w:rsidR="000A2F7D" w:rsidRPr="00BF0E96" w:rsidRDefault="000A2F7D" w:rsidP="0078643D">
      <w:pPr>
        <w:spacing w:after="120"/>
        <w:jc w:val="both"/>
        <w:rPr>
          <w:color w:val="2D2D2D"/>
          <w:spacing w:val="1"/>
          <w:sz w:val="28"/>
          <w:szCs w:val="28"/>
        </w:rPr>
      </w:pPr>
      <w:r>
        <w:rPr>
          <w:color w:val="2D2D2D"/>
          <w:spacing w:val="1"/>
          <w:sz w:val="28"/>
          <w:szCs w:val="28"/>
        </w:rPr>
        <w:t>1.8</w:t>
      </w:r>
      <w:r w:rsidRPr="00BF0E96">
        <w:rPr>
          <w:color w:val="2D2D2D"/>
          <w:spacing w:val="1"/>
          <w:sz w:val="28"/>
          <w:szCs w:val="28"/>
        </w:rPr>
        <w:t xml:space="preserve">.5. На оборотной стороне нагрудного знака члена </w:t>
      </w:r>
      <w:r w:rsidRPr="00D0204B">
        <w:rPr>
          <w:sz w:val="28"/>
          <w:szCs w:val="28"/>
        </w:rPr>
        <w:t>Международной общественной организации содействия офицерам, ветеранам, инвалидам, воинам – интернационалистам «ОФИЦЕРЫ РОССИИ»</w:t>
      </w:r>
      <w:r>
        <w:rPr>
          <w:sz w:val="28"/>
          <w:szCs w:val="28"/>
        </w:rPr>
        <w:t xml:space="preserve"> </w:t>
      </w:r>
      <w:r w:rsidRPr="00BF0E96">
        <w:rPr>
          <w:color w:val="2D2D2D"/>
          <w:spacing w:val="1"/>
          <w:sz w:val="28"/>
          <w:szCs w:val="28"/>
        </w:rPr>
        <w:t xml:space="preserve">в нижней </w:t>
      </w:r>
      <w:r>
        <w:rPr>
          <w:color w:val="2D2D2D"/>
          <w:spacing w:val="1"/>
          <w:sz w:val="28"/>
          <w:szCs w:val="28"/>
        </w:rPr>
        <w:t xml:space="preserve">части - номер нагрудного знака </w:t>
      </w:r>
      <w:r w:rsidRPr="00BF0E96">
        <w:rPr>
          <w:color w:val="2D2D2D"/>
          <w:spacing w:val="1"/>
          <w:sz w:val="28"/>
          <w:szCs w:val="28"/>
        </w:rPr>
        <w:t xml:space="preserve">члена </w:t>
      </w:r>
      <w:r>
        <w:rPr>
          <w:color w:val="2D2D2D"/>
          <w:spacing w:val="1"/>
          <w:sz w:val="28"/>
          <w:szCs w:val="28"/>
        </w:rPr>
        <w:t>Организации «ОФИЦЕРЫ РОССИИ»</w:t>
      </w:r>
      <w:r w:rsidRPr="00BF0E96">
        <w:rPr>
          <w:color w:val="2D2D2D"/>
          <w:spacing w:val="1"/>
          <w:sz w:val="28"/>
          <w:szCs w:val="28"/>
        </w:rPr>
        <w:t>.</w:t>
      </w:r>
      <w:r>
        <w:rPr>
          <w:color w:val="2D2D2D"/>
          <w:spacing w:val="1"/>
          <w:sz w:val="28"/>
          <w:szCs w:val="28"/>
        </w:rPr>
        <w:t xml:space="preserve">  </w:t>
      </w:r>
    </w:p>
    <w:p w:rsidR="000A2F7D" w:rsidRPr="00BF0E96" w:rsidRDefault="000A2F7D" w:rsidP="00BF0E96">
      <w:pPr>
        <w:pStyle w:val="formattext"/>
        <w:shd w:val="clear" w:color="auto" w:fill="FFFFFF"/>
        <w:spacing w:before="0" w:beforeAutospacing="0" w:after="0" w:afterAutospacing="0" w:line="252" w:lineRule="atLeast"/>
        <w:jc w:val="both"/>
        <w:textAlignment w:val="baseline"/>
        <w:rPr>
          <w:i/>
          <w:iCs/>
          <w:color w:val="2D2D2D"/>
          <w:spacing w:val="1"/>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80.9pt;margin-top:6.8pt;width:279.8pt;height:107.2pt;z-index:251657216" strokecolor="white">
            <v:textbox style="mso-next-textbox:#_x0000_s1026">
              <w:txbxContent>
                <w:p w:rsidR="000A2F7D" w:rsidRDefault="000A2F7D" w:rsidP="00BF0E96">
                  <w:r>
                    <w:t xml:space="preserve">                    </w:t>
                  </w:r>
                  <w:r>
                    <w:rPr>
                      <w:noProof/>
                    </w:rPr>
                    <w:pict>
                      <v:shape id="Рисунок 3" o:spid="_x0000_i1027" type="#_x0000_t75" style="width:2in;height:102pt;visibility:visible">
                        <v:imagedata r:id="rId9" o:title=""/>
                      </v:shape>
                    </w:pict>
                  </w:r>
                </w:p>
              </w:txbxContent>
            </v:textbox>
          </v:shape>
        </w:pict>
      </w:r>
      <w:r>
        <w:rPr>
          <w:noProof/>
        </w:rPr>
        <w:pict>
          <v:shape id="_x0000_s1027" type="#_x0000_t202" style="position:absolute;left:0;text-align:left;margin-left:146.3pt;margin-top:12.75pt;width:214.55pt;height:101.4pt;z-index:251656192" strokecolor="white">
            <v:textbox style="mso-next-textbox:#_x0000_s1027">
              <w:txbxContent>
                <w:p w:rsidR="000A2F7D" w:rsidRDefault="000A2F7D" w:rsidP="00BF0E96">
                  <w:r>
                    <w:t xml:space="preserve"> </w:t>
                  </w:r>
                </w:p>
              </w:txbxContent>
            </v:textbox>
          </v:shape>
        </w:pict>
      </w:r>
    </w:p>
    <w:p w:rsidR="000A2F7D" w:rsidRPr="00BF0E96" w:rsidRDefault="000A2F7D" w:rsidP="00BF0E96">
      <w:pPr>
        <w:pStyle w:val="formattext"/>
        <w:shd w:val="clear" w:color="auto" w:fill="FFFFFF"/>
        <w:spacing w:before="0" w:beforeAutospacing="0" w:after="0" w:afterAutospacing="0" w:line="252" w:lineRule="atLeast"/>
        <w:textAlignment w:val="baseline"/>
        <w:rPr>
          <w:i/>
          <w:iCs/>
          <w:color w:val="2D2D2D"/>
          <w:spacing w:val="1"/>
          <w:sz w:val="28"/>
          <w:szCs w:val="28"/>
        </w:rPr>
      </w:pPr>
    </w:p>
    <w:p w:rsidR="000A2F7D" w:rsidRPr="00BF0E96" w:rsidRDefault="000A2F7D" w:rsidP="00BF0E96">
      <w:pPr>
        <w:pStyle w:val="formattext"/>
        <w:shd w:val="clear" w:color="auto" w:fill="FFFFFF"/>
        <w:spacing w:before="0" w:beforeAutospacing="0" w:after="0" w:afterAutospacing="0" w:line="252" w:lineRule="atLeast"/>
        <w:textAlignment w:val="baseline"/>
        <w:rPr>
          <w:i/>
          <w:iCs/>
          <w:color w:val="2D2D2D"/>
          <w:spacing w:val="1"/>
          <w:sz w:val="28"/>
          <w:szCs w:val="28"/>
          <w:u w:val="single"/>
        </w:rPr>
      </w:pPr>
    </w:p>
    <w:p w:rsidR="000A2F7D" w:rsidRPr="00BF0E96" w:rsidRDefault="000A2F7D" w:rsidP="00BF0E96">
      <w:pPr>
        <w:pStyle w:val="formattext"/>
        <w:shd w:val="clear" w:color="auto" w:fill="FFFFFF"/>
        <w:spacing w:before="0" w:beforeAutospacing="0" w:after="0" w:afterAutospacing="0" w:line="252" w:lineRule="atLeast"/>
        <w:textAlignment w:val="baseline"/>
        <w:rPr>
          <w:i/>
          <w:iCs/>
          <w:color w:val="2D2D2D"/>
          <w:spacing w:val="1"/>
          <w:sz w:val="28"/>
          <w:szCs w:val="28"/>
          <w:u w:val="single"/>
        </w:rPr>
      </w:pPr>
      <w:r w:rsidRPr="00BF0E96">
        <w:rPr>
          <w:i/>
          <w:iCs/>
          <w:color w:val="2D2D2D"/>
          <w:spacing w:val="1"/>
          <w:sz w:val="28"/>
          <w:szCs w:val="28"/>
          <w:u w:val="single"/>
        </w:rPr>
        <w:t xml:space="preserve"> </w:t>
      </w:r>
    </w:p>
    <w:p w:rsidR="000A2F7D" w:rsidRPr="00BF0E96" w:rsidRDefault="000A2F7D" w:rsidP="00BF0E96">
      <w:pPr>
        <w:pStyle w:val="formattext"/>
        <w:shd w:val="clear" w:color="auto" w:fill="FFFFFF"/>
        <w:spacing w:before="0" w:beforeAutospacing="0" w:after="0" w:afterAutospacing="0" w:line="252" w:lineRule="atLeast"/>
        <w:textAlignment w:val="baseline"/>
        <w:rPr>
          <w:i/>
          <w:iCs/>
          <w:color w:val="2D2D2D"/>
          <w:spacing w:val="1"/>
          <w:sz w:val="28"/>
          <w:szCs w:val="28"/>
          <w:u w:val="single"/>
        </w:rPr>
      </w:pPr>
    </w:p>
    <w:p w:rsidR="000A2F7D" w:rsidRDefault="000A2F7D" w:rsidP="00BF0E96">
      <w:pPr>
        <w:pStyle w:val="NoSpacing"/>
        <w:rPr>
          <w:i/>
          <w:iCs/>
          <w:color w:val="2D2D2D"/>
          <w:spacing w:val="1"/>
          <w:sz w:val="28"/>
          <w:szCs w:val="28"/>
          <w:u w:val="single"/>
          <w:shd w:val="clear" w:color="auto" w:fill="auto"/>
          <w:lang w:eastAsia="ru-RU"/>
        </w:rPr>
      </w:pPr>
    </w:p>
    <w:p w:rsidR="000A2F7D" w:rsidRPr="00D92E71" w:rsidRDefault="000A2F7D" w:rsidP="00BF0E96">
      <w:pPr>
        <w:pStyle w:val="NoSpacing"/>
      </w:pPr>
    </w:p>
    <w:p w:rsidR="000A2F7D" w:rsidRPr="005176AE" w:rsidRDefault="000A2F7D" w:rsidP="00BF0E96">
      <w:pPr>
        <w:pStyle w:val="NoSpacing"/>
        <w:rPr>
          <w:sz w:val="28"/>
          <w:szCs w:val="28"/>
        </w:rPr>
      </w:pPr>
      <w:r>
        <w:rPr>
          <w:sz w:val="28"/>
          <w:szCs w:val="28"/>
        </w:rPr>
        <w:t>1.9. Описание флага Организации.</w:t>
      </w:r>
    </w:p>
    <w:p w:rsidR="000A2F7D" w:rsidRPr="005176AE" w:rsidRDefault="000A2F7D" w:rsidP="00BF0E96">
      <w:pPr>
        <w:pStyle w:val="NoSpacing"/>
        <w:rPr>
          <w:sz w:val="28"/>
          <w:szCs w:val="28"/>
        </w:rPr>
      </w:pPr>
      <w:r w:rsidRPr="005176AE">
        <w:rPr>
          <w:sz w:val="28"/>
          <w:szCs w:val="28"/>
        </w:rPr>
        <w:t xml:space="preserve">- Прямоугольное двухстороннее полотнище темно красного цвета, </w:t>
      </w:r>
      <w:r>
        <w:rPr>
          <w:sz w:val="28"/>
          <w:szCs w:val="28"/>
        </w:rPr>
        <w:t>с отношением ширины к длине 2:3;</w:t>
      </w:r>
    </w:p>
    <w:p w:rsidR="000A2F7D" w:rsidRPr="005176AE" w:rsidRDefault="000A2F7D" w:rsidP="00BF0E96">
      <w:pPr>
        <w:pStyle w:val="NoSpacing"/>
        <w:rPr>
          <w:sz w:val="28"/>
          <w:szCs w:val="28"/>
        </w:rPr>
      </w:pPr>
      <w:r w:rsidRPr="005176AE">
        <w:rPr>
          <w:sz w:val="28"/>
          <w:szCs w:val="28"/>
        </w:rPr>
        <w:t>- Цвет запекшейся крови наших воинов, пролитой за свободу и независимость нашего многонационального народа.</w:t>
      </w:r>
    </w:p>
    <w:p w:rsidR="000A2F7D" w:rsidRPr="005176AE" w:rsidRDefault="000A2F7D" w:rsidP="00BF0E96">
      <w:pPr>
        <w:pStyle w:val="NoSpacing"/>
        <w:rPr>
          <w:sz w:val="28"/>
          <w:szCs w:val="28"/>
        </w:rPr>
      </w:pPr>
      <w:r w:rsidRPr="005176AE">
        <w:rPr>
          <w:sz w:val="28"/>
          <w:szCs w:val="28"/>
        </w:rPr>
        <w:t xml:space="preserve">  С одной стороны равномерно по полотнищу написано вышитыми желтыми или золотыми буквами:</w:t>
      </w:r>
    </w:p>
    <w:p w:rsidR="000A2F7D" w:rsidRPr="005176AE" w:rsidRDefault="000A2F7D" w:rsidP="00BF0E96">
      <w:pPr>
        <w:pStyle w:val="NoSpacing"/>
        <w:rPr>
          <w:sz w:val="28"/>
          <w:szCs w:val="28"/>
        </w:rPr>
      </w:pPr>
      <w:r w:rsidRPr="005176AE">
        <w:rPr>
          <w:sz w:val="28"/>
          <w:szCs w:val="28"/>
        </w:rPr>
        <w:t xml:space="preserve">- в первой строке – </w:t>
      </w:r>
      <w:r>
        <w:rPr>
          <w:sz w:val="28"/>
          <w:szCs w:val="28"/>
        </w:rPr>
        <w:t>ОФИЦЕРЫ</w:t>
      </w:r>
    </w:p>
    <w:p w:rsidR="000A2F7D" w:rsidRPr="005176AE" w:rsidRDefault="000A2F7D" w:rsidP="00BF0E96">
      <w:pPr>
        <w:pStyle w:val="NoSpacing"/>
        <w:rPr>
          <w:sz w:val="28"/>
          <w:szCs w:val="28"/>
        </w:rPr>
      </w:pPr>
      <w:r w:rsidRPr="005176AE">
        <w:rPr>
          <w:sz w:val="28"/>
          <w:szCs w:val="28"/>
        </w:rPr>
        <w:t xml:space="preserve">-во второй строке -  </w:t>
      </w:r>
      <w:r>
        <w:rPr>
          <w:sz w:val="28"/>
          <w:szCs w:val="28"/>
        </w:rPr>
        <w:t>РОССИИ</w:t>
      </w:r>
      <w:r w:rsidRPr="005176AE">
        <w:rPr>
          <w:sz w:val="28"/>
          <w:szCs w:val="28"/>
        </w:rPr>
        <w:t>;</w:t>
      </w:r>
    </w:p>
    <w:p w:rsidR="000A2F7D" w:rsidRDefault="000A2F7D" w:rsidP="00BF0E96">
      <w:pPr>
        <w:pStyle w:val="NoSpacing"/>
        <w:rPr>
          <w:sz w:val="28"/>
          <w:szCs w:val="28"/>
        </w:rPr>
      </w:pPr>
      <w:r w:rsidRPr="005176AE">
        <w:rPr>
          <w:sz w:val="28"/>
          <w:szCs w:val="28"/>
        </w:rPr>
        <w:t xml:space="preserve">С другой стороны по центру полотнища размещена эмблема </w:t>
      </w:r>
      <w:r>
        <w:rPr>
          <w:sz w:val="28"/>
          <w:szCs w:val="28"/>
        </w:rPr>
        <w:t>Организации</w:t>
      </w:r>
      <w:r w:rsidRPr="005176AE">
        <w:rPr>
          <w:sz w:val="28"/>
          <w:szCs w:val="28"/>
        </w:rPr>
        <w:t>.</w:t>
      </w:r>
    </w:p>
    <w:p w:rsidR="000A2F7D" w:rsidRPr="005176AE" w:rsidRDefault="000A2F7D" w:rsidP="00BF0E96">
      <w:pPr>
        <w:pStyle w:val="NoSpacing"/>
        <w:rPr>
          <w:sz w:val="28"/>
          <w:szCs w:val="28"/>
        </w:rPr>
      </w:pPr>
      <w:r>
        <w:rPr>
          <w:sz w:val="28"/>
          <w:szCs w:val="28"/>
        </w:rPr>
        <w:t xml:space="preserve">Для основного знамени Организации над эмблемой надпись </w:t>
      </w:r>
      <w:r w:rsidRPr="001C2298">
        <w:rPr>
          <w:b/>
          <w:bCs/>
          <w:sz w:val="28"/>
          <w:szCs w:val="28"/>
        </w:rPr>
        <w:t>Международная общественная организация,</w:t>
      </w:r>
      <w:r>
        <w:rPr>
          <w:sz w:val="28"/>
          <w:szCs w:val="28"/>
        </w:rPr>
        <w:t xml:space="preserve"> а под эмблемой – </w:t>
      </w:r>
      <w:r w:rsidRPr="001C2298">
        <w:rPr>
          <w:b/>
          <w:bCs/>
          <w:sz w:val="28"/>
          <w:szCs w:val="28"/>
        </w:rPr>
        <w:t>содействия офицерам</w:t>
      </w:r>
      <w:r>
        <w:rPr>
          <w:b/>
          <w:bCs/>
          <w:sz w:val="28"/>
          <w:szCs w:val="28"/>
        </w:rPr>
        <w:t>.</w:t>
      </w:r>
    </w:p>
    <w:p w:rsidR="000A2F7D" w:rsidRPr="005176AE" w:rsidRDefault="000A2F7D" w:rsidP="00BF0E96">
      <w:pPr>
        <w:pStyle w:val="NoSpacing"/>
        <w:rPr>
          <w:sz w:val="28"/>
          <w:szCs w:val="28"/>
        </w:rPr>
      </w:pPr>
      <w:r>
        <w:rPr>
          <w:sz w:val="28"/>
          <w:szCs w:val="28"/>
        </w:rPr>
        <w:t>Для региональных отделений:</w:t>
      </w:r>
    </w:p>
    <w:p w:rsidR="000A2F7D" w:rsidRPr="005176AE" w:rsidRDefault="000A2F7D" w:rsidP="00BF0E96">
      <w:pPr>
        <w:pStyle w:val="NoSpacing"/>
        <w:rPr>
          <w:sz w:val="28"/>
          <w:szCs w:val="28"/>
        </w:rPr>
      </w:pPr>
      <w:r>
        <w:rPr>
          <w:sz w:val="28"/>
          <w:szCs w:val="28"/>
        </w:rPr>
        <w:t>-н</w:t>
      </w:r>
      <w:r w:rsidRPr="005176AE">
        <w:rPr>
          <w:sz w:val="28"/>
          <w:szCs w:val="28"/>
        </w:rPr>
        <w:t>ад эмблемой надпись – Региональное отделение</w:t>
      </w:r>
      <w:r>
        <w:rPr>
          <w:sz w:val="28"/>
          <w:szCs w:val="28"/>
        </w:rPr>
        <w:t xml:space="preserve"> МОО</w:t>
      </w:r>
      <w:r w:rsidRPr="005176AE">
        <w:rPr>
          <w:sz w:val="28"/>
          <w:szCs w:val="28"/>
        </w:rPr>
        <w:t>.</w:t>
      </w:r>
    </w:p>
    <w:p w:rsidR="000A2F7D" w:rsidRDefault="000A2F7D" w:rsidP="00BF0E96">
      <w:pPr>
        <w:pStyle w:val="NoSpacing"/>
        <w:rPr>
          <w:sz w:val="28"/>
          <w:szCs w:val="28"/>
        </w:rPr>
      </w:pPr>
      <w:r>
        <w:rPr>
          <w:sz w:val="28"/>
          <w:szCs w:val="28"/>
        </w:rPr>
        <w:t>-п</w:t>
      </w:r>
      <w:r w:rsidRPr="005176AE">
        <w:rPr>
          <w:sz w:val="28"/>
          <w:szCs w:val="28"/>
        </w:rPr>
        <w:t xml:space="preserve">од эмблемой надпись принадлежности к Субъекту </w:t>
      </w:r>
      <w:r>
        <w:rPr>
          <w:sz w:val="28"/>
          <w:szCs w:val="28"/>
        </w:rPr>
        <w:t xml:space="preserve">Российской </w:t>
      </w:r>
      <w:r w:rsidRPr="005176AE">
        <w:rPr>
          <w:sz w:val="28"/>
          <w:szCs w:val="28"/>
        </w:rPr>
        <w:t>Федерации</w:t>
      </w:r>
      <w:r>
        <w:rPr>
          <w:sz w:val="28"/>
          <w:szCs w:val="28"/>
        </w:rPr>
        <w:t xml:space="preserve"> или государству</w:t>
      </w:r>
      <w:r w:rsidRPr="005176AE">
        <w:rPr>
          <w:sz w:val="28"/>
          <w:szCs w:val="28"/>
        </w:rPr>
        <w:t xml:space="preserve">, </w:t>
      </w:r>
      <w:r>
        <w:rPr>
          <w:sz w:val="28"/>
          <w:szCs w:val="28"/>
        </w:rPr>
        <w:t>на</w:t>
      </w:r>
      <w:r w:rsidRPr="005176AE">
        <w:rPr>
          <w:sz w:val="28"/>
          <w:szCs w:val="28"/>
        </w:rPr>
        <w:t>пример</w:t>
      </w:r>
      <w:r>
        <w:rPr>
          <w:sz w:val="28"/>
          <w:szCs w:val="28"/>
        </w:rPr>
        <w:t xml:space="preserve">: </w:t>
      </w:r>
    </w:p>
    <w:p w:rsidR="000A2F7D" w:rsidRPr="005176AE" w:rsidRDefault="000A2F7D" w:rsidP="00BF0E96">
      <w:pPr>
        <w:pStyle w:val="NoSpacing"/>
        <w:rPr>
          <w:sz w:val="28"/>
          <w:szCs w:val="28"/>
        </w:rPr>
      </w:pPr>
      <w:r>
        <w:rPr>
          <w:sz w:val="28"/>
          <w:szCs w:val="28"/>
        </w:rPr>
        <w:t xml:space="preserve">- </w:t>
      </w:r>
      <w:r w:rsidRPr="004E1EA6">
        <w:rPr>
          <w:b/>
          <w:bCs/>
          <w:sz w:val="28"/>
          <w:szCs w:val="28"/>
        </w:rPr>
        <w:t>в Оренбургской области</w:t>
      </w:r>
      <w:r>
        <w:rPr>
          <w:b/>
          <w:bCs/>
          <w:sz w:val="28"/>
          <w:szCs w:val="28"/>
        </w:rPr>
        <w:t xml:space="preserve">, в Республике Татарстан </w:t>
      </w:r>
      <w:r w:rsidRPr="00646978">
        <w:rPr>
          <w:sz w:val="28"/>
          <w:szCs w:val="28"/>
        </w:rPr>
        <w:t>или</w:t>
      </w:r>
      <w:r>
        <w:rPr>
          <w:b/>
          <w:bCs/>
          <w:sz w:val="28"/>
          <w:szCs w:val="28"/>
        </w:rPr>
        <w:t xml:space="preserve"> в Еврейской АО;</w:t>
      </w:r>
    </w:p>
    <w:p w:rsidR="000A2F7D" w:rsidRPr="005176AE" w:rsidRDefault="000A2F7D" w:rsidP="00BF0E96">
      <w:pPr>
        <w:pStyle w:val="NoSpacing"/>
        <w:rPr>
          <w:sz w:val="28"/>
          <w:szCs w:val="28"/>
        </w:rPr>
      </w:pPr>
      <w:r>
        <w:rPr>
          <w:sz w:val="28"/>
          <w:szCs w:val="28"/>
        </w:rPr>
        <w:t xml:space="preserve">- </w:t>
      </w:r>
      <w:r w:rsidRPr="00207BA8">
        <w:rPr>
          <w:b/>
          <w:bCs/>
          <w:sz w:val="28"/>
          <w:szCs w:val="28"/>
        </w:rPr>
        <w:t>в Республике Беларусь</w:t>
      </w:r>
      <w:r>
        <w:rPr>
          <w:sz w:val="28"/>
          <w:szCs w:val="28"/>
        </w:rPr>
        <w:t xml:space="preserve">, </w:t>
      </w:r>
      <w:r w:rsidRPr="00207BA8">
        <w:rPr>
          <w:b/>
          <w:bCs/>
          <w:sz w:val="28"/>
          <w:szCs w:val="28"/>
        </w:rPr>
        <w:t>в Республике Казахстан</w:t>
      </w:r>
      <w:r>
        <w:rPr>
          <w:b/>
          <w:bCs/>
          <w:sz w:val="28"/>
          <w:szCs w:val="28"/>
        </w:rPr>
        <w:t xml:space="preserve"> </w:t>
      </w:r>
      <w:r w:rsidRPr="00207BA8">
        <w:rPr>
          <w:sz w:val="28"/>
          <w:szCs w:val="28"/>
        </w:rPr>
        <w:t>или</w:t>
      </w:r>
      <w:r>
        <w:rPr>
          <w:b/>
          <w:bCs/>
          <w:sz w:val="28"/>
          <w:szCs w:val="28"/>
        </w:rPr>
        <w:t xml:space="preserve"> в Республике Абхазия</w:t>
      </w:r>
      <w:r w:rsidRPr="005176AE">
        <w:rPr>
          <w:sz w:val="28"/>
          <w:szCs w:val="28"/>
        </w:rPr>
        <w:t>.</w:t>
      </w:r>
    </w:p>
    <w:p w:rsidR="000A2F7D" w:rsidRPr="003E60C1" w:rsidRDefault="000A2F7D" w:rsidP="003E60C1">
      <w:pPr>
        <w:pStyle w:val="NormalWeb"/>
        <w:shd w:val="clear" w:color="auto" w:fill="FFFFFF"/>
        <w:spacing w:before="30" w:beforeAutospacing="0" w:after="70" w:afterAutospacing="0" w:line="168" w:lineRule="atLeast"/>
        <w:jc w:val="both"/>
        <w:rPr>
          <w:sz w:val="28"/>
          <w:szCs w:val="28"/>
        </w:rPr>
      </w:pPr>
      <w:r w:rsidRPr="005176AE">
        <w:rPr>
          <w:sz w:val="28"/>
          <w:szCs w:val="28"/>
        </w:rPr>
        <w:t>По периметру флага бахрома или кайм</w:t>
      </w:r>
      <w:r>
        <w:rPr>
          <w:sz w:val="28"/>
          <w:szCs w:val="28"/>
        </w:rPr>
        <w:t xml:space="preserve">а желтого или золотого цвета. </w:t>
      </w:r>
    </w:p>
    <w:p w:rsidR="000A2F7D" w:rsidRDefault="000A2F7D" w:rsidP="00BF0E96">
      <w:pPr>
        <w:pStyle w:val="NoSpacing"/>
      </w:pPr>
    </w:p>
    <w:p w:rsidR="000A2F7D" w:rsidRDefault="000A2F7D" w:rsidP="00BF0E96">
      <w:pPr>
        <w:pStyle w:val="NoSpacing"/>
      </w:pPr>
    </w:p>
    <w:p w:rsidR="000A2F7D" w:rsidRPr="00D92E71" w:rsidRDefault="000A2F7D" w:rsidP="00BF0E96">
      <w:pPr>
        <w:pStyle w:val="NoSpacing"/>
      </w:pPr>
      <w:r>
        <w:rPr>
          <w:noProof/>
          <w:shd w:val="clear" w:color="auto" w:fill="auto"/>
          <w:lang w:eastAsia="ru-RU"/>
        </w:rPr>
        <w:pict>
          <v:shape id="_x0000_s1028" type="#_x0000_t202" style="position:absolute;left:0;text-align:left;margin-left:5.8pt;margin-top:5.7pt;width:459pt;height:281.85pt;z-index:251659264" fillcolor="red" strokecolor="yellow">
            <v:textbox style="mso-next-textbox:#_x0000_s1028">
              <w:txbxContent>
                <w:p w:rsidR="000A2F7D" w:rsidRPr="00A83F85" w:rsidRDefault="000A2F7D" w:rsidP="003E60C1">
                  <w:pPr>
                    <w:jc w:val="center"/>
                    <w:rPr>
                      <w:rFonts w:ascii="Arial" w:hAnsi="Arial" w:cs="Arial"/>
                      <w:b/>
                      <w:bCs/>
                      <w:color w:val="FF0000"/>
                      <w:sz w:val="72"/>
                      <w:szCs w:val="72"/>
                      <w:lang w:val="en-US"/>
                    </w:rPr>
                  </w:pPr>
                </w:p>
                <w:p w:rsidR="000A2F7D" w:rsidRPr="00073EC0" w:rsidRDefault="000A2F7D" w:rsidP="003E60C1">
                  <w:pPr>
                    <w:jc w:val="center"/>
                    <w:rPr>
                      <w:rFonts w:ascii="Arial" w:hAnsi="Arial" w:cs="Arial"/>
                      <w:b/>
                      <w:bCs/>
                      <w:sz w:val="144"/>
                      <w:szCs w:val="144"/>
                      <w:lang w:val="en-US"/>
                    </w:rPr>
                  </w:pPr>
                  <w:r w:rsidRPr="001D3A3D">
                    <w:rPr>
                      <w:rFonts w:ascii="Arial" w:hAnsi="Arial" w:cs="Arial"/>
                      <w:b/>
                      <w:bCs/>
                      <w:color w:val="FFFF00"/>
                      <w:sz w:val="144"/>
                      <w:szCs w:val="144"/>
                    </w:rPr>
                    <w:t>ОФИЦЕРЫ</w:t>
                  </w:r>
                  <w:r w:rsidRPr="00A83F85">
                    <w:rPr>
                      <w:rFonts w:ascii="Arial" w:hAnsi="Arial" w:cs="Arial"/>
                      <w:b/>
                      <w:bCs/>
                      <w:color w:val="FF0000"/>
                      <w:sz w:val="144"/>
                      <w:szCs w:val="144"/>
                    </w:rPr>
                    <w:t xml:space="preserve">  </w:t>
                  </w:r>
                </w:p>
                <w:p w:rsidR="000A2F7D" w:rsidRPr="00073EC0" w:rsidRDefault="000A2F7D" w:rsidP="003E60C1">
                  <w:pPr>
                    <w:jc w:val="center"/>
                    <w:rPr>
                      <w:rFonts w:ascii="Arial" w:hAnsi="Arial" w:cs="Arial"/>
                      <w:b/>
                      <w:bCs/>
                      <w:sz w:val="144"/>
                      <w:szCs w:val="144"/>
                      <w:lang w:val="en-US"/>
                    </w:rPr>
                  </w:pPr>
                  <w:r w:rsidRPr="001D3A3D">
                    <w:rPr>
                      <w:rFonts w:ascii="Arial" w:hAnsi="Arial" w:cs="Arial"/>
                      <w:b/>
                      <w:bCs/>
                      <w:color w:val="FFFF00"/>
                      <w:sz w:val="144"/>
                      <w:szCs w:val="144"/>
                    </w:rPr>
                    <w:t>РОССИИ</w:t>
                  </w:r>
                  <w:r w:rsidRPr="00A83F85">
                    <w:rPr>
                      <w:rFonts w:ascii="Arial" w:hAnsi="Arial" w:cs="Arial"/>
                      <w:b/>
                      <w:bCs/>
                      <w:color w:val="FF0000"/>
                      <w:sz w:val="144"/>
                      <w:szCs w:val="144"/>
                    </w:rPr>
                    <w:t xml:space="preserve">    </w:t>
                  </w:r>
                </w:p>
                <w:p w:rsidR="000A2F7D" w:rsidRPr="00A83F85" w:rsidRDefault="000A2F7D" w:rsidP="003E60C1">
                  <w:pPr>
                    <w:jc w:val="center"/>
                    <w:rPr>
                      <w:rFonts w:ascii="Arial" w:hAnsi="Arial" w:cs="Arial"/>
                      <w:b/>
                      <w:bCs/>
                      <w:color w:val="FF0000"/>
                      <w:sz w:val="40"/>
                      <w:szCs w:val="40"/>
                    </w:rPr>
                  </w:pPr>
                </w:p>
              </w:txbxContent>
            </v:textbox>
          </v:shape>
        </w:pict>
      </w:r>
    </w:p>
    <w:p w:rsidR="000A2F7D" w:rsidRDefault="000A2F7D" w:rsidP="003E60C1">
      <w:pPr>
        <w:spacing w:after="120"/>
        <w:ind w:firstLine="720"/>
        <w:jc w:val="right"/>
        <w:rPr>
          <w:sz w:val="28"/>
          <w:szCs w:val="28"/>
        </w:rPr>
      </w:pPr>
    </w:p>
    <w:p w:rsidR="000A2F7D" w:rsidRDefault="000A2F7D" w:rsidP="003E60C1">
      <w:pPr>
        <w:spacing w:after="120"/>
        <w:ind w:firstLine="720"/>
        <w:jc w:val="right"/>
        <w:rPr>
          <w:sz w:val="28"/>
          <w:szCs w:val="28"/>
        </w:rPr>
      </w:pPr>
    </w:p>
    <w:p w:rsidR="000A2F7D" w:rsidRDefault="000A2F7D" w:rsidP="003E60C1">
      <w:pPr>
        <w:spacing w:after="120"/>
        <w:ind w:firstLine="720"/>
        <w:jc w:val="right"/>
        <w:rPr>
          <w:sz w:val="28"/>
          <w:szCs w:val="28"/>
        </w:rPr>
      </w:pPr>
    </w:p>
    <w:p w:rsidR="000A2F7D" w:rsidRDefault="000A2F7D" w:rsidP="003E60C1">
      <w:pPr>
        <w:spacing w:after="120"/>
        <w:ind w:firstLine="720"/>
        <w:jc w:val="right"/>
        <w:rPr>
          <w:sz w:val="28"/>
          <w:szCs w:val="28"/>
        </w:rPr>
      </w:pPr>
    </w:p>
    <w:p w:rsidR="000A2F7D" w:rsidRDefault="000A2F7D" w:rsidP="003E60C1">
      <w:pPr>
        <w:spacing w:after="120"/>
        <w:ind w:firstLine="720"/>
        <w:jc w:val="right"/>
        <w:rPr>
          <w:sz w:val="28"/>
          <w:szCs w:val="28"/>
        </w:rPr>
      </w:pPr>
    </w:p>
    <w:p w:rsidR="000A2F7D" w:rsidRPr="003E60C1" w:rsidRDefault="000A2F7D" w:rsidP="003E60C1">
      <w:pPr>
        <w:tabs>
          <w:tab w:val="left" w:pos="526"/>
        </w:tabs>
        <w:rPr>
          <w:rFonts w:ascii="Arial" w:hAnsi="Arial" w:cs="Arial"/>
          <w:b/>
          <w:bCs/>
          <w:color w:val="FFFFFF"/>
          <w:sz w:val="72"/>
          <w:szCs w:val="72"/>
        </w:rPr>
      </w:pPr>
      <w:r>
        <w:rPr>
          <w:rFonts w:ascii="Arial" w:hAnsi="Arial" w:cs="Arial"/>
          <w:b/>
          <w:bCs/>
          <w:color w:val="FFFFFF"/>
          <w:sz w:val="72"/>
          <w:szCs w:val="72"/>
        </w:rPr>
        <w:tab/>
      </w:r>
    </w:p>
    <w:p w:rsidR="000A2F7D" w:rsidRDefault="000A2F7D" w:rsidP="003E60C1">
      <w:pPr>
        <w:spacing w:after="120"/>
        <w:ind w:firstLine="720"/>
        <w:jc w:val="right"/>
        <w:rPr>
          <w:sz w:val="28"/>
          <w:szCs w:val="28"/>
        </w:rPr>
      </w:pPr>
    </w:p>
    <w:p w:rsidR="000A2F7D" w:rsidRDefault="000A2F7D" w:rsidP="003E60C1">
      <w:pPr>
        <w:spacing w:after="120"/>
        <w:ind w:firstLine="720"/>
        <w:jc w:val="right"/>
        <w:rPr>
          <w:sz w:val="28"/>
          <w:szCs w:val="28"/>
        </w:rPr>
      </w:pPr>
    </w:p>
    <w:p w:rsidR="000A2F7D" w:rsidRDefault="000A2F7D" w:rsidP="003E60C1">
      <w:pPr>
        <w:spacing w:after="120"/>
        <w:ind w:firstLine="720"/>
        <w:jc w:val="right"/>
        <w:rPr>
          <w:sz w:val="28"/>
          <w:szCs w:val="28"/>
        </w:rPr>
      </w:pPr>
    </w:p>
    <w:p w:rsidR="000A2F7D" w:rsidRDefault="000A2F7D" w:rsidP="003E60C1">
      <w:pPr>
        <w:spacing w:after="120"/>
        <w:ind w:firstLine="720"/>
        <w:jc w:val="right"/>
        <w:rPr>
          <w:sz w:val="28"/>
          <w:szCs w:val="28"/>
        </w:rPr>
      </w:pPr>
    </w:p>
    <w:p w:rsidR="000A2F7D" w:rsidRDefault="000A2F7D" w:rsidP="00A83F85">
      <w:pPr>
        <w:spacing w:after="120"/>
        <w:rPr>
          <w:sz w:val="28"/>
          <w:szCs w:val="28"/>
        </w:rPr>
      </w:pPr>
    </w:p>
    <w:p w:rsidR="000A2F7D" w:rsidRDefault="000A2F7D" w:rsidP="00A83F85">
      <w:pPr>
        <w:spacing w:after="120"/>
        <w:rPr>
          <w:sz w:val="28"/>
          <w:szCs w:val="28"/>
        </w:rPr>
      </w:pPr>
    </w:p>
    <w:p w:rsidR="000A2F7D" w:rsidRPr="00511ED3" w:rsidRDefault="000A2F7D" w:rsidP="00A83F85">
      <w:pPr>
        <w:spacing w:after="120"/>
        <w:rPr>
          <w:sz w:val="28"/>
          <w:szCs w:val="28"/>
        </w:rPr>
      </w:pPr>
    </w:p>
    <w:p w:rsidR="000A2F7D" w:rsidRPr="00511ED3" w:rsidRDefault="000A2F7D" w:rsidP="00BB50DE">
      <w:pPr>
        <w:spacing w:after="120"/>
        <w:ind w:firstLine="720"/>
        <w:jc w:val="both"/>
        <w:rPr>
          <w:sz w:val="28"/>
          <w:szCs w:val="28"/>
        </w:rPr>
      </w:pPr>
      <w:r w:rsidRPr="00511ED3">
        <w:rPr>
          <w:sz w:val="28"/>
          <w:szCs w:val="28"/>
        </w:rPr>
        <w:t>1.</w:t>
      </w:r>
      <w:r>
        <w:rPr>
          <w:sz w:val="28"/>
          <w:szCs w:val="28"/>
        </w:rPr>
        <w:t>10</w:t>
      </w:r>
      <w:r w:rsidRPr="00511ED3">
        <w:rPr>
          <w:sz w:val="28"/>
          <w:szCs w:val="28"/>
        </w:rPr>
        <w:t>. Территориальная сфера деятельности Организации - Российская Федерация, иностранные государства, в которых созданы отделения, представительства, филиалы Организации.</w:t>
      </w:r>
    </w:p>
    <w:p w:rsidR="000A2F7D" w:rsidRDefault="000A2F7D" w:rsidP="009C1F99">
      <w:pPr>
        <w:spacing w:after="120"/>
        <w:jc w:val="both"/>
        <w:rPr>
          <w:sz w:val="28"/>
          <w:szCs w:val="28"/>
        </w:rPr>
      </w:pPr>
      <w:r>
        <w:rPr>
          <w:sz w:val="28"/>
          <w:szCs w:val="28"/>
        </w:rPr>
        <w:t xml:space="preserve">            1.11. </w:t>
      </w:r>
      <w:r w:rsidRPr="00511ED3">
        <w:rPr>
          <w:sz w:val="28"/>
          <w:szCs w:val="28"/>
        </w:rPr>
        <w:t>Место</w:t>
      </w:r>
      <w:r>
        <w:rPr>
          <w:sz w:val="28"/>
          <w:szCs w:val="28"/>
        </w:rPr>
        <w:t xml:space="preserve"> нахождения</w:t>
      </w:r>
      <w:r w:rsidRPr="00511ED3">
        <w:rPr>
          <w:sz w:val="28"/>
          <w:szCs w:val="28"/>
        </w:rPr>
        <w:t xml:space="preserve"> </w:t>
      </w:r>
      <w:r>
        <w:rPr>
          <w:sz w:val="28"/>
          <w:szCs w:val="28"/>
        </w:rPr>
        <w:t xml:space="preserve">постоянно </w:t>
      </w:r>
      <w:r w:rsidRPr="00511ED3">
        <w:rPr>
          <w:sz w:val="28"/>
          <w:szCs w:val="28"/>
        </w:rPr>
        <w:t>действующего</w:t>
      </w:r>
      <w:r>
        <w:rPr>
          <w:sz w:val="28"/>
          <w:szCs w:val="28"/>
        </w:rPr>
        <w:t xml:space="preserve"> </w:t>
      </w:r>
      <w:r w:rsidRPr="00511ED3">
        <w:rPr>
          <w:sz w:val="28"/>
          <w:szCs w:val="28"/>
        </w:rPr>
        <w:t xml:space="preserve">руководящего органа </w:t>
      </w:r>
      <w:r w:rsidRPr="00D0204B">
        <w:rPr>
          <w:sz w:val="28"/>
          <w:szCs w:val="28"/>
        </w:rPr>
        <w:t>Международной общественной организации содействия офицерам, ветеранам, инвалидам, воинам – интернационалистам «ОФИЦЕРЫ РОССИИ»</w:t>
      </w:r>
      <w:r w:rsidRPr="00511ED3">
        <w:rPr>
          <w:sz w:val="28"/>
          <w:szCs w:val="28"/>
        </w:rPr>
        <w:t xml:space="preserve"> (Президиума) - </w:t>
      </w:r>
      <w:r>
        <w:rPr>
          <w:sz w:val="28"/>
          <w:szCs w:val="28"/>
        </w:rPr>
        <w:t xml:space="preserve">   </w:t>
      </w:r>
      <w:r w:rsidRPr="00511ED3">
        <w:rPr>
          <w:sz w:val="28"/>
          <w:szCs w:val="28"/>
        </w:rPr>
        <w:t>город Москва.</w:t>
      </w:r>
    </w:p>
    <w:p w:rsidR="000A2F7D" w:rsidRPr="009C1F99" w:rsidRDefault="000A2F7D" w:rsidP="009C1F99">
      <w:pPr>
        <w:spacing w:after="120"/>
        <w:jc w:val="both"/>
        <w:rPr>
          <w:sz w:val="28"/>
          <w:szCs w:val="28"/>
        </w:rPr>
      </w:pPr>
      <w:r>
        <w:rPr>
          <w:b/>
          <w:bCs/>
          <w:sz w:val="28"/>
          <w:szCs w:val="28"/>
        </w:rPr>
        <w:t xml:space="preserve">                                                                </w:t>
      </w:r>
      <w:r w:rsidRPr="00023B18">
        <w:rPr>
          <w:b/>
          <w:bCs/>
          <w:sz w:val="28"/>
          <w:szCs w:val="28"/>
        </w:rPr>
        <w:t>РАЗДЕЛ 2.</w:t>
      </w:r>
    </w:p>
    <w:p w:rsidR="000A2F7D" w:rsidRPr="00023B18" w:rsidRDefault="000A2F7D" w:rsidP="00901F11">
      <w:pPr>
        <w:spacing w:after="120"/>
        <w:jc w:val="center"/>
        <w:rPr>
          <w:b/>
          <w:bCs/>
          <w:sz w:val="28"/>
          <w:szCs w:val="28"/>
        </w:rPr>
      </w:pPr>
      <w:r w:rsidRPr="00023B18">
        <w:rPr>
          <w:b/>
          <w:bCs/>
          <w:sz w:val="28"/>
          <w:szCs w:val="28"/>
        </w:rPr>
        <w:t>ЦЕЛИ И ЗАДАЧИ ОРГАНИЗАЦИИ</w:t>
      </w:r>
    </w:p>
    <w:p w:rsidR="000A2F7D" w:rsidRPr="00511ED3" w:rsidRDefault="000A2F7D" w:rsidP="00511ED3">
      <w:pPr>
        <w:spacing w:after="120"/>
        <w:ind w:firstLine="720"/>
        <w:jc w:val="both"/>
        <w:rPr>
          <w:sz w:val="28"/>
          <w:szCs w:val="28"/>
        </w:rPr>
      </w:pPr>
      <w:r w:rsidRPr="00023B18">
        <w:rPr>
          <w:sz w:val="28"/>
          <w:szCs w:val="28"/>
        </w:rPr>
        <w:t xml:space="preserve">2.1. </w:t>
      </w:r>
      <w:r w:rsidRPr="00511ED3">
        <w:rPr>
          <w:sz w:val="28"/>
          <w:szCs w:val="28"/>
        </w:rPr>
        <w:t>Целями Организации являются:</w:t>
      </w:r>
    </w:p>
    <w:p w:rsidR="000A2F7D" w:rsidRPr="00511ED3" w:rsidRDefault="000A2F7D" w:rsidP="00511ED3">
      <w:pPr>
        <w:jc w:val="both"/>
        <w:rPr>
          <w:sz w:val="28"/>
          <w:szCs w:val="28"/>
        </w:rPr>
      </w:pPr>
      <w:r w:rsidRPr="00511ED3">
        <w:rPr>
          <w:sz w:val="28"/>
          <w:szCs w:val="28"/>
        </w:rPr>
        <w:t>- содействие защите законных прав и профессиональных интересов членов Организации, оказание им помощи в социальной адаптации;</w:t>
      </w:r>
    </w:p>
    <w:p w:rsidR="000A2F7D" w:rsidRPr="00511ED3" w:rsidRDefault="000A2F7D" w:rsidP="00511ED3">
      <w:pPr>
        <w:jc w:val="both"/>
        <w:rPr>
          <w:sz w:val="28"/>
          <w:szCs w:val="28"/>
        </w:rPr>
      </w:pPr>
      <w:r>
        <w:rPr>
          <w:noProof/>
        </w:rPr>
        <w:pict>
          <v:shape id="_x0000_s1029" type="#_x0000_t202" style="position:absolute;left:0;text-align:left;margin-left:24.9pt;margin-top:100.95pt;width:459pt;height:281.85pt;z-index:251658240" fillcolor="red" strokecolor="yellow">
            <v:textbox style="mso-next-textbox:#_x0000_s1029">
              <w:txbxContent>
                <w:p w:rsidR="000A2F7D" w:rsidRPr="002E6E8D" w:rsidRDefault="000A2F7D" w:rsidP="003E60C1">
                  <w:pPr>
                    <w:jc w:val="center"/>
                    <w:rPr>
                      <w:rFonts w:ascii="Arial" w:hAnsi="Arial" w:cs="Arial"/>
                      <w:b/>
                      <w:bCs/>
                      <w:color w:val="FFFFFF"/>
                      <w:sz w:val="72"/>
                      <w:szCs w:val="72"/>
                      <w:lang w:val="en-US"/>
                    </w:rPr>
                  </w:pPr>
                </w:p>
                <w:p w:rsidR="000A2F7D" w:rsidRPr="00073EC0" w:rsidRDefault="000A2F7D" w:rsidP="003E60C1">
                  <w:pPr>
                    <w:jc w:val="center"/>
                    <w:rPr>
                      <w:rFonts w:ascii="Arial" w:hAnsi="Arial" w:cs="Arial"/>
                      <w:b/>
                      <w:bCs/>
                      <w:sz w:val="144"/>
                      <w:szCs w:val="144"/>
                      <w:lang w:val="en-US"/>
                    </w:rPr>
                  </w:pPr>
                  <w:r w:rsidRPr="001D3A3D">
                    <w:rPr>
                      <w:rFonts w:ascii="Arial" w:hAnsi="Arial" w:cs="Arial"/>
                      <w:b/>
                      <w:bCs/>
                      <w:color w:val="FFFF00"/>
                      <w:sz w:val="144"/>
                      <w:szCs w:val="144"/>
                    </w:rPr>
                    <w:t>ОФИЦЕРЫ</w:t>
                  </w:r>
                </w:p>
                <w:p w:rsidR="000A2F7D" w:rsidRPr="00073EC0" w:rsidRDefault="000A2F7D" w:rsidP="003E60C1">
                  <w:pPr>
                    <w:jc w:val="center"/>
                    <w:rPr>
                      <w:rFonts w:ascii="Arial" w:hAnsi="Arial" w:cs="Arial"/>
                      <w:b/>
                      <w:bCs/>
                      <w:sz w:val="144"/>
                      <w:szCs w:val="144"/>
                      <w:lang w:val="en-US"/>
                    </w:rPr>
                  </w:pPr>
                  <w:r w:rsidRPr="001D3A3D">
                    <w:rPr>
                      <w:rFonts w:ascii="Arial" w:hAnsi="Arial" w:cs="Arial"/>
                      <w:b/>
                      <w:bCs/>
                      <w:color w:val="FFFF00"/>
                      <w:sz w:val="144"/>
                      <w:szCs w:val="144"/>
                    </w:rPr>
                    <w:t>РОССИИ</w:t>
                  </w:r>
                </w:p>
                <w:p w:rsidR="000A2F7D" w:rsidRPr="002A3C58" w:rsidRDefault="000A2F7D" w:rsidP="003E60C1">
                  <w:pPr>
                    <w:jc w:val="center"/>
                    <w:rPr>
                      <w:rFonts w:ascii="Arial" w:hAnsi="Arial" w:cs="Arial"/>
                      <w:b/>
                      <w:bCs/>
                      <w:color w:val="FFFF00"/>
                      <w:sz w:val="40"/>
                      <w:szCs w:val="40"/>
                    </w:rPr>
                  </w:pPr>
                </w:p>
              </w:txbxContent>
            </v:textbox>
          </v:shape>
        </w:pict>
      </w:r>
      <w:r w:rsidRPr="00511ED3">
        <w:rPr>
          <w:sz w:val="28"/>
          <w:szCs w:val="28"/>
        </w:rPr>
        <w:t>- содействие ветеранам и инвалидам Великой Отечественной войны, локальных войн и вооруженных конфликтов и членам их семей;</w:t>
      </w:r>
    </w:p>
    <w:p w:rsidR="000A2F7D" w:rsidRPr="00511ED3" w:rsidRDefault="000A2F7D" w:rsidP="00511ED3">
      <w:pPr>
        <w:jc w:val="both"/>
        <w:rPr>
          <w:sz w:val="28"/>
          <w:szCs w:val="28"/>
        </w:rPr>
      </w:pPr>
      <w:r w:rsidRPr="00511ED3">
        <w:rPr>
          <w:sz w:val="28"/>
          <w:szCs w:val="28"/>
        </w:rPr>
        <w:t>-содействие действующим офицерам, государственным, муниципальным служащим, а также находящимся на заслуженном отдыхе, и членам их семей;</w:t>
      </w:r>
    </w:p>
    <w:p w:rsidR="000A2F7D" w:rsidRPr="00511ED3" w:rsidRDefault="000A2F7D" w:rsidP="00511ED3">
      <w:pPr>
        <w:jc w:val="both"/>
        <w:rPr>
          <w:sz w:val="28"/>
          <w:szCs w:val="28"/>
        </w:rPr>
      </w:pPr>
      <w:r w:rsidRPr="00511ED3">
        <w:rPr>
          <w:sz w:val="28"/>
          <w:szCs w:val="28"/>
        </w:rPr>
        <w:t>- объединение общественных организаций, созданных ветеранами Вооруженных Сил, правоохранительных и судебных органов, силовых структур, воинами-интернационалистами и членами их семей;</w:t>
      </w:r>
    </w:p>
    <w:p w:rsidR="000A2F7D" w:rsidRPr="00511ED3" w:rsidRDefault="000A2F7D" w:rsidP="00511ED3">
      <w:pPr>
        <w:jc w:val="both"/>
        <w:rPr>
          <w:sz w:val="28"/>
          <w:szCs w:val="28"/>
        </w:rPr>
      </w:pPr>
      <w:r w:rsidRPr="00511ED3">
        <w:rPr>
          <w:sz w:val="28"/>
          <w:szCs w:val="28"/>
        </w:rPr>
        <w:t>- содействие ветеранам и инвалидам военной и государственной</w:t>
      </w:r>
      <w:r>
        <w:rPr>
          <w:sz w:val="28"/>
          <w:szCs w:val="28"/>
        </w:rPr>
        <w:t xml:space="preserve"> </w:t>
      </w:r>
      <w:r w:rsidRPr="00511ED3">
        <w:rPr>
          <w:sz w:val="28"/>
          <w:szCs w:val="28"/>
        </w:rPr>
        <w:t>(муниципальной) служб, правоохранительных и судебных органов, силовых структур, воинам-интернационалистам, и членам их семей;</w:t>
      </w:r>
    </w:p>
    <w:p w:rsidR="000A2F7D" w:rsidRPr="00511ED3" w:rsidRDefault="000A2F7D" w:rsidP="00511ED3">
      <w:pPr>
        <w:jc w:val="both"/>
        <w:rPr>
          <w:sz w:val="28"/>
          <w:szCs w:val="28"/>
        </w:rPr>
      </w:pPr>
      <w:r w:rsidRPr="00511ED3">
        <w:rPr>
          <w:sz w:val="28"/>
          <w:szCs w:val="28"/>
        </w:rPr>
        <w:t>- содействие участникам ликвидации аварии на Чернобыльской АЭС и членам их семей;</w:t>
      </w:r>
    </w:p>
    <w:p w:rsidR="000A2F7D" w:rsidRPr="00511ED3" w:rsidRDefault="000A2F7D" w:rsidP="00511ED3">
      <w:pPr>
        <w:jc w:val="both"/>
        <w:rPr>
          <w:sz w:val="28"/>
          <w:szCs w:val="28"/>
        </w:rPr>
      </w:pPr>
      <w:r w:rsidRPr="00511ED3">
        <w:rPr>
          <w:sz w:val="28"/>
          <w:szCs w:val="28"/>
        </w:rPr>
        <w:t>- поддержка и содействие казачеству, их укладу жизни, объединения и верности служения государству;</w:t>
      </w:r>
    </w:p>
    <w:p w:rsidR="000A2F7D" w:rsidRPr="00511ED3" w:rsidRDefault="000A2F7D" w:rsidP="00511ED3">
      <w:pPr>
        <w:jc w:val="both"/>
        <w:rPr>
          <w:sz w:val="28"/>
          <w:szCs w:val="28"/>
        </w:rPr>
      </w:pPr>
      <w:r w:rsidRPr="00511ED3">
        <w:rPr>
          <w:sz w:val="28"/>
          <w:szCs w:val="28"/>
        </w:rPr>
        <w:t>- социальная поддержка и защита граждан стран, в которых зарегистрирована и действует Организация;</w:t>
      </w:r>
    </w:p>
    <w:p w:rsidR="000A2F7D" w:rsidRPr="00511ED3" w:rsidRDefault="000A2F7D" w:rsidP="00511ED3">
      <w:pPr>
        <w:jc w:val="both"/>
        <w:rPr>
          <w:sz w:val="28"/>
          <w:szCs w:val="28"/>
        </w:rPr>
      </w:pPr>
      <w:r w:rsidRPr="00511ED3">
        <w:rPr>
          <w:sz w:val="28"/>
          <w:szCs w:val="28"/>
        </w:rPr>
        <w:t>- оказание юридической помощи на безвозмездной или на льготной основе гражданам и некоммерческим организациям, а также  правовое просвещение населения, деятельность по защите прав и свобод человека и гражданина;</w:t>
      </w:r>
    </w:p>
    <w:p w:rsidR="000A2F7D" w:rsidRPr="00511ED3" w:rsidRDefault="000A2F7D" w:rsidP="00511ED3">
      <w:pPr>
        <w:jc w:val="both"/>
        <w:rPr>
          <w:sz w:val="28"/>
          <w:szCs w:val="28"/>
        </w:rPr>
      </w:pPr>
      <w:r w:rsidRPr="00511ED3">
        <w:rPr>
          <w:sz w:val="28"/>
          <w:szCs w:val="28"/>
        </w:rPr>
        <w:t>-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активное содействие духовному развитию Личности, познанию законов Природы;</w:t>
      </w:r>
    </w:p>
    <w:p w:rsidR="000A2F7D" w:rsidRPr="00511ED3" w:rsidRDefault="000A2F7D" w:rsidP="00511ED3">
      <w:pPr>
        <w:jc w:val="both"/>
        <w:rPr>
          <w:sz w:val="28"/>
          <w:szCs w:val="28"/>
        </w:rPr>
      </w:pPr>
      <w:r w:rsidRPr="00511ED3">
        <w:rPr>
          <w:sz w:val="28"/>
          <w:szCs w:val="28"/>
        </w:rPr>
        <w:t>- охрана и в соответствии с установленными требованиями получение, пользование и бережное содержание объектов (в том числе зданий, сооружений, объектов) и территорий, имеющих историческое, культурное, культовое или природоохранное значение, и мест захоронений, в том числе воинской славы и неизвестным героям, поддержание и проведение военно-поисковой работы;</w:t>
      </w:r>
    </w:p>
    <w:p w:rsidR="000A2F7D" w:rsidRPr="00511ED3" w:rsidRDefault="000A2F7D" w:rsidP="00511ED3">
      <w:pPr>
        <w:jc w:val="both"/>
        <w:rPr>
          <w:sz w:val="28"/>
          <w:szCs w:val="28"/>
        </w:rPr>
      </w:pPr>
      <w:r w:rsidRPr="00511ED3">
        <w:rPr>
          <w:sz w:val="28"/>
          <w:szCs w:val="28"/>
        </w:rPr>
        <w:t>- оказание помощи пострадавшим в результате стихийных бедствий, экологических, техногенных, гуманитарных или иных катастроф, социальных, национальных, религиозных конфликтов, беженцам и вынужденным переселенцам;</w:t>
      </w:r>
    </w:p>
    <w:p w:rsidR="000A2F7D" w:rsidRPr="00511ED3" w:rsidRDefault="000A2F7D" w:rsidP="00511ED3">
      <w:pPr>
        <w:jc w:val="both"/>
        <w:rPr>
          <w:sz w:val="28"/>
          <w:szCs w:val="28"/>
        </w:rPr>
      </w:pPr>
      <w:r w:rsidRPr="00511ED3">
        <w:rPr>
          <w:sz w:val="28"/>
          <w:szCs w:val="28"/>
        </w:rPr>
        <w:t>- подготовка населения к преодолению последствий стихийных бедствий, экологических, техногенных, гуманитарных или иных катастроф, к предотвращению несчастных случаев, оказание помощи нуждающимся и попавшим в беду;</w:t>
      </w:r>
    </w:p>
    <w:p w:rsidR="000A2F7D" w:rsidRPr="00511ED3" w:rsidRDefault="000A2F7D" w:rsidP="00511ED3">
      <w:pPr>
        <w:jc w:val="both"/>
        <w:rPr>
          <w:sz w:val="28"/>
          <w:szCs w:val="28"/>
        </w:rPr>
      </w:pPr>
      <w:r w:rsidRPr="00511ED3">
        <w:rPr>
          <w:sz w:val="28"/>
          <w:szCs w:val="28"/>
        </w:rPr>
        <w:t>- охрана ок</w:t>
      </w:r>
      <w:r>
        <w:rPr>
          <w:sz w:val="28"/>
          <w:szCs w:val="28"/>
        </w:rPr>
        <w:t>ружающей среды</w:t>
      </w:r>
      <w:r w:rsidRPr="00511ED3">
        <w:rPr>
          <w:sz w:val="28"/>
          <w:szCs w:val="28"/>
        </w:rPr>
        <w:t>, реализация экологических программ на территориях деятельности Организации;</w:t>
      </w:r>
    </w:p>
    <w:p w:rsidR="000A2F7D" w:rsidRPr="00511ED3" w:rsidRDefault="000A2F7D" w:rsidP="00511ED3">
      <w:pPr>
        <w:jc w:val="both"/>
        <w:rPr>
          <w:sz w:val="28"/>
          <w:szCs w:val="28"/>
        </w:rPr>
      </w:pPr>
      <w:r w:rsidRPr="00511ED3">
        <w:rPr>
          <w:sz w:val="28"/>
          <w:szCs w:val="28"/>
        </w:rPr>
        <w:t>- благотворительная деятельность, а также деятельность в области содействия благотворительности и добровольчества;</w:t>
      </w:r>
    </w:p>
    <w:p w:rsidR="000A2F7D" w:rsidRPr="00511ED3" w:rsidRDefault="000A2F7D" w:rsidP="00511ED3">
      <w:pPr>
        <w:jc w:val="both"/>
        <w:rPr>
          <w:sz w:val="28"/>
          <w:szCs w:val="28"/>
        </w:rPr>
      </w:pPr>
      <w:r w:rsidRPr="00511ED3">
        <w:rPr>
          <w:sz w:val="28"/>
          <w:szCs w:val="28"/>
        </w:rPr>
        <w:t>- профилактика социально опасных форм поведения граждан, противодействие экстремизму, нацизму в любой форме, борьба с преступностью, наркоманией, их международными проявлениями;</w:t>
      </w:r>
    </w:p>
    <w:p w:rsidR="000A2F7D" w:rsidRPr="00511ED3" w:rsidRDefault="000A2F7D" w:rsidP="00511ED3">
      <w:pPr>
        <w:jc w:val="both"/>
        <w:rPr>
          <w:sz w:val="28"/>
          <w:szCs w:val="28"/>
        </w:rPr>
      </w:pPr>
      <w:r w:rsidRPr="00511ED3">
        <w:rPr>
          <w:sz w:val="28"/>
          <w:szCs w:val="28"/>
        </w:rPr>
        <w:t>- формирование в обществе нетерпимости к коррупционному поведению;</w:t>
      </w:r>
    </w:p>
    <w:p w:rsidR="000A2F7D" w:rsidRPr="00511ED3" w:rsidRDefault="000A2F7D" w:rsidP="00511ED3">
      <w:pPr>
        <w:jc w:val="both"/>
        <w:rPr>
          <w:sz w:val="28"/>
          <w:szCs w:val="28"/>
        </w:rPr>
      </w:pPr>
      <w:r w:rsidRPr="00511ED3">
        <w:rPr>
          <w:sz w:val="28"/>
          <w:szCs w:val="28"/>
        </w:rPr>
        <w:t>- развитие межнационального сотрудничества, сохранение и защита самобытности, культуры, языков и традиций народов Российской Федерации, иностранных государств в рамках международного созидательного равноправного взаимодействия;</w:t>
      </w:r>
    </w:p>
    <w:p w:rsidR="000A2F7D" w:rsidRDefault="000A2F7D" w:rsidP="00511ED3">
      <w:pPr>
        <w:jc w:val="both"/>
        <w:rPr>
          <w:sz w:val="28"/>
          <w:szCs w:val="28"/>
        </w:rPr>
      </w:pPr>
      <w:r w:rsidRPr="00511ED3">
        <w:rPr>
          <w:sz w:val="28"/>
          <w:szCs w:val="28"/>
        </w:rPr>
        <w:t>- патриотическое воспитание, повсеместная работа с молодежью, разъяснение и привитие духовных ценностей, любви к Родине, Армии, Народу, укрепление семьи;</w:t>
      </w:r>
      <w:r>
        <w:rPr>
          <w:sz w:val="28"/>
          <w:szCs w:val="28"/>
        </w:rPr>
        <w:t xml:space="preserve"> </w:t>
      </w:r>
    </w:p>
    <w:p w:rsidR="000A2F7D" w:rsidRPr="00511ED3" w:rsidRDefault="000A2F7D" w:rsidP="00511ED3">
      <w:pPr>
        <w:jc w:val="both"/>
        <w:rPr>
          <w:sz w:val="28"/>
          <w:szCs w:val="28"/>
        </w:rPr>
      </w:pPr>
      <w:r>
        <w:rPr>
          <w:sz w:val="28"/>
          <w:szCs w:val="28"/>
        </w:rPr>
        <w:t>- участие и получение грантов, субсидий, помощи от государственных органов, учреждений и общественных объединений, цели которых не противоречат Уставу и задачам Организации;</w:t>
      </w:r>
    </w:p>
    <w:p w:rsidR="000A2F7D" w:rsidRDefault="000A2F7D" w:rsidP="00511ED3">
      <w:pPr>
        <w:jc w:val="both"/>
        <w:rPr>
          <w:sz w:val="28"/>
          <w:szCs w:val="28"/>
        </w:rPr>
      </w:pPr>
      <w:r w:rsidRPr="00511ED3">
        <w:rPr>
          <w:sz w:val="28"/>
          <w:szCs w:val="28"/>
        </w:rPr>
        <w:t xml:space="preserve">- участие в выборах и референдумах федерального, регионального и местного уровня </w:t>
      </w:r>
      <w:r>
        <w:rPr>
          <w:sz w:val="28"/>
          <w:szCs w:val="28"/>
        </w:rPr>
        <w:t xml:space="preserve">в Российской Федерации и </w:t>
      </w:r>
      <w:r w:rsidRPr="00511ED3">
        <w:rPr>
          <w:sz w:val="28"/>
          <w:szCs w:val="28"/>
        </w:rPr>
        <w:t>во всех государствах, где созданы отделения, представительства, филиалы;</w:t>
      </w:r>
    </w:p>
    <w:p w:rsidR="000A2F7D" w:rsidRPr="00511ED3" w:rsidRDefault="000A2F7D" w:rsidP="00511ED3">
      <w:pPr>
        <w:jc w:val="both"/>
        <w:rPr>
          <w:sz w:val="28"/>
          <w:szCs w:val="28"/>
        </w:rPr>
      </w:pPr>
      <w:r>
        <w:rPr>
          <w:sz w:val="28"/>
          <w:szCs w:val="28"/>
        </w:rPr>
        <w:t>-учреждение средств</w:t>
      </w:r>
      <w:r w:rsidRPr="00E4520D">
        <w:rPr>
          <w:sz w:val="28"/>
          <w:szCs w:val="28"/>
        </w:rPr>
        <w:t xml:space="preserve"> ма</w:t>
      </w:r>
      <w:r>
        <w:rPr>
          <w:sz w:val="28"/>
          <w:szCs w:val="28"/>
        </w:rPr>
        <w:t>ссовой информации и осуществление издательской деятельности</w:t>
      </w:r>
      <w:r w:rsidRPr="00E4520D">
        <w:rPr>
          <w:sz w:val="28"/>
          <w:szCs w:val="28"/>
        </w:rPr>
        <w:t>;</w:t>
      </w:r>
    </w:p>
    <w:p w:rsidR="000A2F7D" w:rsidRPr="00511ED3" w:rsidRDefault="000A2F7D" w:rsidP="00511ED3">
      <w:pPr>
        <w:jc w:val="both"/>
        <w:rPr>
          <w:sz w:val="28"/>
          <w:szCs w:val="28"/>
        </w:rPr>
      </w:pPr>
      <w:r w:rsidRPr="00511ED3">
        <w:rPr>
          <w:sz w:val="28"/>
          <w:szCs w:val="28"/>
        </w:rPr>
        <w:t xml:space="preserve">-отстаивание интересов своих членов и участников Организации в представительных и исполнительных органах власти всех уровней во всех государствах, где созданы отделения, представительства, филиалы; </w:t>
      </w:r>
    </w:p>
    <w:p w:rsidR="000A2F7D" w:rsidRPr="00511ED3" w:rsidRDefault="000A2F7D" w:rsidP="00511ED3">
      <w:pPr>
        <w:jc w:val="both"/>
        <w:rPr>
          <w:sz w:val="28"/>
          <w:szCs w:val="28"/>
        </w:rPr>
      </w:pPr>
      <w:r w:rsidRPr="00511ED3">
        <w:rPr>
          <w:sz w:val="28"/>
          <w:szCs w:val="28"/>
        </w:rPr>
        <w:t xml:space="preserve">-может создавать благотворительные фонды, получать и передавать средства, имущество в качестве благотворительного взноса во всех государствах, где созданы отделения, представительства, филиалы; </w:t>
      </w:r>
    </w:p>
    <w:p w:rsidR="000A2F7D" w:rsidRPr="00511ED3" w:rsidRDefault="000A2F7D" w:rsidP="00511ED3">
      <w:pPr>
        <w:jc w:val="both"/>
        <w:rPr>
          <w:sz w:val="28"/>
          <w:szCs w:val="28"/>
        </w:rPr>
      </w:pPr>
      <w:r w:rsidRPr="00511ED3">
        <w:rPr>
          <w:sz w:val="28"/>
          <w:szCs w:val="28"/>
        </w:rPr>
        <w:t>- содействие дальнейшему развитию движения милосердия, объединению усилий международных, государственных, общественных, религиозных организаций и граждан, направленных  на оказание помощи и реализацию программ по объединению и социальной защите ветеранов, воинов-интернационалистов и лиц, получивших инвалидность при выполнении конституционного долга на государственной и воинской службе.</w:t>
      </w:r>
    </w:p>
    <w:p w:rsidR="000A2F7D" w:rsidRPr="00511ED3" w:rsidRDefault="000A2F7D" w:rsidP="00511ED3">
      <w:pPr>
        <w:jc w:val="both"/>
        <w:rPr>
          <w:sz w:val="28"/>
          <w:szCs w:val="28"/>
        </w:rPr>
      </w:pPr>
      <w:r w:rsidRPr="00511ED3">
        <w:rPr>
          <w:sz w:val="28"/>
          <w:szCs w:val="28"/>
        </w:rPr>
        <w:t>.</w:t>
      </w:r>
    </w:p>
    <w:p w:rsidR="000A2F7D" w:rsidRPr="00511ED3" w:rsidRDefault="000A2F7D" w:rsidP="00511ED3">
      <w:pPr>
        <w:ind w:firstLine="720"/>
        <w:jc w:val="both"/>
        <w:rPr>
          <w:sz w:val="28"/>
          <w:szCs w:val="28"/>
        </w:rPr>
      </w:pPr>
      <w:r w:rsidRPr="00511ED3">
        <w:rPr>
          <w:sz w:val="28"/>
          <w:szCs w:val="28"/>
        </w:rPr>
        <w:t>2.2. Руководствуясь уставными целями</w:t>
      </w:r>
      <w:r>
        <w:rPr>
          <w:sz w:val="28"/>
          <w:szCs w:val="28"/>
        </w:rPr>
        <w:t xml:space="preserve"> и</w:t>
      </w:r>
      <w:r w:rsidRPr="00C11A34">
        <w:rPr>
          <w:sz w:val="28"/>
          <w:szCs w:val="28"/>
        </w:rPr>
        <w:t xml:space="preserve"> </w:t>
      </w:r>
      <w:r w:rsidRPr="00511ED3">
        <w:rPr>
          <w:sz w:val="28"/>
          <w:szCs w:val="28"/>
        </w:rPr>
        <w:t xml:space="preserve">действующим законодательством, </w:t>
      </w:r>
      <w:r>
        <w:rPr>
          <w:sz w:val="28"/>
          <w:szCs w:val="28"/>
        </w:rPr>
        <w:t>предметом деятельности Организации</w:t>
      </w:r>
      <w:r w:rsidRPr="00511ED3">
        <w:rPr>
          <w:sz w:val="28"/>
          <w:szCs w:val="28"/>
        </w:rPr>
        <w:t xml:space="preserve"> </w:t>
      </w:r>
      <w:r>
        <w:rPr>
          <w:sz w:val="28"/>
          <w:szCs w:val="28"/>
        </w:rPr>
        <w:t>являются:</w:t>
      </w:r>
    </w:p>
    <w:p w:rsidR="000A2F7D" w:rsidRPr="00511ED3" w:rsidRDefault="000A2F7D" w:rsidP="00511ED3">
      <w:pPr>
        <w:numPr>
          <w:ilvl w:val="0"/>
          <w:numId w:val="3"/>
        </w:numPr>
        <w:spacing w:after="120"/>
        <w:jc w:val="both"/>
        <w:rPr>
          <w:sz w:val="28"/>
          <w:szCs w:val="28"/>
        </w:rPr>
      </w:pPr>
      <w:r>
        <w:rPr>
          <w:sz w:val="28"/>
          <w:szCs w:val="28"/>
        </w:rPr>
        <w:t>содействие</w:t>
      </w:r>
      <w:r w:rsidRPr="00511ED3">
        <w:rPr>
          <w:sz w:val="28"/>
          <w:szCs w:val="28"/>
        </w:rPr>
        <w:t xml:space="preserve"> улучшению жилищных условий офицерского состава находящегося на действительной военной службе и в запасе (отставке), ветеранов и инвалидов Великой Отечественной войны, локальных войн и вооруженных конфликтов, военной службы, силовых структур, правоохранительных и судебных органов, а также из числа казачества, государственных и муниципальных служащих, воинов-интернационалистов, участников ликвидации аварии на Чернобыльской АЭС</w:t>
      </w:r>
      <w:r>
        <w:rPr>
          <w:sz w:val="28"/>
          <w:szCs w:val="28"/>
        </w:rPr>
        <w:t xml:space="preserve"> и членов их семей</w:t>
      </w:r>
      <w:r w:rsidRPr="00511ED3">
        <w:rPr>
          <w:sz w:val="28"/>
          <w:szCs w:val="28"/>
        </w:rPr>
        <w:t>;</w:t>
      </w:r>
    </w:p>
    <w:p w:rsidR="000A2F7D" w:rsidRPr="00511ED3" w:rsidRDefault="000A2F7D" w:rsidP="00511ED3">
      <w:pPr>
        <w:numPr>
          <w:ilvl w:val="0"/>
          <w:numId w:val="3"/>
        </w:numPr>
        <w:spacing w:after="120"/>
        <w:jc w:val="both"/>
        <w:rPr>
          <w:sz w:val="28"/>
          <w:szCs w:val="28"/>
        </w:rPr>
      </w:pPr>
      <w:r>
        <w:rPr>
          <w:sz w:val="28"/>
          <w:szCs w:val="28"/>
        </w:rPr>
        <w:t>разработка</w:t>
      </w:r>
      <w:r w:rsidRPr="00511ED3">
        <w:rPr>
          <w:sz w:val="28"/>
          <w:szCs w:val="28"/>
        </w:rPr>
        <w:t xml:space="preserve"> собственны</w:t>
      </w:r>
      <w:r>
        <w:rPr>
          <w:sz w:val="28"/>
          <w:szCs w:val="28"/>
        </w:rPr>
        <w:t>х</w:t>
      </w:r>
      <w:r w:rsidRPr="00511ED3">
        <w:rPr>
          <w:sz w:val="28"/>
          <w:szCs w:val="28"/>
        </w:rPr>
        <w:t xml:space="preserve"> механизм</w:t>
      </w:r>
      <w:r>
        <w:rPr>
          <w:sz w:val="28"/>
          <w:szCs w:val="28"/>
        </w:rPr>
        <w:t>ов</w:t>
      </w:r>
      <w:r w:rsidRPr="00511ED3">
        <w:rPr>
          <w:sz w:val="28"/>
          <w:szCs w:val="28"/>
        </w:rPr>
        <w:t xml:space="preserve"> социальной защиты офицеров, ветеранов и инвалидов Великой Отечественной войны, локальных войн и вооруженных конфликтов, военной службы, силовых структур, правоохранительных и судебных органов, а также из числа казачества, государственных и муниципальных служащих, воинов-интернационалистов, участников ликвидации аварии на Чернобыльской АЭС</w:t>
      </w:r>
      <w:r w:rsidRPr="00C11A34">
        <w:rPr>
          <w:sz w:val="28"/>
          <w:szCs w:val="28"/>
        </w:rPr>
        <w:t xml:space="preserve"> </w:t>
      </w:r>
      <w:r>
        <w:rPr>
          <w:sz w:val="28"/>
          <w:szCs w:val="28"/>
        </w:rPr>
        <w:t>и членов их семей</w:t>
      </w:r>
      <w:r w:rsidRPr="00511ED3">
        <w:rPr>
          <w:sz w:val="28"/>
          <w:szCs w:val="28"/>
        </w:rPr>
        <w:t>;</w:t>
      </w:r>
    </w:p>
    <w:p w:rsidR="000A2F7D" w:rsidRDefault="000A2F7D" w:rsidP="00511ED3">
      <w:pPr>
        <w:numPr>
          <w:ilvl w:val="0"/>
          <w:numId w:val="3"/>
        </w:numPr>
        <w:spacing w:after="120"/>
        <w:jc w:val="both"/>
        <w:rPr>
          <w:sz w:val="28"/>
          <w:szCs w:val="28"/>
        </w:rPr>
      </w:pPr>
      <w:r w:rsidRPr="009C1F99">
        <w:rPr>
          <w:sz w:val="28"/>
          <w:szCs w:val="28"/>
        </w:rPr>
        <w:t>содействие реализации государственных целевых программ по строительству жилья, социальной защите и реабилитации офицеров, ветеранов и инвалидов Великой Отечественной войны, локальных войн и вооруженных конфликтов, военной службы, силовых структур, правоохранительных и судебных органов, а также из числа казачества, государственных и муниципальных служащих, воинов-интернационалистов, участников ликвидации аварии на Чернобыльской АЭС и членов их семей, принятие всех мер по реализации их прав, льгот, гарантий и компенсаций органами государственной власти, органами военного управления и органами местного самоуправления;</w:t>
      </w:r>
    </w:p>
    <w:p w:rsidR="000A2F7D" w:rsidRPr="009C1F99" w:rsidRDefault="000A2F7D" w:rsidP="00511ED3">
      <w:pPr>
        <w:numPr>
          <w:ilvl w:val="0"/>
          <w:numId w:val="3"/>
        </w:numPr>
        <w:spacing w:after="120"/>
        <w:jc w:val="both"/>
        <w:rPr>
          <w:sz w:val="28"/>
          <w:szCs w:val="28"/>
        </w:rPr>
      </w:pPr>
      <w:r w:rsidRPr="009C1F99">
        <w:rPr>
          <w:sz w:val="28"/>
          <w:szCs w:val="28"/>
        </w:rPr>
        <w:t>содействие созданию жилищных кооперативов офицеров, оказание им помощи в законном получении земельных участков, строительства объектов социальной и инженерной инфраструктуры, жилья для  членов Организации;</w:t>
      </w:r>
    </w:p>
    <w:p w:rsidR="000A2F7D" w:rsidRPr="00511ED3" w:rsidRDefault="000A2F7D" w:rsidP="00511ED3">
      <w:pPr>
        <w:numPr>
          <w:ilvl w:val="0"/>
          <w:numId w:val="3"/>
        </w:numPr>
        <w:spacing w:after="120"/>
        <w:jc w:val="both"/>
        <w:rPr>
          <w:sz w:val="28"/>
          <w:szCs w:val="28"/>
        </w:rPr>
      </w:pPr>
      <w:r>
        <w:rPr>
          <w:sz w:val="28"/>
          <w:szCs w:val="28"/>
        </w:rPr>
        <w:t>содействие</w:t>
      </w:r>
      <w:r w:rsidRPr="00511ED3">
        <w:rPr>
          <w:sz w:val="28"/>
          <w:szCs w:val="28"/>
        </w:rPr>
        <w:t xml:space="preserve"> созданию рабочих мест для </w:t>
      </w:r>
      <w:r>
        <w:rPr>
          <w:sz w:val="28"/>
          <w:szCs w:val="28"/>
        </w:rPr>
        <w:t xml:space="preserve">военных пенсионеров, </w:t>
      </w:r>
      <w:r w:rsidRPr="00511ED3">
        <w:rPr>
          <w:sz w:val="28"/>
          <w:szCs w:val="28"/>
        </w:rPr>
        <w:t>ветеранов и инвалидов локальных войн, вооруженных конфликтов, военной службы, силовых структур, правоохранительных и судебных органов, а также из числа казачества, государственных и муниципальных служащих, воинов-интернационалистов, участников ликвидации аварии на Чернобыльской АЭС и членов их семей;</w:t>
      </w:r>
    </w:p>
    <w:p w:rsidR="000A2F7D" w:rsidRPr="00511ED3" w:rsidRDefault="000A2F7D" w:rsidP="00511ED3">
      <w:pPr>
        <w:numPr>
          <w:ilvl w:val="0"/>
          <w:numId w:val="3"/>
        </w:numPr>
        <w:spacing w:after="120"/>
        <w:jc w:val="both"/>
        <w:rPr>
          <w:sz w:val="28"/>
          <w:szCs w:val="28"/>
        </w:rPr>
      </w:pPr>
      <w:r w:rsidRPr="00511ED3">
        <w:rPr>
          <w:sz w:val="28"/>
          <w:szCs w:val="28"/>
        </w:rPr>
        <w:t>содействие в переподготовке и трудоустройстве военнослужащих, получивших увечья и ранения в боевых операциях, ветеранов, воинов-интернационалистов, пенсионеров и членов их семей;</w:t>
      </w:r>
    </w:p>
    <w:p w:rsidR="000A2F7D" w:rsidRPr="00511ED3" w:rsidRDefault="000A2F7D" w:rsidP="00511ED3">
      <w:pPr>
        <w:numPr>
          <w:ilvl w:val="0"/>
          <w:numId w:val="3"/>
        </w:numPr>
        <w:spacing w:after="120"/>
        <w:jc w:val="both"/>
        <w:rPr>
          <w:sz w:val="28"/>
          <w:szCs w:val="28"/>
        </w:rPr>
      </w:pPr>
      <w:r>
        <w:rPr>
          <w:sz w:val="28"/>
          <w:szCs w:val="28"/>
        </w:rPr>
        <w:t>содействие</w:t>
      </w:r>
      <w:r w:rsidRPr="00511ED3">
        <w:rPr>
          <w:sz w:val="28"/>
          <w:szCs w:val="28"/>
        </w:rPr>
        <w:t xml:space="preserve"> деятельности в сфере профилактики и охраны здоровья граждан, а так же пропаганды здорового о</w:t>
      </w:r>
      <w:r>
        <w:rPr>
          <w:sz w:val="28"/>
          <w:szCs w:val="28"/>
        </w:rPr>
        <w:t>браза жизни, улучшения</w:t>
      </w:r>
      <w:r w:rsidRPr="00511ED3">
        <w:rPr>
          <w:sz w:val="28"/>
          <w:szCs w:val="28"/>
        </w:rPr>
        <w:t xml:space="preserve"> морально-психологического состояния граждан;</w:t>
      </w:r>
    </w:p>
    <w:p w:rsidR="000A2F7D" w:rsidRPr="00511ED3" w:rsidRDefault="000A2F7D" w:rsidP="00511ED3">
      <w:pPr>
        <w:numPr>
          <w:ilvl w:val="0"/>
          <w:numId w:val="3"/>
        </w:numPr>
        <w:spacing w:after="120"/>
        <w:jc w:val="both"/>
        <w:rPr>
          <w:sz w:val="28"/>
          <w:szCs w:val="28"/>
        </w:rPr>
      </w:pPr>
      <w:r>
        <w:rPr>
          <w:sz w:val="28"/>
          <w:szCs w:val="28"/>
        </w:rPr>
        <w:t>организация взаимодействия</w:t>
      </w:r>
      <w:r w:rsidRPr="00511ED3">
        <w:rPr>
          <w:sz w:val="28"/>
          <w:szCs w:val="28"/>
        </w:rPr>
        <w:t xml:space="preserve"> со всеми заинтересованными </w:t>
      </w:r>
      <w:r>
        <w:rPr>
          <w:sz w:val="28"/>
          <w:szCs w:val="28"/>
        </w:rPr>
        <w:t xml:space="preserve">общественными объединениями, </w:t>
      </w:r>
      <w:r w:rsidRPr="00511ED3">
        <w:rPr>
          <w:sz w:val="28"/>
          <w:szCs w:val="28"/>
        </w:rPr>
        <w:t>организациями, учреждениями и предприятиями, а также с отдельными лицами по направлениям деятельности Организации;</w:t>
      </w:r>
    </w:p>
    <w:p w:rsidR="000A2F7D" w:rsidRPr="00511ED3" w:rsidRDefault="000A2F7D" w:rsidP="00511ED3">
      <w:pPr>
        <w:numPr>
          <w:ilvl w:val="0"/>
          <w:numId w:val="3"/>
        </w:numPr>
        <w:spacing w:after="120"/>
        <w:jc w:val="both"/>
        <w:rPr>
          <w:sz w:val="28"/>
          <w:szCs w:val="28"/>
        </w:rPr>
      </w:pPr>
      <w:r>
        <w:rPr>
          <w:sz w:val="28"/>
          <w:szCs w:val="28"/>
        </w:rPr>
        <w:t>разработка собственных программ</w:t>
      </w:r>
      <w:r w:rsidRPr="00511ED3">
        <w:rPr>
          <w:sz w:val="28"/>
          <w:szCs w:val="28"/>
        </w:rPr>
        <w:t xml:space="preserve"> для решения жилищных проблем офицеров, ветеранов и инвалидов Великой Отечественной войны, локальных войн и вооруженных конфликтов, военной службы, силовых структур и правоохранительных органов, воинов-интернационалистов, а также из числа казачества, государственных и муниципальных служащих, участников ликвидации аварии на Чернобыльской АЭС</w:t>
      </w:r>
      <w:r w:rsidRPr="004317BB">
        <w:rPr>
          <w:sz w:val="28"/>
          <w:szCs w:val="28"/>
        </w:rPr>
        <w:t xml:space="preserve"> </w:t>
      </w:r>
      <w:r>
        <w:rPr>
          <w:sz w:val="28"/>
          <w:szCs w:val="28"/>
        </w:rPr>
        <w:t>и членов их семей</w:t>
      </w:r>
      <w:r w:rsidRPr="00511ED3">
        <w:rPr>
          <w:sz w:val="28"/>
          <w:szCs w:val="28"/>
        </w:rPr>
        <w:t>;</w:t>
      </w:r>
    </w:p>
    <w:p w:rsidR="000A2F7D" w:rsidRPr="00511ED3" w:rsidRDefault="000A2F7D" w:rsidP="00511ED3">
      <w:pPr>
        <w:numPr>
          <w:ilvl w:val="0"/>
          <w:numId w:val="3"/>
        </w:numPr>
        <w:spacing w:after="120"/>
        <w:jc w:val="both"/>
        <w:rPr>
          <w:sz w:val="28"/>
          <w:szCs w:val="28"/>
        </w:rPr>
      </w:pPr>
      <w:r>
        <w:rPr>
          <w:sz w:val="28"/>
          <w:szCs w:val="28"/>
        </w:rPr>
        <w:t>содействие</w:t>
      </w:r>
      <w:r w:rsidRPr="00511ED3">
        <w:rPr>
          <w:sz w:val="28"/>
          <w:szCs w:val="28"/>
        </w:rPr>
        <w:t xml:space="preserve"> строительству жилых поселков в сельской местности на баз</w:t>
      </w:r>
      <w:r>
        <w:rPr>
          <w:sz w:val="28"/>
          <w:szCs w:val="28"/>
        </w:rPr>
        <w:t>ах бывших коллективных хозяйств</w:t>
      </w:r>
      <w:r w:rsidRPr="00511ED3">
        <w:rPr>
          <w:sz w:val="28"/>
          <w:szCs w:val="28"/>
        </w:rPr>
        <w:t xml:space="preserve"> для переселения семей военнослужащих, желающих заниматься сельским хозяйством (фермерством) после увольнения в запас с военной службы, а также ветеранов и инвалидов Великой Отечественной войны, локальных войн и вооруженных конфликтов, военной службы, силовых структур и правоохранительных органов, воинов-интернационалистов, а также из числа казачества, государственных и муниципальных служащих, участников ликвида</w:t>
      </w:r>
      <w:r>
        <w:rPr>
          <w:sz w:val="28"/>
          <w:szCs w:val="28"/>
        </w:rPr>
        <w:t>ции аварии на Чернобыльской АЭС</w:t>
      </w:r>
      <w:r w:rsidRPr="004317BB">
        <w:rPr>
          <w:sz w:val="28"/>
          <w:szCs w:val="28"/>
        </w:rPr>
        <w:t xml:space="preserve"> </w:t>
      </w:r>
      <w:r>
        <w:rPr>
          <w:sz w:val="28"/>
          <w:szCs w:val="28"/>
        </w:rPr>
        <w:t>и членов их семей</w:t>
      </w:r>
      <w:r w:rsidRPr="00511ED3">
        <w:rPr>
          <w:sz w:val="28"/>
          <w:szCs w:val="28"/>
        </w:rPr>
        <w:t>;</w:t>
      </w:r>
    </w:p>
    <w:p w:rsidR="000A2F7D" w:rsidRDefault="000A2F7D" w:rsidP="00511ED3">
      <w:pPr>
        <w:numPr>
          <w:ilvl w:val="0"/>
          <w:numId w:val="3"/>
        </w:numPr>
        <w:spacing w:after="120"/>
        <w:jc w:val="both"/>
        <w:rPr>
          <w:sz w:val="28"/>
          <w:szCs w:val="28"/>
        </w:rPr>
      </w:pPr>
      <w:r>
        <w:rPr>
          <w:sz w:val="28"/>
          <w:szCs w:val="28"/>
        </w:rPr>
        <w:t>осуществление пропаганды</w:t>
      </w:r>
      <w:r w:rsidRPr="00511ED3">
        <w:rPr>
          <w:sz w:val="28"/>
          <w:szCs w:val="28"/>
        </w:rPr>
        <w:t xml:space="preserve"> идей бла</w:t>
      </w:r>
      <w:r>
        <w:rPr>
          <w:sz w:val="28"/>
          <w:szCs w:val="28"/>
        </w:rPr>
        <w:t>готворительности и взаимопомощи;</w:t>
      </w:r>
    </w:p>
    <w:p w:rsidR="000A2F7D" w:rsidRPr="00511ED3" w:rsidRDefault="000A2F7D" w:rsidP="00511ED3">
      <w:pPr>
        <w:numPr>
          <w:ilvl w:val="0"/>
          <w:numId w:val="3"/>
        </w:numPr>
        <w:spacing w:after="120"/>
        <w:jc w:val="both"/>
        <w:rPr>
          <w:sz w:val="28"/>
          <w:szCs w:val="28"/>
        </w:rPr>
      </w:pPr>
      <w:r>
        <w:rPr>
          <w:sz w:val="28"/>
          <w:szCs w:val="28"/>
        </w:rPr>
        <w:t>осуществление благотворительной деятельности</w:t>
      </w:r>
      <w:r w:rsidRPr="00511ED3">
        <w:rPr>
          <w:sz w:val="28"/>
          <w:szCs w:val="28"/>
        </w:rPr>
        <w:t>;</w:t>
      </w:r>
    </w:p>
    <w:p w:rsidR="000A2F7D" w:rsidRPr="00511ED3" w:rsidRDefault="000A2F7D" w:rsidP="00511ED3">
      <w:pPr>
        <w:numPr>
          <w:ilvl w:val="0"/>
          <w:numId w:val="3"/>
        </w:numPr>
        <w:spacing w:after="120"/>
        <w:jc w:val="both"/>
        <w:rPr>
          <w:sz w:val="28"/>
          <w:szCs w:val="28"/>
        </w:rPr>
      </w:pPr>
      <w:r>
        <w:rPr>
          <w:sz w:val="28"/>
          <w:szCs w:val="28"/>
        </w:rPr>
        <w:t>содействие</w:t>
      </w:r>
      <w:r w:rsidRPr="00511ED3">
        <w:rPr>
          <w:sz w:val="28"/>
          <w:szCs w:val="28"/>
        </w:rPr>
        <w:t xml:space="preserve"> государственным органам </w:t>
      </w:r>
      <w:r w:rsidRPr="00511ED3">
        <w:rPr>
          <w:sz w:val="28"/>
          <w:szCs w:val="28"/>
        </w:rPr>
        <w:tab/>
        <w:t xml:space="preserve">в осуществлении </w:t>
      </w:r>
      <w:r>
        <w:rPr>
          <w:sz w:val="28"/>
          <w:szCs w:val="28"/>
        </w:rPr>
        <w:t xml:space="preserve">общественного </w:t>
      </w:r>
      <w:r w:rsidRPr="00511ED3">
        <w:rPr>
          <w:sz w:val="28"/>
          <w:szCs w:val="28"/>
        </w:rPr>
        <w:t>контроля</w:t>
      </w:r>
      <w:r>
        <w:rPr>
          <w:sz w:val="28"/>
          <w:szCs w:val="28"/>
        </w:rPr>
        <w:t xml:space="preserve"> (в том числе участие в Общественных палатах, советах)</w:t>
      </w:r>
      <w:r w:rsidRPr="00511ED3">
        <w:rPr>
          <w:sz w:val="28"/>
          <w:szCs w:val="28"/>
        </w:rPr>
        <w:t xml:space="preserve"> за соблюдением </w:t>
      </w:r>
      <w:r>
        <w:rPr>
          <w:sz w:val="28"/>
          <w:szCs w:val="28"/>
        </w:rPr>
        <w:t xml:space="preserve">законодательства, </w:t>
      </w:r>
      <w:r w:rsidRPr="00511ED3">
        <w:rPr>
          <w:sz w:val="28"/>
          <w:szCs w:val="28"/>
        </w:rPr>
        <w:t>правовых нормативных актов</w:t>
      </w:r>
      <w:r>
        <w:rPr>
          <w:sz w:val="28"/>
          <w:szCs w:val="28"/>
        </w:rPr>
        <w:t xml:space="preserve"> государственными(федеральными) и муниципальными органами власти, их структурными подразделениями в отношении обеспечения безопасности страны, соблюдения правопорядка, борьбы с преступностью, экстремизмом, пользования государственной(муниципальной) собственностью, недрами, ресурсами,</w:t>
      </w:r>
      <w:r w:rsidRPr="003004EB">
        <w:rPr>
          <w:sz w:val="28"/>
          <w:szCs w:val="28"/>
        </w:rPr>
        <w:t xml:space="preserve"> </w:t>
      </w:r>
      <w:r>
        <w:rPr>
          <w:sz w:val="28"/>
          <w:szCs w:val="28"/>
        </w:rPr>
        <w:t>соблюдения прав человека, в том числе пенсионного обеспечения и льгот</w:t>
      </w:r>
      <w:r w:rsidRPr="00511ED3">
        <w:rPr>
          <w:sz w:val="28"/>
          <w:szCs w:val="28"/>
        </w:rPr>
        <w:t>, установленных военнослужащим, ветеранам и инвалидам Великой Отечественной войны, локальных войн и вооруженных конфликтов, военной службы, силовых структур и правоохранительных органов, воинам-интернационалистам, а также из ч</w:t>
      </w:r>
      <w:r>
        <w:rPr>
          <w:sz w:val="28"/>
          <w:szCs w:val="28"/>
        </w:rPr>
        <w:t>исла казачества, государственным и муниципальным</w:t>
      </w:r>
      <w:r w:rsidRPr="00511ED3">
        <w:rPr>
          <w:sz w:val="28"/>
          <w:szCs w:val="28"/>
        </w:rPr>
        <w:t xml:space="preserve"> сл</w:t>
      </w:r>
      <w:r>
        <w:rPr>
          <w:sz w:val="28"/>
          <w:szCs w:val="28"/>
        </w:rPr>
        <w:t>ужащим</w:t>
      </w:r>
      <w:r w:rsidRPr="00511ED3">
        <w:rPr>
          <w:sz w:val="28"/>
          <w:szCs w:val="28"/>
        </w:rPr>
        <w:t>, участникам ликвидации аварии на Чернобыльской АЭС и членам их семей</w:t>
      </w:r>
      <w:r>
        <w:rPr>
          <w:sz w:val="28"/>
          <w:szCs w:val="28"/>
        </w:rPr>
        <w:t>. Работа в Общественных Советах и при проведении общественного контроля может осуществляться по собственной или сторонней инициативе, с участием и без участия сторонних организаций и учреждений различных форм собственности, в том числе государственных(федеральных) и муниципальных;</w:t>
      </w:r>
    </w:p>
    <w:p w:rsidR="000A2F7D" w:rsidRPr="00511ED3" w:rsidRDefault="000A2F7D" w:rsidP="00511ED3">
      <w:pPr>
        <w:numPr>
          <w:ilvl w:val="0"/>
          <w:numId w:val="3"/>
        </w:numPr>
        <w:spacing w:after="120"/>
        <w:jc w:val="both"/>
        <w:rPr>
          <w:sz w:val="28"/>
          <w:szCs w:val="28"/>
        </w:rPr>
      </w:pPr>
      <w:r>
        <w:rPr>
          <w:sz w:val="28"/>
          <w:szCs w:val="28"/>
        </w:rPr>
        <w:t>содействие в оказании</w:t>
      </w:r>
      <w:r w:rsidRPr="00511ED3">
        <w:rPr>
          <w:sz w:val="28"/>
          <w:szCs w:val="28"/>
        </w:rPr>
        <w:t xml:space="preserve"> правовой, материальной, моральной и иной помощи и поддержки членам Организации, ветеранам и инвалидам Великой Отечественной войны, локальных войн и вооруженных конфликтов, военной службы, силовых структур, правоохранительных и судебных органов, а также из ч</w:t>
      </w:r>
      <w:r>
        <w:rPr>
          <w:sz w:val="28"/>
          <w:szCs w:val="28"/>
        </w:rPr>
        <w:t>исла казачества, государственным и муниципальным служащим</w:t>
      </w:r>
      <w:r w:rsidRPr="00511ED3">
        <w:rPr>
          <w:sz w:val="28"/>
          <w:szCs w:val="28"/>
        </w:rPr>
        <w:t>, воинам-интернационалистам, участникам ликвидации аварии на Чернобыльской АЭС</w:t>
      </w:r>
      <w:r w:rsidRPr="004317BB">
        <w:rPr>
          <w:sz w:val="28"/>
          <w:szCs w:val="28"/>
        </w:rPr>
        <w:t xml:space="preserve"> </w:t>
      </w:r>
      <w:r>
        <w:rPr>
          <w:sz w:val="28"/>
          <w:szCs w:val="28"/>
        </w:rPr>
        <w:t>и членам их семей</w:t>
      </w:r>
      <w:r w:rsidRPr="00511ED3">
        <w:rPr>
          <w:sz w:val="28"/>
          <w:szCs w:val="28"/>
        </w:rPr>
        <w:t>;</w:t>
      </w:r>
    </w:p>
    <w:p w:rsidR="000A2F7D" w:rsidRPr="00511ED3" w:rsidRDefault="000A2F7D" w:rsidP="00511ED3">
      <w:pPr>
        <w:numPr>
          <w:ilvl w:val="0"/>
          <w:numId w:val="3"/>
        </w:numPr>
        <w:spacing w:after="120"/>
        <w:jc w:val="both"/>
        <w:rPr>
          <w:sz w:val="28"/>
          <w:szCs w:val="28"/>
        </w:rPr>
      </w:pPr>
      <w:r>
        <w:rPr>
          <w:sz w:val="28"/>
          <w:szCs w:val="28"/>
        </w:rPr>
        <w:t>содействие и охрана,</w:t>
      </w:r>
      <w:r w:rsidRPr="00511ED3">
        <w:rPr>
          <w:sz w:val="28"/>
          <w:szCs w:val="28"/>
        </w:rPr>
        <w:t xml:space="preserve"> в соответствии с уста</w:t>
      </w:r>
      <w:r>
        <w:rPr>
          <w:sz w:val="28"/>
          <w:szCs w:val="28"/>
        </w:rPr>
        <w:t>новленными требованиями получение в  пользование, организация бережного</w:t>
      </w:r>
      <w:r w:rsidRPr="00511ED3">
        <w:rPr>
          <w:sz w:val="28"/>
          <w:szCs w:val="28"/>
        </w:rPr>
        <w:t xml:space="preserve"> </w:t>
      </w:r>
      <w:r>
        <w:rPr>
          <w:sz w:val="28"/>
          <w:szCs w:val="28"/>
        </w:rPr>
        <w:t>и достойного</w:t>
      </w:r>
      <w:r w:rsidRPr="00511ED3">
        <w:rPr>
          <w:sz w:val="28"/>
          <w:szCs w:val="28"/>
        </w:rPr>
        <w:t xml:space="preserve"> </w:t>
      </w:r>
      <w:r>
        <w:rPr>
          <w:sz w:val="28"/>
          <w:szCs w:val="28"/>
        </w:rPr>
        <w:t>содержания</w:t>
      </w:r>
      <w:r w:rsidRPr="00511ED3">
        <w:rPr>
          <w:sz w:val="28"/>
          <w:szCs w:val="28"/>
        </w:rPr>
        <w:t xml:space="preserve"> объектов (в том числе зданий, сооружений,) и территорий, имеющих историческое, культурное, культовое или природоохранное значение, и мест захоронений, в том числе воинской славы и </w:t>
      </w:r>
      <w:r>
        <w:rPr>
          <w:sz w:val="28"/>
          <w:szCs w:val="28"/>
        </w:rPr>
        <w:t>неизвестным героям, поддержание и проведение</w:t>
      </w:r>
      <w:r w:rsidRPr="00511ED3">
        <w:rPr>
          <w:sz w:val="28"/>
          <w:szCs w:val="28"/>
        </w:rPr>
        <w:t xml:space="preserve"> военно-</w:t>
      </w:r>
      <w:r>
        <w:rPr>
          <w:sz w:val="28"/>
          <w:szCs w:val="28"/>
        </w:rPr>
        <w:t>поисковой</w:t>
      </w:r>
      <w:r w:rsidRPr="00511ED3">
        <w:rPr>
          <w:sz w:val="28"/>
          <w:szCs w:val="28"/>
        </w:rPr>
        <w:t xml:space="preserve"> работ</w:t>
      </w:r>
      <w:r>
        <w:rPr>
          <w:sz w:val="28"/>
          <w:szCs w:val="28"/>
        </w:rPr>
        <w:t>ы</w:t>
      </w:r>
      <w:r w:rsidRPr="00511ED3">
        <w:rPr>
          <w:sz w:val="28"/>
          <w:szCs w:val="28"/>
        </w:rPr>
        <w:t>;</w:t>
      </w:r>
    </w:p>
    <w:p w:rsidR="000A2F7D" w:rsidRPr="00511ED3" w:rsidRDefault="000A2F7D" w:rsidP="00511ED3">
      <w:pPr>
        <w:numPr>
          <w:ilvl w:val="0"/>
          <w:numId w:val="3"/>
        </w:numPr>
        <w:spacing w:after="120"/>
        <w:jc w:val="both"/>
        <w:rPr>
          <w:sz w:val="28"/>
          <w:szCs w:val="28"/>
        </w:rPr>
      </w:pPr>
      <w:r>
        <w:rPr>
          <w:sz w:val="28"/>
          <w:szCs w:val="28"/>
        </w:rPr>
        <w:t>содействие</w:t>
      </w:r>
      <w:r w:rsidRPr="00511ED3">
        <w:rPr>
          <w:sz w:val="28"/>
          <w:szCs w:val="28"/>
        </w:rPr>
        <w:t xml:space="preserve"> созданию реабилитационных центров для лиц, участвовавших в военных конфликтах или специальных операциях, а также инвалидов, ветеранов, военных пенсионеров, воинов-интернационалистов и лиц, участвовавших в ликвидации аварии на Чернобыльской АЭС;</w:t>
      </w:r>
    </w:p>
    <w:p w:rsidR="000A2F7D" w:rsidRPr="00511ED3" w:rsidRDefault="000A2F7D" w:rsidP="00511ED3">
      <w:pPr>
        <w:numPr>
          <w:ilvl w:val="0"/>
          <w:numId w:val="3"/>
        </w:numPr>
        <w:spacing w:after="120"/>
        <w:jc w:val="both"/>
        <w:rPr>
          <w:sz w:val="28"/>
          <w:szCs w:val="28"/>
        </w:rPr>
      </w:pPr>
      <w:r>
        <w:rPr>
          <w:sz w:val="28"/>
          <w:szCs w:val="28"/>
        </w:rPr>
        <w:t>содействие</w:t>
      </w:r>
      <w:r w:rsidRPr="00511ED3">
        <w:rPr>
          <w:sz w:val="28"/>
          <w:szCs w:val="28"/>
        </w:rPr>
        <w:t xml:space="preserve"> организации бесплатного медицинского обследования, обслуживания, санаторно - курортного лечения и обеспечения лекарственными средствами ветеранов и инвалидов Великой Отечественной войны, локальных войн и вооруженных конфликтов, военной службы, силовых структур,  правоохранительных и судебных органов, а также из числа казачества, государственных и муниципальных служащих, воинов-интернационалистов, участников ликвидации аварии на Чернобыльской АЭС и членов их семей;</w:t>
      </w:r>
    </w:p>
    <w:p w:rsidR="000A2F7D" w:rsidRPr="00511ED3" w:rsidRDefault="000A2F7D" w:rsidP="00511ED3">
      <w:pPr>
        <w:pStyle w:val="ListParagraph"/>
        <w:numPr>
          <w:ilvl w:val="0"/>
          <w:numId w:val="3"/>
        </w:numPr>
        <w:ind w:left="0"/>
        <w:jc w:val="both"/>
        <w:rPr>
          <w:sz w:val="28"/>
          <w:szCs w:val="28"/>
        </w:rPr>
      </w:pPr>
      <w:r>
        <w:rPr>
          <w:sz w:val="28"/>
          <w:szCs w:val="28"/>
        </w:rPr>
        <w:t xml:space="preserve"> оказание </w:t>
      </w:r>
      <w:r w:rsidRPr="00511ED3">
        <w:rPr>
          <w:sz w:val="28"/>
          <w:szCs w:val="28"/>
        </w:rPr>
        <w:t>помощь пострадавшим в результате стихийных бедствий, экологических, техногенных, гуманитарных или иных катастроф, социальных, национальных, религиозных конфликтов, беженцам и вынужденным переселенцам;</w:t>
      </w:r>
    </w:p>
    <w:p w:rsidR="000A2F7D" w:rsidRPr="00511ED3" w:rsidRDefault="000A2F7D" w:rsidP="00511ED3">
      <w:pPr>
        <w:pStyle w:val="ListParagraph"/>
        <w:numPr>
          <w:ilvl w:val="0"/>
          <w:numId w:val="3"/>
        </w:numPr>
        <w:ind w:left="0"/>
        <w:jc w:val="both"/>
        <w:rPr>
          <w:sz w:val="28"/>
          <w:szCs w:val="28"/>
        </w:rPr>
      </w:pPr>
      <w:r>
        <w:rPr>
          <w:sz w:val="28"/>
          <w:szCs w:val="28"/>
        </w:rPr>
        <w:t>участие в</w:t>
      </w:r>
      <w:r w:rsidRPr="00511ED3">
        <w:rPr>
          <w:sz w:val="28"/>
          <w:szCs w:val="28"/>
        </w:rPr>
        <w:t xml:space="preserve"> </w:t>
      </w:r>
      <w:r>
        <w:rPr>
          <w:sz w:val="28"/>
          <w:szCs w:val="28"/>
        </w:rPr>
        <w:t>организации подготовки</w:t>
      </w:r>
      <w:r w:rsidRPr="00511ED3">
        <w:rPr>
          <w:sz w:val="28"/>
          <w:szCs w:val="28"/>
        </w:rPr>
        <w:t xml:space="preserve"> населения к преодолению последствий стихийных бедствий, экологических, техногенных, гуманитарных или иных катастроф, к предотвращен</w:t>
      </w:r>
      <w:r>
        <w:rPr>
          <w:sz w:val="28"/>
          <w:szCs w:val="28"/>
        </w:rPr>
        <w:t>ию несчастных случаев, оказание</w:t>
      </w:r>
      <w:r w:rsidRPr="00511ED3">
        <w:rPr>
          <w:sz w:val="28"/>
          <w:szCs w:val="28"/>
        </w:rPr>
        <w:t xml:space="preserve"> помощи, нуждающимся и попавшим в беду;</w:t>
      </w:r>
    </w:p>
    <w:p w:rsidR="000A2F7D" w:rsidRPr="00511ED3" w:rsidRDefault="000A2F7D" w:rsidP="00511ED3">
      <w:pPr>
        <w:pStyle w:val="ListParagraph"/>
        <w:numPr>
          <w:ilvl w:val="0"/>
          <w:numId w:val="3"/>
        </w:numPr>
        <w:ind w:left="0"/>
        <w:jc w:val="both"/>
        <w:rPr>
          <w:sz w:val="28"/>
          <w:szCs w:val="28"/>
        </w:rPr>
      </w:pPr>
      <w:r w:rsidRPr="00511ED3">
        <w:rPr>
          <w:sz w:val="28"/>
          <w:szCs w:val="28"/>
        </w:rPr>
        <w:t xml:space="preserve"> </w:t>
      </w:r>
      <w:r>
        <w:rPr>
          <w:sz w:val="28"/>
          <w:szCs w:val="28"/>
        </w:rPr>
        <w:t>участие в мероприятиях по</w:t>
      </w:r>
      <w:r w:rsidRPr="00511ED3">
        <w:rPr>
          <w:sz w:val="28"/>
          <w:szCs w:val="28"/>
        </w:rPr>
        <w:t xml:space="preserve"> </w:t>
      </w:r>
      <w:r>
        <w:rPr>
          <w:sz w:val="28"/>
          <w:szCs w:val="28"/>
        </w:rPr>
        <w:t>охране окружающей среды, реализация</w:t>
      </w:r>
      <w:r w:rsidRPr="00511ED3">
        <w:rPr>
          <w:sz w:val="28"/>
          <w:szCs w:val="28"/>
        </w:rPr>
        <w:t xml:space="preserve"> экологических программ на территориях деятельности Организации;</w:t>
      </w:r>
    </w:p>
    <w:p w:rsidR="000A2F7D" w:rsidRPr="00511ED3" w:rsidRDefault="000A2F7D" w:rsidP="00511ED3">
      <w:pPr>
        <w:pStyle w:val="ListParagraph"/>
        <w:numPr>
          <w:ilvl w:val="0"/>
          <w:numId w:val="3"/>
        </w:numPr>
        <w:ind w:left="0"/>
        <w:jc w:val="both"/>
        <w:rPr>
          <w:sz w:val="28"/>
          <w:szCs w:val="28"/>
        </w:rPr>
      </w:pPr>
      <w:r>
        <w:rPr>
          <w:sz w:val="28"/>
          <w:szCs w:val="28"/>
        </w:rPr>
        <w:t xml:space="preserve"> организация и проведение</w:t>
      </w:r>
      <w:r w:rsidRPr="00511ED3">
        <w:rPr>
          <w:sz w:val="28"/>
          <w:szCs w:val="28"/>
        </w:rPr>
        <w:t xml:space="preserve"> профи</w:t>
      </w:r>
      <w:r>
        <w:rPr>
          <w:sz w:val="28"/>
          <w:szCs w:val="28"/>
        </w:rPr>
        <w:t>лактики</w:t>
      </w:r>
      <w:r w:rsidRPr="00511ED3">
        <w:rPr>
          <w:sz w:val="28"/>
          <w:szCs w:val="28"/>
        </w:rPr>
        <w:t xml:space="preserve"> социально опасных форм поведения граждан, противодействие экстремизм</w:t>
      </w:r>
      <w:r>
        <w:rPr>
          <w:sz w:val="28"/>
          <w:szCs w:val="28"/>
        </w:rPr>
        <w:t>у, нацизму в любой форме, борьба</w:t>
      </w:r>
      <w:r w:rsidRPr="00511ED3">
        <w:rPr>
          <w:sz w:val="28"/>
          <w:szCs w:val="28"/>
        </w:rPr>
        <w:t xml:space="preserve"> с преступностью, наркоманией, их международными проявлениями;</w:t>
      </w:r>
    </w:p>
    <w:p w:rsidR="000A2F7D" w:rsidRPr="00511ED3" w:rsidRDefault="000A2F7D" w:rsidP="00511ED3">
      <w:pPr>
        <w:numPr>
          <w:ilvl w:val="0"/>
          <w:numId w:val="3"/>
        </w:numPr>
        <w:spacing w:after="120"/>
        <w:jc w:val="both"/>
        <w:rPr>
          <w:sz w:val="28"/>
          <w:szCs w:val="28"/>
        </w:rPr>
      </w:pPr>
      <w:r>
        <w:rPr>
          <w:sz w:val="28"/>
          <w:szCs w:val="28"/>
        </w:rPr>
        <w:t>привлечение широких слоев населения, в том числе молодежи</w:t>
      </w:r>
      <w:r w:rsidRPr="00511ED3">
        <w:rPr>
          <w:sz w:val="28"/>
          <w:szCs w:val="28"/>
        </w:rPr>
        <w:t xml:space="preserve"> и детей, к активным занятиям физической кул</w:t>
      </w:r>
      <w:r>
        <w:rPr>
          <w:sz w:val="28"/>
          <w:szCs w:val="28"/>
        </w:rPr>
        <w:t>ьтурой и спортом, пропаганда здорового</w:t>
      </w:r>
      <w:r w:rsidRPr="00511ED3">
        <w:rPr>
          <w:sz w:val="28"/>
          <w:szCs w:val="28"/>
        </w:rPr>
        <w:t xml:space="preserve"> образ</w:t>
      </w:r>
      <w:r>
        <w:rPr>
          <w:sz w:val="28"/>
          <w:szCs w:val="28"/>
        </w:rPr>
        <w:t>а</w:t>
      </w:r>
      <w:r w:rsidRPr="00511ED3">
        <w:rPr>
          <w:sz w:val="28"/>
          <w:szCs w:val="28"/>
        </w:rPr>
        <w:t xml:space="preserve"> жизни</w:t>
      </w:r>
      <w:r>
        <w:rPr>
          <w:sz w:val="28"/>
          <w:szCs w:val="28"/>
        </w:rPr>
        <w:t>, оказание</w:t>
      </w:r>
      <w:r w:rsidRPr="00511ED3">
        <w:rPr>
          <w:sz w:val="28"/>
          <w:szCs w:val="28"/>
        </w:rPr>
        <w:t xml:space="preserve"> помощ</w:t>
      </w:r>
      <w:r>
        <w:rPr>
          <w:sz w:val="28"/>
          <w:szCs w:val="28"/>
        </w:rPr>
        <w:t>и в становлении л</w:t>
      </w:r>
      <w:r w:rsidRPr="00511ED3">
        <w:rPr>
          <w:sz w:val="28"/>
          <w:szCs w:val="28"/>
        </w:rPr>
        <w:t>ичности, познании законов Природы;</w:t>
      </w:r>
    </w:p>
    <w:p w:rsidR="000A2F7D" w:rsidRPr="00511ED3" w:rsidRDefault="000A2F7D" w:rsidP="00511ED3">
      <w:pPr>
        <w:pStyle w:val="ListParagraph"/>
        <w:numPr>
          <w:ilvl w:val="0"/>
          <w:numId w:val="3"/>
        </w:numPr>
        <w:ind w:left="0"/>
        <w:jc w:val="both"/>
        <w:rPr>
          <w:sz w:val="28"/>
          <w:szCs w:val="28"/>
        </w:rPr>
      </w:pPr>
      <w:r w:rsidRPr="00511ED3">
        <w:rPr>
          <w:sz w:val="28"/>
          <w:szCs w:val="28"/>
        </w:rPr>
        <w:t>патриоти</w:t>
      </w:r>
      <w:r>
        <w:rPr>
          <w:sz w:val="28"/>
          <w:szCs w:val="28"/>
        </w:rPr>
        <w:t>ческое воспитание, повсеместная</w:t>
      </w:r>
      <w:r w:rsidRPr="00511ED3">
        <w:rPr>
          <w:sz w:val="28"/>
          <w:szCs w:val="28"/>
        </w:rPr>
        <w:t xml:space="preserve"> </w:t>
      </w:r>
      <w:r>
        <w:rPr>
          <w:sz w:val="28"/>
          <w:szCs w:val="28"/>
        </w:rPr>
        <w:t>работа</w:t>
      </w:r>
      <w:r w:rsidRPr="00511ED3">
        <w:rPr>
          <w:sz w:val="28"/>
          <w:szCs w:val="28"/>
        </w:rPr>
        <w:t xml:space="preserve"> с молодежью, разъяснение и привитие духовных ценностей, любви к Родине, </w:t>
      </w:r>
      <w:r>
        <w:rPr>
          <w:sz w:val="28"/>
          <w:szCs w:val="28"/>
        </w:rPr>
        <w:t xml:space="preserve">Армии (военно-патриотическая работа), </w:t>
      </w:r>
      <w:r w:rsidRPr="00511ED3">
        <w:rPr>
          <w:sz w:val="28"/>
          <w:szCs w:val="28"/>
        </w:rPr>
        <w:t>укрепление семьи;</w:t>
      </w:r>
    </w:p>
    <w:p w:rsidR="000A2F7D" w:rsidRDefault="000A2F7D" w:rsidP="00511ED3">
      <w:pPr>
        <w:pStyle w:val="ListParagraph"/>
        <w:numPr>
          <w:ilvl w:val="0"/>
          <w:numId w:val="3"/>
        </w:numPr>
        <w:ind w:left="0"/>
        <w:jc w:val="both"/>
        <w:rPr>
          <w:sz w:val="28"/>
          <w:szCs w:val="28"/>
        </w:rPr>
      </w:pPr>
      <w:r>
        <w:rPr>
          <w:sz w:val="28"/>
          <w:szCs w:val="28"/>
        </w:rPr>
        <w:t xml:space="preserve">участие в </w:t>
      </w:r>
      <w:r w:rsidRPr="00511ED3">
        <w:rPr>
          <w:sz w:val="28"/>
          <w:szCs w:val="28"/>
        </w:rPr>
        <w:t>избирательных кампаниях</w:t>
      </w:r>
      <w:r>
        <w:rPr>
          <w:sz w:val="28"/>
          <w:szCs w:val="28"/>
        </w:rPr>
        <w:t>, в выборах</w:t>
      </w:r>
      <w:r w:rsidRPr="00511ED3">
        <w:rPr>
          <w:sz w:val="28"/>
          <w:szCs w:val="28"/>
        </w:rPr>
        <w:t xml:space="preserve"> и референдумах федерального, регионального и местного уровня</w:t>
      </w:r>
      <w:r>
        <w:rPr>
          <w:sz w:val="28"/>
          <w:szCs w:val="28"/>
        </w:rPr>
        <w:t xml:space="preserve"> в соответствии с законодательством РФ  и иностранных государств</w:t>
      </w:r>
      <w:r w:rsidRPr="00511ED3">
        <w:rPr>
          <w:sz w:val="28"/>
          <w:szCs w:val="28"/>
        </w:rPr>
        <w:t>;</w:t>
      </w:r>
    </w:p>
    <w:p w:rsidR="000A2F7D" w:rsidRPr="00E4520D" w:rsidRDefault="000A2F7D" w:rsidP="00E4520D">
      <w:pPr>
        <w:pStyle w:val="ListParagraph"/>
        <w:numPr>
          <w:ilvl w:val="0"/>
          <w:numId w:val="3"/>
        </w:numPr>
        <w:ind w:left="0"/>
        <w:jc w:val="both"/>
        <w:rPr>
          <w:sz w:val="28"/>
          <w:szCs w:val="28"/>
        </w:rPr>
      </w:pPr>
      <w:r w:rsidRPr="00E4520D">
        <w:rPr>
          <w:sz w:val="28"/>
          <w:szCs w:val="28"/>
        </w:rPr>
        <w:t>-учреждение средств массовой информации и осуществление издательской деятельности;</w:t>
      </w:r>
    </w:p>
    <w:p w:rsidR="000A2F7D" w:rsidRPr="00511ED3" w:rsidRDefault="000A2F7D" w:rsidP="00511ED3">
      <w:pPr>
        <w:pStyle w:val="ListParagraph"/>
        <w:numPr>
          <w:ilvl w:val="0"/>
          <w:numId w:val="3"/>
        </w:numPr>
        <w:ind w:left="0"/>
        <w:jc w:val="both"/>
        <w:rPr>
          <w:sz w:val="28"/>
          <w:szCs w:val="28"/>
        </w:rPr>
      </w:pPr>
      <w:r>
        <w:rPr>
          <w:sz w:val="28"/>
          <w:szCs w:val="28"/>
        </w:rPr>
        <w:t>формирование</w:t>
      </w:r>
      <w:r w:rsidRPr="00511ED3">
        <w:rPr>
          <w:sz w:val="28"/>
          <w:szCs w:val="28"/>
        </w:rPr>
        <w:t xml:space="preserve">  в обществе</w:t>
      </w:r>
      <w:r>
        <w:rPr>
          <w:sz w:val="28"/>
          <w:szCs w:val="28"/>
        </w:rPr>
        <w:t>, армии</w:t>
      </w:r>
      <w:r w:rsidRPr="00511ED3">
        <w:rPr>
          <w:sz w:val="28"/>
          <w:szCs w:val="28"/>
        </w:rPr>
        <w:t xml:space="preserve"> нете</w:t>
      </w:r>
      <w:r>
        <w:rPr>
          <w:sz w:val="28"/>
          <w:szCs w:val="28"/>
        </w:rPr>
        <w:t>рпимости</w:t>
      </w:r>
      <w:r w:rsidRPr="00511ED3">
        <w:rPr>
          <w:sz w:val="28"/>
          <w:szCs w:val="28"/>
        </w:rPr>
        <w:t xml:space="preserve"> к коррупционному поведению</w:t>
      </w:r>
      <w:r>
        <w:rPr>
          <w:sz w:val="28"/>
          <w:szCs w:val="28"/>
        </w:rPr>
        <w:t>, повсеместная борьба с любыми проявлениями коррупции</w:t>
      </w:r>
      <w:r w:rsidRPr="00511ED3">
        <w:rPr>
          <w:sz w:val="28"/>
          <w:szCs w:val="28"/>
        </w:rPr>
        <w:t>;</w:t>
      </w:r>
    </w:p>
    <w:p w:rsidR="000A2F7D" w:rsidRPr="00511ED3" w:rsidRDefault="000A2F7D" w:rsidP="00511ED3">
      <w:pPr>
        <w:numPr>
          <w:ilvl w:val="0"/>
          <w:numId w:val="3"/>
        </w:numPr>
        <w:spacing w:after="120"/>
        <w:jc w:val="both"/>
        <w:rPr>
          <w:sz w:val="28"/>
          <w:szCs w:val="28"/>
        </w:rPr>
      </w:pPr>
      <w:r w:rsidRPr="00511ED3">
        <w:rPr>
          <w:sz w:val="28"/>
          <w:szCs w:val="28"/>
        </w:rPr>
        <w:t>содейст</w:t>
      </w:r>
      <w:r>
        <w:rPr>
          <w:sz w:val="28"/>
          <w:szCs w:val="28"/>
        </w:rPr>
        <w:t xml:space="preserve">вие </w:t>
      </w:r>
      <w:r w:rsidRPr="00511ED3">
        <w:rPr>
          <w:sz w:val="28"/>
          <w:szCs w:val="28"/>
        </w:rPr>
        <w:t>созданию кадетских корпусов</w:t>
      </w:r>
      <w:r>
        <w:rPr>
          <w:sz w:val="28"/>
          <w:szCs w:val="28"/>
        </w:rPr>
        <w:t xml:space="preserve">, училищ, классов, </w:t>
      </w:r>
      <w:r w:rsidRPr="00511ED3">
        <w:rPr>
          <w:sz w:val="28"/>
          <w:szCs w:val="28"/>
        </w:rPr>
        <w:t>спортивных детско - юношеских школ, военно-патриотических клубов;</w:t>
      </w:r>
    </w:p>
    <w:p w:rsidR="000A2F7D" w:rsidRPr="00511ED3" w:rsidRDefault="000A2F7D" w:rsidP="00511ED3">
      <w:pPr>
        <w:numPr>
          <w:ilvl w:val="0"/>
          <w:numId w:val="3"/>
        </w:numPr>
        <w:spacing w:after="120"/>
        <w:jc w:val="both"/>
        <w:rPr>
          <w:sz w:val="28"/>
          <w:szCs w:val="28"/>
        </w:rPr>
      </w:pPr>
      <w:r>
        <w:rPr>
          <w:sz w:val="28"/>
          <w:szCs w:val="28"/>
        </w:rPr>
        <w:t>проведение шефской работы</w:t>
      </w:r>
      <w:r w:rsidRPr="00511ED3">
        <w:rPr>
          <w:sz w:val="28"/>
          <w:szCs w:val="28"/>
        </w:rPr>
        <w:t xml:space="preserve"> в школах, кадетских училищах и корпусах, воинских частях, высших военных училищах, акад</w:t>
      </w:r>
      <w:r>
        <w:rPr>
          <w:sz w:val="28"/>
          <w:szCs w:val="28"/>
        </w:rPr>
        <w:t>емиях, проведение военно-патриотической работы, участие</w:t>
      </w:r>
      <w:r w:rsidRPr="00511ED3">
        <w:rPr>
          <w:sz w:val="28"/>
          <w:szCs w:val="28"/>
        </w:rPr>
        <w:t xml:space="preserve"> в мероприятиях</w:t>
      </w:r>
      <w:r>
        <w:rPr>
          <w:sz w:val="28"/>
          <w:szCs w:val="28"/>
        </w:rPr>
        <w:t xml:space="preserve"> по привлечению молодежи</w:t>
      </w:r>
      <w:r w:rsidRPr="00511ED3">
        <w:rPr>
          <w:sz w:val="28"/>
          <w:szCs w:val="28"/>
        </w:rPr>
        <w:t xml:space="preserve"> к службе в армии и на флоте, по</w:t>
      </w:r>
      <w:r>
        <w:rPr>
          <w:sz w:val="28"/>
          <w:szCs w:val="28"/>
        </w:rPr>
        <w:t>вышение общественной роли</w:t>
      </w:r>
      <w:r w:rsidRPr="00511ED3">
        <w:rPr>
          <w:sz w:val="28"/>
          <w:szCs w:val="28"/>
        </w:rPr>
        <w:t xml:space="preserve"> защитника Отечества;</w:t>
      </w:r>
    </w:p>
    <w:p w:rsidR="000A2F7D" w:rsidRPr="00815A54" w:rsidRDefault="000A2F7D" w:rsidP="00815A54">
      <w:pPr>
        <w:numPr>
          <w:ilvl w:val="0"/>
          <w:numId w:val="3"/>
        </w:numPr>
        <w:spacing w:after="120"/>
        <w:jc w:val="both"/>
        <w:rPr>
          <w:sz w:val="28"/>
          <w:szCs w:val="28"/>
        </w:rPr>
      </w:pPr>
      <w:r>
        <w:rPr>
          <w:sz w:val="28"/>
          <w:szCs w:val="28"/>
        </w:rPr>
        <w:t>содействие</w:t>
      </w:r>
      <w:r w:rsidRPr="00511ED3">
        <w:rPr>
          <w:sz w:val="28"/>
          <w:szCs w:val="28"/>
        </w:rPr>
        <w:t xml:space="preserve"> организации и проведению соревнований по боевым видам единоборств;</w:t>
      </w:r>
    </w:p>
    <w:p w:rsidR="000A2F7D" w:rsidRPr="00511ED3" w:rsidRDefault="000A2F7D" w:rsidP="00511ED3">
      <w:pPr>
        <w:numPr>
          <w:ilvl w:val="0"/>
          <w:numId w:val="3"/>
        </w:numPr>
        <w:spacing w:after="120"/>
        <w:jc w:val="both"/>
        <w:rPr>
          <w:sz w:val="28"/>
          <w:szCs w:val="28"/>
        </w:rPr>
      </w:pPr>
      <w:r w:rsidRPr="00511ED3">
        <w:rPr>
          <w:sz w:val="28"/>
          <w:szCs w:val="28"/>
        </w:rPr>
        <w:t>о</w:t>
      </w:r>
      <w:r>
        <w:rPr>
          <w:sz w:val="28"/>
          <w:szCs w:val="28"/>
        </w:rPr>
        <w:t>существление информационной деятельности</w:t>
      </w:r>
      <w:r w:rsidRPr="00511ED3">
        <w:rPr>
          <w:sz w:val="28"/>
          <w:szCs w:val="28"/>
        </w:rPr>
        <w:t xml:space="preserve"> в электронных и печатных средствах массовой информации и информационных сетях (в порядке, определяемом действующим законодательством);</w:t>
      </w:r>
    </w:p>
    <w:p w:rsidR="000A2F7D" w:rsidRPr="00511ED3" w:rsidRDefault="000A2F7D" w:rsidP="00511ED3">
      <w:pPr>
        <w:spacing w:after="120"/>
        <w:ind w:firstLine="720"/>
        <w:jc w:val="both"/>
        <w:rPr>
          <w:sz w:val="28"/>
          <w:szCs w:val="28"/>
        </w:rPr>
      </w:pPr>
    </w:p>
    <w:p w:rsidR="000A2F7D" w:rsidRPr="00BD0975" w:rsidRDefault="000A2F7D" w:rsidP="00901F11">
      <w:pPr>
        <w:spacing w:after="120"/>
        <w:jc w:val="center"/>
        <w:rPr>
          <w:b/>
          <w:bCs/>
          <w:sz w:val="28"/>
          <w:szCs w:val="28"/>
        </w:rPr>
      </w:pPr>
      <w:r w:rsidRPr="00BD0975">
        <w:rPr>
          <w:b/>
          <w:bCs/>
          <w:sz w:val="28"/>
          <w:szCs w:val="28"/>
        </w:rPr>
        <w:t>РАЗДЕЛ З.</w:t>
      </w:r>
    </w:p>
    <w:p w:rsidR="000A2F7D" w:rsidRPr="007D4068" w:rsidRDefault="000A2F7D" w:rsidP="00901F11">
      <w:pPr>
        <w:spacing w:after="120"/>
        <w:jc w:val="center"/>
        <w:rPr>
          <w:b/>
          <w:bCs/>
          <w:sz w:val="28"/>
          <w:szCs w:val="28"/>
        </w:rPr>
      </w:pPr>
      <w:r w:rsidRPr="007D4068">
        <w:rPr>
          <w:b/>
          <w:bCs/>
          <w:sz w:val="28"/>
          <w:szCs w:val="28"/>
        </w:rPr>
        <w:t>ПРАВОВОЕ ПОЛОЖЕНИЕ ОРГАНИЗАЦИИ</w:t>
      </w:r>
    </w:p>
    <w:p w:rsidR="000A2F7D" w:rsidRPr="00C2770C" w:rsidRDefault="000A2F7D" w:rsidP="00C2770C">
      <w:pPr>
        <w:spacing w:after="120"/>
        <w:ind w:firstLine="720"/>
        <w:jc w:val="both"/>
        <w:rPr>
          <w:sz w:val="28"/>
          <w:szCs w:val="28"/>
        </w:rPr>
      </w:pPr>
      <w:r w:rsidRPr="00CC33A9">
        <w:rPr>
          <w:sz w:val="28"/>
          <w:szCs w:val="28"/>
        </w:rPr>
        <w:t>3.</w:t>
      </w:r>
      <w:r w:rsidRPr="00C2770C">
        <w:rPr>
          <w:sz w:val="28"/>
          <w:szCs w:val="28"/>
        </w:rPr>
        <w:t>1. Организация с момента ее государственной регистрации является юридическим лицом:</w:t>
      </w:r>
    </w:p>
    <w:p w:rsidR="000A2F7D" w:rsidRPr="00C2770C" w:rsidRDefault="000A2F7D" w:rsidP="00C2770C">
      <w:pPr>
        <w:spacing w:after="120"/>
        <w:ind w:firstLine="540"/>
        <w:jc w:val="both"/>
        <w:rPr>
          <w:sz w:val="28"/>
          <w:szCs w:val="28"/>
        </w:rPr>
      </w:pPr>
      <w:r w:rsidRPr="00C2770C">
        <w:rPr>
          <w:sz w:val="28"/>
          <w:szCs w:val="28"/>
        </w:rPr>
        <w:t>(1) имеет самостоятельный баланс, расчетный (рублевый и валютный) счет, эмблему, флаг, вымпел, бланки, печать со своим наименованием, утверждаемые и регистрируемые в установленном законом порядке;</w:t>
      </w:r>
    </w:p>
    <w:p w:rsidR="000A2F7D" w:rsidRPr="00C2770C" w:rsidRDefault="000A2F7D" w:rsidP="00C2770C">
      <w:pPr>
        <w:spacing w:after="120"/>
        <w:ind w:firstLine="540"/>
        <w:jc w:val="both"/>
        <w:rPr>
          <w:sz w:val="28"/>
          <w:szCs w:val="28"/>
        </w:rPr>
      </w:pPr>
      <w:r w:rsidRPr="00C2770C">
        <w:rPr>
          <w:sz w:val="28"/>
          <w:szCs w:val="28"/>
        </w:rPr>
        <w:t>(2) может иметь в собственности обособленное имущество и отвечать по своим обязательствам этим имуществом</w:t>
      </w:r>
      <w:r>
        <w:rPr>
          <w:sz w:val="28"/>
          <w:szCs w:val="28"/>
        </w:rPr>
        <w:t>; получать от государственных, муниципальных структур (органов) и частных компаний, лиц в собственность, пользование (в том числе безвозмездно или на льготных условиях) движимое и недвижимое имущество, объекты (здания, помещения, территории и т.д.) исторического, культурного наследия, организуя их охрану и бережное отношение по их сбережению и содержанию</w:t>
      </w:r>
      <w:r w:rsidRPr="00C2770C">
        <w:rPr>
          <w:sz w:val="28"/>
          <w:szCs w:val="28"/>
        </w:rPr>
        <w:t>;</w:t>
      </w:r>
    </w:p>
    <w:p w:rsidR="000A2F7D" w:rsidRPr="00C2770C" w:rsidRDefault="000A2F7D" w:rsidP="00C2770C">
      <w:pPr>
        <w:spacing w:after="120"/>
        <w:ind w:firstLine="540"/>
        <w:jc w:val="both"/>
        <w:rPr>
          <w:sz w:val="28"/>
          <w:szCs w:val="28"/>
        </w:rPr>
      </w:pPr>
      <w:r w:rsidRPr="00C2770C">
        <w:rPr>
          <w:sz w:val="28"/>
          <w:szCs w:val="28"/>
        </w:rPr>
        <w:t>(3) может от своего имени приобретать, передавать и осуществлять имущественные и неимущественные права, материальные и нематериальные активы, исполнять обязанности, быть истцом и ответчиком в суде.</w:t>
      </w:r>
    </w:p>
    <w:p w:rsidR="000A2F7D" w:rsidRPr="00C2770C" w:rsidRDefault="000A2F7D" w:rsidP="00C2770C">
      <w:pPr>
        <w:spacing w:after="120"/>
        <w:ind w:firstLine="720"/>
        <w:jc w:val="both"/>
        <w:rPr>
          <w:sz w:val="28"/>
          <w:szCs w:val="28"/>
        </w:rPr>
      </w:pPr>
      <w:r w:rsidRPr="00C2770C">
        <w:rPr>
          <w:sz w:val="28"/>
          <w:szCs w:val="28"/>
        </w:rPr>
        <w:t>3.2. Организация для осуществления своих целей и задач в порядке, определяемом действующим законодательством, имеет право:</w:t>
      </w:r>
    </w:p>
    <w:p w:rsidR="000A2F7D" w:rsidRPr="00C2770C" w:rsidRDefault="000A2F7D" w:rsidP="00C2770C">
      <w:pPr>
        <w:spacing w:after="120"/>
        <w:ind w:firstLine="540"/>
        <w:jc w:val="both"/>
        <w:rPr>
          <w:sz w:val="28"/>
          <w:szCs w:val="28"/>
        </w:rPr>
      </w:pPr>
      <w:r w:rsidRPr="00C2770C">
        <w:rPr>
          <w:sz w:val="28"/>
          <w:szCs w:val="28"/>
        </w:rPr>
        <w:t>(1) свободно распространять информацию о своей деятельности;</w:t>
      </w:r>
    </w:p>
    <w:p w:rsidR="000A2F7D" w:rsidRPr="00C2770C" w:rsidRDefault="000A2F7D" w:rsidP="00C2770C">
      <w:pPr>
        <w:spacing w:after="120"/>
        <w:ind w:firstLine="540"/>
        <w:jc w:val="both"/>
        <w:rPr>
          <w:sz w:val="28"/>
          <w:szCs w:val="28"/>
        </w:rPr>
      </w:pPr>
      <w:r w:rsidRPr="00C2770C">
        <w:rPr>
          <w:sz w:val="28"/>
          <w:szCs w:val="28"/>
        </w:rPr>
        <w:t>(2) участвовать в выработке решений органов государственной власти и местного самоуправления в порядке и объеме, предусмотренном действующим законодательством Российской Федерации и государств, в которых зарегистрированы и действуют структурные подразделения Организации;</w:t>
      </w:r>
    </w:p>
    <w:p w:rsidR="000A2F7D" w:rsidRPr="00C2770C" w:rsidRDefault="000A2F7D" w:rsidP="00C2770C">
      <w:pPr>
        <w:spacing w:after="120"/>
        <w:ind w:firstLine="540"/>
        <w:jc w:val="both"/>
        <w:rPr>
          <w:sz w:val="28"/>
          <w:szCs w:val="28"/>
        </w:rPr>
      </w:pPr>
      <w:r w:rsidRPr="00C2770C">
        <w:rPr>
          <w:sz w:val="28"/>
          <w:szCs w:val="28"/>
        </w:rPr>
        <w:t>(3) проводить собрания, митинги, демонстрации, шествия и пикетирования;</w:t>
      </w:r>
    </w:p>
    <w:p w:rsidR="000A2F7D" w:rsidRPr="00C2770C" w:rsidRDefault="000A2F7D" w:rsidP="00C2770C">
      <w:pPr>
        <w:spacing w:after="120"/>
        <w:ind w:firstLine="540"/>
        <w:jc w:val="both"/>
        <w:rPr>
          <w:sz w:val="28"/>
          <w:szCs w:val="28"/>
        </w:rPr>
      </w:pPr>
      <w:r w:rsidRPr="00C2770C">
        <w:rPr>
          <w:sz w:val="28"/>
          <w:szCs w:val="28"/>
        </w:rPr>
        <w:t>(4) учреждать средства массовой информации и осуществлять издательскую деятельность;</w:t>
      </w:r>
    </w:p>
    <w:p w:rsidR="000A2F7D" w:rsidRPr="00C2770C" w:rsidRDefault="000A2F7D" w:rsidP="00C2770C">
      <w:pPr>
        <w:spacing w:after="120"/>
        <w:ind w:firstLine="540"/>
        <w:jc w:val="both"/>
        <w:rPr>
          <w:sz w:val="28"/>
          <w:szCs w:val="28"/>
        </w:rPr>
      </w:pPr>
      <w:r w:rsidRPr="00C2770C">
        <w:rPr>
          <w:sz w:val="28"/>
          <w:szCs w:val="28"/>
        </w:rPr>
        <w:t xml:space="preserve">(5) </w:t>
      </w:r>
      <w:r>
        <w:rPr>
          <w:sz w:val="28"/>
          <w:szCs w:val="28"/>
        </w:rPr>
        <w:t xml:space="preserve">осуществлять силами членов Организации и/или совместно с другими НКО общественный контроль за исполнением законодательства, решений, распоряжений органов исполнительной власти, направленных на улучшение жизни народа, усиления боеготовности и рачительного использования имущества и недр страны, </w:t>
      </w:r>
      <w:r w:rsidRPr="00C2770C">
        <w:rPr>
          <w:sz w:val="28"/>
          <w:szCs w:val="28"/>
        </w:rPr>
        <w:t>представлять и защищать свои права, законные интересы своих членов и участников, а также других граждан в органах государственной власти, местного самоуправления и общественных объединениях;</w:t>
      </w:r>
    </w:p>
    <w:p w:rsidR="000A2F7D" w:rsidRPr="00C2770C" w:rsidRDefault="000A2F7D" w:rsidP="00C2770C">
      <w:pPr>
        <w:spacing w:after="120"/>
        <w:ind w:firstLine="540"/>
        <w:jc w:val="both"/>
        <w:rPr>
          <w:sz w:val="28"/>
          <w:szCs w:val="28"/>
        </w:rPr>
      </w:pPr>
      <w:r w:rsidRPr="00C2770C">
        <w:rPr>
          <w:sz w:val="28"/>
          <w:szCs w:val="28"/>
        </w:rPr>
        <w:t>(6) выступать с инициативами по различным вопросам общественной жизни, вносить предложения в органы государственной власти;</w:t>
      </w:r>
    </w:p>
    <w:p w:rsidR="000A2F7D" w:rsidRPr="00C2770C" w:rsidRDefault="000A2F7D" w:rsidP="00C2770C">
      <w:pPr>
        <w:spacing w:after="120"/>
        <w:ind w:firstLine="540"/>
        <w:jc w:val="both"/>
        <w:rPr>
          <w:sz w:val="28"/>
          <w:szCs w:val="28"/>
        </w:rPr>
      </w:pPr>
      <w:r w:rsidRPr="00C2770C">
        <w:rPr>
          <w:sz w:val="28"/>
          <w:szCs w:val="28"/>
        </w:rPr>
        <w:t>(7) поддерживать международные контакты и связи, открывать и учреждать структурные подразделения, отделения, представительства и филиалы в любых иностранных государствах;</w:t>
      </w:r>
    </w:p>
    <w:p w:rsidR="000A2F7D" w:rsidRPr="00C2770C" w:rsidRDefault="000A2F7D" w:rsidP="00C2770C">
      <w:pPr>
        <w:spacing w:after="120"/>
        <w:ind w:firstLine="540"/>
        <w:jc w:val="both"/>
        <w:rPr>
          <w:sz w:val="28"/>
          <w:szCs w:val="28"/>
        </w:rPr>
      </w:pPr>
      <w:r w:rsidRPr="00C2770C">
        <w:rPr>
          <w:sz w:val="28"/>
          <w:szCs w:val="28"/>
        </w:rPr>
        <w:t>(8) осуществлять в полном объеме полномочия, предусмотренные действующим законодательством для общественных объединений;</w:t>
      </w:r>
    </w:p>
    <w:p w:rsidR="000A2F7D" w:rsidRPr="00C2770C" w:rsidRDefault="000A2F7D" w:rsidP="00C2770C">
      <w:pPr>
        <w:pStyle w:val="u"/>
        <w:ind w:firstLine="518"/>
        <w:rPr>
          <w:sz w:val="28"/>
          <w:szCs w:val="28"/>
        </w:rPr>
      </w:pPr>
      <w:r w:rsidRPr="00C2770C">
        <w:rPr>
          <w:sz w:val="28"/>
          <w:szCs w:val="28"/>
        </w:rPr>
        <w:t>(9) участвовать в выборах и референдумах всех уровней в порядке, установленном законодательством Российской Федерации и государств, в которых зарегистрированы и действуют структурные подразделения Организации;</w:t>
      </w:r>
    </w:p>
    <w:p w:rsidR="000A2F7D" w:rsidRPr="00C2770C" w:rsidRDefault="000A2F7D" w:rsidP="00C2770C">
      <w:pPr>
        <w:pStyle w:val="ConsPlusNormal"/>
        <w:widowControl/>
        <w:ind w:firstLine="540"/>
        <w:jc w:val="both"/>
        <w:rPr>
          <w:rFonts w:ascii="Times New Roman" w:hAnsi="Times New Roman" w:cs="Times New Roman"/>
          <w:sz w:val="28"/>
          <w:szCs w:val="28"/>
        </w:rPr>
      </w:pPr>
      <w:r w:rsidRPr="00C2770C">
        <w:rPr>
          <w:rFonts w:ascii="Times New Roman" w:hAnsi="Times New Roman" w:cs="Times New Roman"/>
          <w:sz w:val="28"/>
          <w:szCs w:val="28"/>
        </w:rPr>
        <w:t>(10) создавать (вступать) совместно с другими некоммерческими организациями (в) ассоциации (союзы), в том числе</w:t>
      </w:r>
      <w:r w:rsidRPr="00C2770C">
        <w:rPr>
          <w:sz w:val="28"/>
          <w:szCs w:val="28"/>
        </w:rPr>
        <w:t xml:space="preserve"> </w:t>
      </w:r>
      <w:r w:rsidRPr="00C2770C">
        <w:rPr>
          <w:rFonts w:ascii="Times New Roman" w:hAnsi="Times New Roman" w:cs="Times New Roman"/>
          <w:sz w:val="28"/>
          <w:szCs w:val="28"/>
        </w:rPr>
        <w:t>в международные общественные объединения, приобретать права и нести обязанности, соответствующие статусу этих международных общественных объединений, поддерживать прямые международные контакты и связи, заключать соглашения с иностранными некоммерческими неправительственными организациями;</w:t>
      </w:r>
    </w:p>
    <w:p w:rsidR="000A2F7D" w:rsidRPr="00087D00" w:rsidRDefault="000A2F7D" w:rsidP="00C2770C">
      <w:pPr>
        <w:pStyle w:val="ConsPlusNormal"/>
        <w:widowControl/>
        <w:ind w:firstLine="540"/>
        <w:jc w:val="both"/>
        <w:rPr>
          <w:rFonts w:ascii="Times New Roman" w:hAnsi="Times New Roman" w:cs="Times New Roman"/>
          <w:sz w:val="28"/>
          <w:szCs w:val="28"/>
        </w:rPr>
      </w:pPr>
      <w:r w:rsidRPr="00C2770C">
        <w:rPr>
          <w:rFonts w:ascii="Times New Roman" w:hAnsi="Times New Roman" w:cs="Times New Roman"/>
          <w:sz w:val="28"/>
          <w:szCs w:val="28"/>
        </w:rPr>
        <w:t xml:space="preserve">(11) создавать на территории Российской Федерации местные, региональные отделения организации, а также филиалы и представительства. В субъекте РФ может быть создано лишь одно региональное отделение. </w:t>
      </w:r>
    </w:p>
    <w:p w:rsidR="000A2F7D" w:rsidRDefault="000A2F7D" w:rsidP="00C2770C">
      <w:pPr>
        <w:pStyle w:val="ConsPlusNormal"/>
        <w:widowControl/>
        <w:ind w:firstLine="540"/>
        <w:jc w:val="both"/>
        <w:rPr>
          <w:rFonts w:ascii="Times New Roman" w:hAnsi="Times New Roman" w:cs="Times New Roman"/>
          <w:sz w:val="28"/>
          <w:szCs w:val="28"/>
        </w:rPr>
      </w:pPr>
      <w:r w:rsidRPr="00C2770C">
        <w:rPr>
          <w:rFonts w:ascii="Times New Roman" w:hAnsi="Times New Roman" w:cs="Times New Roman"/>
          <w:sz w:val="28"/>
          <w:szCs w:val="28"/>
        </w:rPr>
        <w:t>(12)</w:t>
      </w:r>
      <w:r w:rsidRPr="00C2770C">
        <w:rPr>
          <w:sz w:val="28"/>
          <w:szCs w:val="28"/>
        </w:rPr>
        <w:t xml:space="preserve"> </w:t>
      </w:r>
      <w:r w:rsidRPr="00C2770C">
        <w:rPr>
          <w:rFonts w:ascii="Times New Roman" w:hAnsi="Times New Roman" w:cs="Times New Roman"/>
          <w:sz w:val="28"/>
          <w:szCs w:val="28"/>
        </w:rPr>
        <w:t>создавать свои организации, отделения или филиалы и представительства в иностранных государствах на основе общепризнанных принципов и норм международного права, международных договоров Российской Федерации и з</w:t>
      </w:r>
      <w:r>
        <w:rPr>
          <w:rFonts w:ascii="Times New Roman" w:hAnsi="Times New Roman" w:cs="Times New Roman"/>
          <w:sz w:val="28"/>
          <w:szCs w:val="28"/>
        </w:rPr>
        <w:t>аконодательства этих государств;</w:t>
      </w:r>
    </w:p>
    <w:p w:rsidR="000A2F7D" w:rsidRDefault="000A2F7D" w:rsidP="00C2770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(13) содействовать</w:t>
      </w:r>
      <w:r w:rsidRPr="00511ED3">
        <w:rPr>
          <w:rFonts w:ascii="Times New Roman" w:hAnsi="Times New Roman" w:cs="Times New Roman"/>
          <w:sz w:val="28"/>
          <w:szCs w:val="28"/>
        </w:rPr>
        <w:t xml:space="preserve"> охране и в соответствии с установленными требованиями </w:t>
      </w:r>
      <w:r>
        <w:rPr>
          <w:rFonts w:ascii="Times New Roman" w:hAnsi="Times New Roman" w:cs="Times New Roman"/>
          <w:sz w:val="28"/>
          <w:szCs w:val="28"/>
        </w:rPr>
        <w:t>получа</w:t>
      </w:r>
      <w:r w:rsidRPr="00511ED3">
        <w:rPr>
          <w:rFonts w:ascii="Times New Roman" w:hAnsi="Times New Roman" w:cs="Times New Roman"/>
          <w:sz w:val="28"/>
          <w:szCs w:val="28"/>
        </w:rPr>
        <w:t>т</w:t>
      </w:r>
      <w:r>
        <w:rPr>
          <w:rFonts w:ascii="Times New Roman" w:hAnsi="Times New Roman" w:cs="Times New Roman"/>
          <w:sz w:val="28"/>
          <w:szCs w:val="28"/>
        </w:rPr>
        <w:t>ь</w:t>
      </w:r>
      <w:r w:rsidRPr="00511ED3">
        <w:rPr>
          <w:rFonts w:ascii="Times New Roman" w:hAnsi="Times New Roman" w:cs="Times New Roman"/>
          <w:sz w:val="28"/>
          <w:szCs w:val="28"/>
        </w:rPr>
        <w:t xml:space="preserve"> в  пользование, организ</w:t>
      </w:r>
      <w:r>
        <w:rPr>
          <w:rFonts w:ascii="Times New Roman" w:hAnsi="Times New Roman" w:cs="Times New Roman"/>
          <w:sz w:val="28"/>
          <w:szCs w:val="28"/>
        </w:rPr>
        <w:t>овывать</w:t>
      </w:r>
      <w:r w:rsidRPr="00511ED3">
        <w:rPr>
          <w:rFonts w:ascii="Times New Roman" w:hAnsi="Times New Roman" w:cs="Times New Roman"/>
          <w:sz w:val="28"/>
          <w:szCs w:val="28"/>
        </w:rPr>
        <w:t xml:space="preserve"> бережное и достойное содержание объектов (в том числе зданий, сооружений,) и территорий, имеющих историческое, культурное, культовое или природоохранное значение, и мест захоронений, в том числе воинской славы и неизвест</w:t>
      </w:r>
      <w:r>
        <w:rPr>
          <w:rFonts w:ascii="Times New Roman" w:hAnsi="Times New Roman" w:cs="Times New Roman"/>
          <w:sz w:val="28"/>
          <w:szCs w:val="28"/>
        </w:rPr>
        <w:t>ным героям, поддержива</w:t>
      </w:r>
      <w:r w:rsidRPr="00511ED3">
        <w:rPr>
          <w:rFonts w:ascii="Times New Roman" w:hAnsi="Times New Roman" w:cs="Times New Roman"/>
          <w:sz w:val="28"/>
          <w:szCs w:val="28"/>
        </w:rPr>
        <w:t>т</w:t>
      </w:r>
      <w:r>
        <w:rPr>
          <w:rFonts w:ascii="Times New Roman" w:hAnsi="Times New Roman" w:cs="Times New Roman"/>
          <w:sz w:val="28"/>
          <w:szCs w:val="28"/>
        </w:rPr>
        <w:t>ь</w:t>
      </w:r>
      <w:r w:rsidRPr="00511ED3">
        <w:rPr>
          <w:rFonts w:ascii="Times New Roman" w:hAnsi="Times New Roman" w:cs="Times New Roman"/>
          <w:sz w:val="28"/>
          <w:szCs w:val="28"/>
        </w:rPr>
        <w:t xml:space="preserve"> и проводит</w:t>
      </w:r>
      <w:r>
        <w:rPr>
          <w:rFonts w:ascii="Times New Roman" w:hAnsi="Times New Roman" w:cs="Times New Roman"/>
          <w:sz w:val="28"/>
          <w:szCs w:val="28"/>
        </w:rPr>
        <w:t>ь</w:t>
      </w:r>
      <w:r w:rsidRPr="00511ED3">
        <w:rPr>
          <w:rFonts w:ascii="Times New Roman" w:hAnsi="Times New Roman" w:cs="Times New Roman"/>
          <w:sz w:val="28"/>
          <w:szCs w:val="28"/>
        </w:rPr>
        <w:t xml:space="preserve"> военно-поисковую работу;</w:t>
      </w:r>
    </w:p>
    <w:p w:rsidR="000A2F7D" w:rsidRDefault="000A2F7D" w:rsidP="00C2770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(14) получать и передавать в дар материальные и нематериальные активы, денежные средства, движимое и недвижимое имущество в соответствии с действующим законодательством;</w:t>
      </w:r>
    </w:p>
    <w:p w:rsidR="000A2F7D" w:rsidRDefault="000A2F7D" w:rsidP="008145A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(15) повсеместно проводить патриотическую (военно-патриотическую) работу.</w:t>
      </w:r>
    </w:p>
    <w:p w:rsidR="000A2F7D" w:rsidRPr="008145A7" w:rsidRDefault="000A2F7D" w:rsidP="008145A7">
      <w:pPr>
        <w:pStyle w:val="ConsPlusNormal"/>
        <w:widowControl/>
        <w:ind w:firstLine="540"/>
        <w:jc w:val="both"/>
        <w:rPr>
          <w:rFonts w:ascii="Times New Roman" w:hAnsi="Times New Roman" w:cs="Times New Roman"/>
          <w:sz w:val="28"/>
          <w:szCs w:val="28"/>
        </w:rPr>
      </w:pPr>
      <w:r w:rsidRPr="008145A7">
        <w:rPr>
          <w:rFonts w:ascii="Times New Roman" w:hAnsi="Times New Roman" w:cs="Times New Roman"/>
          <w:sz w:val="28"/>
          <w:szCs w:val="28"/>
        </w:rPr>
        <w:t xml:space="preserve">3.3. Организация в порядке, определяемом действующим законодательством, </w:t>
      </w:r>
      <w:r w:rsidRPr="009E4232">
        <w:rPr>
          <w:rFonts w:ascii="Times New Roman" w:hAnsi="Times New Roman" w:cs="Times New Roman"/>
          <w:sz w:val="28"/>
          <w:szCs w:val="28"/>
        </w:rPr>
        <w:t xml:space="preserve">может </w:t>
      </w:r>
      <w:r>
        <w:rPr>
          <w:rFonts w:ascii="Times New Roman" w:hAnsi="Times New Roman" w:cs="Times New Roman"/>
          <w:sz w:val="28"/>
          <w:szCs w:val="28"/>
        </w:rPr>
        <w:t>осуществля</w:t>
      </w:r>
      <w:r w:rsidRPr="008145A7">
        <w:rPr>
          <w:rFonts w:ascii="Times New Roman" w:hAnsi="Times New Roman" w:cs="Times New Roman"/>
          <w:sz w:val="28"/>
          <w:szCs w:val="28"/>
        </w:rPr>
        <w:t>т</w:t>
      </w:r>
      <w:r>
        <w:rPr>
          <w:rFonts w:ascii="Times New Roman" w:hAnsi="Times New Roman" w:cs="Times New Roman"/>
          <w:sz w:val="28"/>
          <w:szCs w:val="28"/>
        </w:rPr>
        <w:t>ь</w:t>
      </w:r>
      <w:r w:rsidRPr="008145A7">
        <w:rPr>
          <w:rFonts w:ascii="Times New Roman" w:hAnsi="Times New Roman" w:cs="Times New Roman"/>
          <w:sz w:val="28"/>
          <w:szCs w:val="28"/>
        </w:rPr>
        <w:t xml:space="preserve"> </w:t>
      </w:r>
      <w:r>
        <w:rPr>
          <w:rFonts w:ascii="Times New Roman" w:hAnsi="Times New Roman" w:cs="Times New Roman"/>
          <w:sz w:val="28"/>
          <w:szCs w:val="28"/>
        </w:rPr>
        <w:t>приносящую доход деятельность</w:t>
      </w:r>
      <w:r w:rsidRPr="008145A7">
        <w:rPr>
          <w:rFonts w:ascii="Times New Roman" w:hAnsi="Times New Roman" w:cs="Times New Roman"/>
          <w:sz w:val="28"/>
          <w:szCs w:val="28"/>
        </w:rPr>
        <w:t>, в том числе внешнеэкономическую, необходимую для достижения общественно полезных целей, ради которых создана Организация и соответствующую этим целям.</w:t>
      </w:r>
    </w:p>
    <w:p w:rsidR="000A2F7D" w:rsidRPr="008145A7" w:rsidRDefault="000A2F7D" w:rsidP="00C2770C">
      <w:pPr>
        <w:ind w:firstLine="540"/>
        <w:jc w:val="both"/>
        <w:rPr>
          <w:sz w:val="28"/>
          <w:szCs w:val="28"/>
        </w:rPr>
      </w:pPr>
      <w:r>
        <w:rPr>
          <w:sz w:val="28"/>
          <w:szCs w:val="28"/>
        </w:rPr>
        <w:t xml:space="preserve">Приносящая доход </w:t>
      </w:r>
      <w:r w:rsidRPr="008145A7">
        <w:rPr>
          <w:sz w:val="28"/>
          <w:szCs w:val="28"/>
        </w:rPr>
        <w:t>деятельность осуществляется Организацией лишь постольку, поскольку это служит достижению уставных целей, ради которых она создана, и соответствующих этим целям.</w:t>
      </w:r>
    </w:p>
    <w:p w:rsidR="000A2F7D" w:rsidRPr="008145A7" w:rsidRDefault="000A2F7D" w:rsidP="00C2770C">
      <w:pPr>
        <w:ind w:firstLine="540"/>
        <w:jc w:val="both"/>
        <w:rPr>
          <w:sz w:val="28"/>
          <w:szCs w:val="28"/>
        </w:rPr>
      </w:pPr>
      <w:r w:rsidRPr="008145A7">
        <w:rPr>
          <w:sz w:val="28"/>
          <w:szCs w:val="28"/>
        </w:rPr>
        <w:t xml:space="preserve">Организация может создавать хозяйствующие субъекты, товарищества, общества, многопрофильные потребительские общества, ассоциации, союзы и иные хозяйственные организации, обладающие статусом юридического лица, а также приобретать и передавать имущество, предназначенное для ведения предпринимательской деятельности. </w:t>
      </w:r>
    </w:p>
    <w:p w:rsidR="000A2F7D" w:rsidRPr="008145A7" w:rsidRDefault="000A2F7D" w:rsidP="00C2770C">
      <w:pPr>
        <w:ind w:firstLine="540"/>
        <w:jc w:val="both"/>
        <w:rPr>
          <w:sz w:val="28"/>
          <w:szCs w:val="28"/>
        </w:rPr>
      </w:pPr>
      <w:r w:rsidRPr="008145A7">
        <w:rPr>
          <w:sz w:val="28"/>
          <w:szCs w:val="28"/>
        </w:rPr>
        <w:t>Создаваемые общественными объединениями с участием Организации хозяйствующие субъекты: товарищества, общества, многопрофильные потребительские общества, ассоциации, союзы и иные хозяйственные организации вносят в соответствующие бюджеты платежи в порядке и размерах, установленных законодательством Российской Федерации и государств, в которых зарегистрированы и действуют структурные подразделения Организации.</w:t>
      </w:r>
    </w:p>
    <w:p w:rsidR="000A2F7D" w:rsidRDefault="000A2F7D" w:rsidP="005E2D6E">
      <w:pPr>
        <w:ind w:firstLine="540"/>
        <w:jc w:val="both"/>
        <w:rPr>
          <w:sz w:val="28"/>
          <w:szCs w:val="28"/>
        </w:rPr>
      </w:pPr>
      <w:r w:rsidRPr="008145A7">
        <w:rPr>
          <w:sz w:val="28"/>
          <w:szCs w:val="28"/>
        </w:rPr>
        <w:t xml:space="preserve">Доходы от </w:t>
      </w:r>
      <w:r>
        <w:rPr>
          <w:sz w:val="28"/>
          <w:szCs w:val="28"/>
        </w:rPr>
        <w:t xml:space="preserve">этой </w:t>
      </w:r>
      <w:r w:rsidRPr="008145A7">
        <w:rPr>
          <w:sz w:val="28"/>
          <w:szCs w:val="28"/>
        </w:rPr>
        <w:t>деятельности Организации не могут перераспределяться между членами или участниками Организации и должны использоваться только для достижения уставных целей, в том числе благотворительных.</w:t>
      </w:r>
    </w:p>
    <w:p w:rsidR="000A2F7D" w:rsidRPr="008145A7" w:rsidRDefault="000A2F7D" w:rsidP="005E2D6E">
      <w:pPr>
        <w:ind w:firstLine="540"/>
        <w:jc w:val="both"/>
        <w:rPr>
          <w:sz w:val="28"/>
          <w:szCs w:val="28"/>
        </w:rPr>
      </w:pPr>
    </w:p>
    <w:p w:rsidR="000A2F7D" w:rsidRPr="008145A7" w:rsidRDefault="000A2F7D" w:rsidP="005E2D6E">
      <w:pPr>
        <w:ind w:firstLine="720"/>
        <w:jc w:val="both"/>
        <w:rPr>
          <w:sz w:val="28"/>
          <w:szCs w:val="28"/>
        </w:rPr>
      </w:pPr>
      <w:r w:rsidRPr="008145A7">
        <w:rPr>
          <w:sz w:val="28"/>
          <w:szCs w:val="28"/>
        </w:rPr>
        <w:t>3.4. Организация обязана:</w:t>
      </w:r>
    </w:p>
    <w:p w:rsidR="000A2F7D" w:rsidRPr="008145A7" w:rsidRDefault="000A2F7D" w:rsidP="005E2D6E">
      <w:pPr>
        <w:ind w:firstLine="540"/>
        <w:jc w:val="both"/>
        <w:rPr>
          <w:sz w:val="28"/>
          <w:szCs w:val="28"/>
        </w:rPr>
      </w:pPr>
      <w:r w:rsidRPr="008145A7">
        <w:rPr>
          <w:sz w:val="28"/>
          <w:szCs w:val="28"/>
        </w:rPr>
        <w:t>(1) соблюдать законодательство Российской Федерации и государств, в которых зарегистрированы и действуют структурные подразделения Организации, общепризнанные принципы и нормы международного права, касающиеся сферы ее деятельности, а также нормы, предусмотренные настоящим уставом;</w:t>
      </w:r>
    </w:p>
    <w:p w:rsidR="000A2F7D" w:rsidRPr="008145A7" w:rsidRDefault="000A2F7D" w:rsidP="00C2770C">
      <w:pPr>
        <w:spacing w:after="120"/>
        <w:ind w:firstLine="540"/>
        <w:jc w:val="both"/>
        <w:rPr>
          <w:sz w:val="28"/>
          <w:szCs w:val="28"/>
        </w:rPr>
      </w:pPr>
      <w:r w:rsidRPr="008145A7">
        <w:rPr>
          <w:sz w:val="28"/>
          <w:szCs w:val="28"/>
        </w:rPr>
        <w:t>(2) ежегодно публиковать отчет об использовании своего имущества или обеспечивать доступность ознакомления с указанным отчетом;</w:t>
      </w:r>
    </w:p>
    <w:p w:rsidR="000A2F7D" w:rsidRPr="008145A7" w:rsidRDefault="000A2F7D" w:rsidP="00C2770C">
      <w:pPr>
        <w:spacing w:after="120"/>
        <w:ind w:firstLine="540"/>
        <w:jc w:val="both"/>
        <w:rPr>
          <w:sz w:val="28"/>
          <w:szCs w:val="28"/>
        </w:rPr>
      </w:pPr>
      <w:r w:rsidRPr="008145A7">
        <w:rPr>
          <w:sz w:val="28"/>
          <w:szCs w:val="28"/>
        </w:rPr>
        <w:t>(3) 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названия и данных о руководителях Организации в объеме сведений, включаемых в единый государственный реестр юридических лиц;</w:t>
      </w:r>
    </w:p>
    <w:p w:rsidR="000A2F7D" w:rsidRPr="008145A7" w:rsidRDefault="000A2F7D" w:rsidP="00C2770C">
      <w:pPr>
        <w:spacing w:after="120"/>
        <w:ind w:firstLine="540"/>
        <w:jc w:val="both"/>
        <w:rPr>
          <w:sz w:val="28"/>
          <w:szCs w:val="28"/>
        </w:rPr>
      </w:pPr>
      <w:r w:rsidRPr="008145A7">
        <w:rPr>
          <w:sz w:val="28"/>
          <w:szCs w:val="28"/>
        </w:rPr>
        <w:t>(4) предоставлять по запросу органа, принимающего решения о государственной регистрации общественного объединения, решения руководящих органов и должностных лиц Организации, а также годовые и квартальные отчеты о своей деятельности в объеме сведений, представляемых в налоговые органы;</w:t>
      </w:r>
    </w:p>
    <w:p w:rsidR="000A2F7D" w:rsidRPr="008145A7" w:rsidRDefault="000A2F7D" w:rsidP="00C2770C">
      <w:pPr>
        <w:spacing w:after="120"/>
        <w:ind w:firstLine="540"/>
        <w:jc w:val="both"/>
        <w:rPr>
          <w:sz w:val="28"/>
          <w:szCs w:val="28"/>
        </w:rPr>
      </w:pPr>
      <w:r w:rsidRPr="008145A7">
        <w:rPr>
          <w:sz w:val="28"/>
          <w:szCs w:val="28"/>
        </w:rPr>
        <w:t>(5) допускать представителей органа, принимающего решения о государственной регистрации общественного объединения, на проводимые Организацией мероприятия;</w:t>
      </w:r>
    </w:p>
    <w:p w:rsidR="000A2F7D" w:rsidRPr="008145A7" w:rsidRDefault="000A2F7D" w:rsidP="00C2770C">
      <w:pPr>
        <w:spacing w:after="120"/>
        <w:ind w:firstLine="540"/>
        <w:jc w:val="both"/>
        <w:rPr>
          <w:sz w:val="28"/>
          <w:szCs w:val="28"/>
        </w:rPr>
      </w:pPr>
      <w:r w:rsidRPr="008145A7">
        <w:rPr>
          <w:sz w:val="28"/>
          <w:szCs w:val="28"/>
        </w:rPr>
        <w:t>(6) оказывать содействие представителям органа, принимающего решения о государственной регистрации общественного объединения, в ознакомлении с деятельностью Организации в связи с достижением уставных целей и соблюдением законодательства Российской Федерации и государств, в которых зарегистрированы и действуют структурные подразделения Организации;</w:t>
      </w:r>
    </w:p>
    <w:p w:rsidR="000A2F7D" w:rsidRPr="008145A7" w:rsidRDefault="000A2F7D" w:rsidP="00C2770C">
      <w:pPr>
        <w:pStyle w:val="u"/>
        <w:ind w:firstLine="546"/>
        <w:rPr>
          <w:sz w:val="28"/>
          <w:szCs w:val="28"/>
        </w:rPr>
      </w:pPr>
      <w:r w:rsidRPr="008145A7">
        <w:rPr>
          <w:sz w:val="28"/>
          <w:szCs w:val="28"/>
        </w:rPr>
        <w:t>(7) информировать федеральный орган государственной регистрации об объеме получаемых общественным объединением от международных и иностранных организаций, иностранных граждан и лиц без гражданства денежных средств и иного имущества, о целях их расходования или использования и об их фактическом расходовании или использовании по форме и в сроки, которые устанавливаются уполномоченным федеральным органом исполнительной власти.</w:t>
      </w:r>
    </w:p>
    <w:p w:rsidR="000A2F7D" w:rsidRPr="008145A7" w:rsidRDefault="000A2F7D" w:rsidP="00C2770C">
      <w:pPr>
        <w:spacing w:after="120"/>
        <w:ind w:firstLine="540"/>
        <w:jc w:val="both"/>
        <w:rPr>
          <w:sz w:val="28"/>
          <w:szCs w:val="28"/>
        </w:rPr>
      </w:pPr>
      <w:r w:rsidRPr="008145A7">
        <w:rPr>
          <w:sz w:val="28"/>
          <w:szCs w:val="28"/>
        </w:rPr>
        <w:t>(8) информировать орган, принявший решение о государственной регистрации Организации, об изменении сведений, указанных в п. 1 ст. 5 ФЗ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w:t>
      </w:r>
    </w:p>
    <w:p w:rsidR="000A2F7D" w:rsidRDefault="000A2F7D" w:rsidP="00C2770C">
      <w:pPr>
        <w:spacing w:after="120"/>
        <w:ind w:firstLine="540"/>
        <w:jc w:val="both"/>
        <w:rPr>
          <w:sz w:val="28"/>
          <w:szCs w:val="28"/>
        </w:rPr>
      </w:pPr>
      <w:r w:rsidRPr="008145A7">
        <w:rPr>
          <w:sz w:val="28"/>
          <w:szCs w:val="28"/>
        </w:rPr>
        <w:t>Организация обеспечивает учет и сохранность документов по личному составу своего штатного аппарата и обеспечивает своевременную передачу этих документов на государственное хранение в установленном порядке в случае ликвидации Организации.</w:t>
      </w:r>
    </w:p>
    <w:p w:rsidR="000A2F7D" w:rsidRPr="008145A7" w:rsidRDefault="000A2F7D" w:rsidP="00C2770C">
      <w:pPr>
        <w:spacing w:after="120"/>
        <w:ind w:firstLine="540"/>
        <w:jc w:val="both"/>
        <w:rPr>
          <w:sz w:val="28"/>
          <w:szCs w:val="28"/>
        </w:rPr>
      </w:pPr>
    </w:p>
    <w:p w:rsidR="000A2F7D" w:rsidRPr="00BF723B" w:rsidRDefault="000A2F7D" w:rsidP="00CC0456">
      <w:pPr>
        <w:spacing w:after="120"/>
        <w:jc w:val="center"/>
        <w:rPr>
          <w:b/>
          <w:bCs/>
          <w:sz w:val="28"/>
          <w:szCs w:val="28"/>
        </w:rPr>
      </w:pPr>
      <w:r w:rsidRPr="004802FC">
        <w:rPr>
          <w:b/>
          <w:bCs/>
          <w:sz w:val="28"/>
          <w:szCs w:val="28"/>
        </w:rPr>
        <w:t>РАЗДЕЛ 4.</w:t>
      </w:r>
    </w:p>
    <w:p w:rsidR="000A2F7D" w:rsidRPr="008145A7" w:rsidRDefault="000A2F7D" w:rsidP="00CC0456">
      <w:pPr>
        <w:spacing w:after="120"/>
        <w:jc w:val="center"/>
        <w:rPr>
          <w:b/>
          <w:bCs/>
          <w:sz w:val="28"/>
          <w:szCs w:val="28"/>
        </w:rPr>
      </w:pPr>
      <w:r>
        <w:rPr>
          <w:b/>
          <w:bCs/>
          <w:sz w:val="28"/>
          <w:szCs w:val="28"/>
        </w:rPr>
        <w:t>УЧРЕДИТЕЛИ И</w:t>
      </w:r>
      <w:r w:rsidRPr="008145A7">
        <w:rPr>
          <w:b/>
          <w:bCs/>
          <w:sz w:val="28"/>
          <w:szCs w:val="28"/>
        </w:rPr>
        <w:t xml:space="preserve"> ЧЛЕНЫ ОРГАНИЗАЦИИ, </w:t>
      </w:r>
    </w:p>
    <w:p w:rsidR="000A2F7D" w:rsidRPr="008145A7" w:rsidRDefault="000A2F7D" w:rsidP="00CC0456">
      <w:pPr>
        <w:spacing w:after="120"/>
        <w:jc w:val="center"/>
        <w:rPr>
          <w:b/>
          <w:bCs/>
          <w:sz w:val="28"/>
          <w:szCs w:val="28"/>
        </w:rPr>
      </w:pPr>
      <w:r w:rsidRPr="008145A7">
        <w:rPr>
          <w:b/>
          <w:bCs/>
          <w:sz w:val="28"/>
          <w:szCs w:val="28"/>
        </w:rPr>
        <w:t>ИХ ПРАВА И ОБЯЗАННОСТИ</w:t>
      </w:r>
    </w:p>
    <w:p w:rsidR="000A2F7D" w:rsidRPr="00D0204B" w:rsidRDefault="000A2F7D" w:rsidP="00F87EBE">
      <w:pPr>
        <w:spacing w:after="120"/>
        <w:ind w:firstLine="390"/>
        <w:jc w:val="both"/>
        <w:rPr>
          <w:sz w:val="28"/>
          <w:szCs w:val="28"/>
        </w:rPr>
      </w:pPr>
      <w:r w:rsidRPr="00CC33A9">
        <w:rPr>
          <w:sz w:val="28"/>
          <w:szCs w:val="28"/>
        </w:rPr>
        <w:t xml:space="preserve">4.1. </w:t>
      </w:r>
      <w:r w:rsidRPr="008145A7">
        <w:rPr>
          <w:sz w:val="28"/>
          <w:szCs w:val="28"/>
        </w:rPr>
        <w:t xml:space="preserve">Членами Организации могут быть </w:t>
      </w:r>
      <w:r w:rsidRPr="00F87EBE">
        <w:rPr>
          <w:sz w:val="28"/>
          <w:szCs w:val="28"/>
        </w:rPr>
        <w:t>достигшие 18 - летнего возраста граждане РФ, иностранные граждане и лица без гражданства, а также юридические лица - общественные объединения, разделяющие цели и задачи Организации, выполняющие требования настоящего Устава и Положения «О членстве в Международной</w:t>
      </w:r>
      <w:r w:rsidRPr="00D0204B">
        <w:rPr>
          <w:sz w:val="28"/>
          <w:szCs w:val="28"/>
        </w:rPr>
        <w:t xml:space="preserve"> общественной организации содействия офицерам, ветеранам, инвалидам, воинам – интернационалистам «ОФИЦЕРЫ РОССИИ»</w:t>
      </w:r>
      <w:r>
        <w:rPr>
          <w:sz w:val="28"/>
          <w:szCs w:val="28"/>
        </w:rPr>
        <w:t>.</w:t>
      </w:r>
    </w:p>
    <w:p w:rsidR="000A2F7D" w:rsidRPr="008145A7" w:rsidRDefault="000A2F7D" w:rsidP="00F87EBE">
      <w:pPr>
        <w:spacing w:after="120"/>
        <w:ind w:firstLine="390"/>
        <w:jc w:val="both"/>
        <w:rPr>
          <w:sz w:val="28"/>
          <w:szCs w:val="28"/>
        </w:rPr>
      </w:pPr>
      <w:r w:rsidRPr="008145A7">
        <w:rPr>
          <w:sz w:val="28"/>
          <w:szCs w:val="28"/>
        </w:rPr>
        <w:t>4.2. Членство в Организации и выход из нее являются добровольными. Учредители Организации, ее структурных подразделений являются ее членами автоматически в соответствии с законом.</w:t>
      </w:r>
    </w:p>
    <w:p w:rsidR="000A2F7D" w:rsidRPr="008145A7" w:rsidRDefault="000A2F7D" w:rsidP="008145A7">
      <w:pPr>
        <w:pStyle w:val="u"/>
        <w:rPr>
          <w:sz w:val="28"/>
          <w:szCs w:val="28"/>
        </w:rPr>
      </w:pPr>
      <w:r w:rsidRPr="008145A7">
        <w:rPr>
          <w:sz w:val="28"/>
          <w:szCs w:val="28"/>
        </w:rPr>
        <w:t>Граждане РФ, иностранные граждане и лица без гражданства, законно находящиеся в Российской Федерации, могут быть учредителям</w:t>
      </w:r>
      <w:r>
        <w:rPr>
          <w:sz w:val="28"/>
          <w:szCs w:val="28"/>
        </w:rPr>
        <w:t>и и</w:t>
      </w:r>
      <w:r w:rsidRPr="008145A7">
        <w:rPr>
          <w:sz w:val="28"/>
          <w:szCs w:val="28"/>
        </w:rPr>
        <w:t xml:space="preserve"> </w:t>
      </w:r>
      <w:r>
        <w:rPr>
          <w:sz w:val="28"/>
          <w:szCs w:val="28"/>
        </w:rPr>
        <w:t xml:space="preserve">членами </w:t>
      </w:r>
      <w:r w:rsidRPr="008145A7">
        <w:rPr>
          <w:sz w:val="28"/>
          <w:szCs w:val="28"/>
        </w:rPr>
        <w:t>структурных подразделений Организации, образующихся на территории РФ, за исключением случаев, установленных международными договорами Российской Федерации или федеральными законами. Граждане РФ, иностранные граждане и лица без гражданства могут быть избраны Президиумом Организации Почетными членами (Почетными участниками) и включены в состав соответствующих Советов, комитетов Организации без приобретения прав и обязанностей в данном объединении.</w:t>
      </w:r>
    </w:p>
    <w:p w:rsidR="000A2F7D" w:rsidRPr="008145A7" w:rsidRDefault="000A2F7D" w:rsidP="008145A7">
      <w:pPr>
        <w:pStyle w:val="u"/>
        <w:rPr>
          <w:sz w:val="28"/>
          <w:szCs w:val="28"/>
        </w:rPr>
      </w:pPr>
      <w:r w:rsidRPr="008145A7">
        <w:rPr>
          <w:sz w:val="28"/>
          <w:szCs w:val="28"/>
        </w:rPr>
        <w:t>Граждане РФ, иностранные граждане и лица без гражданства могут быть учредителями</w:t>
      </w:r>
      <w:r>
        <w:rPr>
          <w:sz w:val="28"/>
          <w:szCs w:val="28"/>
        </w:rPr>
        <w:t xml:space="preserve"> и</w:t>
      </w:r>
      <w:r w:rsidRPr="008145A7">
        <w:rPr>
          <w:sz w:val="28"/>
          <w:szCs w:val="28"/>
        </w:rPr>
        <w:t xml:space="preserve"> членами структурных подразделений Организации, образующихся на территории иностранных государств, за исключением случаев, установленных законодательством этих государств, международными договорами Российской Федерации, федеральными законами и уставом Организации.</w:t>
      </w:r>
    </w:p>
    <w:p w:rsidR="000A2F7D" w:rsidRPr="00D0204B" w:rsidRDefault="000A2F7D" w:rsidP="00F87EBE">
      <w:pPr>
        <w:spacing w:after="120"/>
        <w:jc w:val="both"/>
        <w:rPr>
          <w:sz w:val="28"/>
          <w:szCs w:val="28"/>
        </w:rPr>
      </w:pPr>
      <w:r w:rsidRPr="008145A7">
        <w:rPr>
          <w:sz w:val="28"/>
          <w:szCs w:val="28"/>
        </w:rPr>
        <w:t>4.3. Прием в члены Организации физических лиц осуществляется  Президиумом Организации, Общим собранием (конференцией), Правлением соответствующего регионального</w:t>
      </w:r>
      <w:r>
        <w:rPr>
          <w:sz w:val="28"/>
          <w:szCs w:val="28"/>
        </w:rPr>
        <w:t>, местного</w:t>
      </w:r>
      <w:r w:rsidRPr="008145A7">
        <w:rPr>
          <w:sz w:val="28"/>
          <w:szCs w:val="28"/>
        </w:rPr>
        <w:t xml:space="preserve"> отделения Организации в РФ и Общим собранием (конференцией), Правлением отделения Организации иностранных государств на основании письменного заявления вступающего и Положения «О членстве в </w:t>
      </w:r>
      <w:r w:rsidRPr="00D0204B">
        <w:rPr>
          <w:sz w:val="28"/>
          <w:szCs w:val="28"/>
        </w:rPr>
        <w:t>Международной общественной организации содействия офицерам, ветеранам, инвалидам, воинам – интернационалистам «ОФИЦЕРЫ РОССИИ»</w:t>
      </w:r>
      <w:r>
        <w:rPr>
          <w:sz w:val="28"/>
          <w:szCs w:val="28"/>
        </w:rPr>
        <w:t>.</w:t>
      </w:r>
    </w:p>
    <w:p w:rsidR="000A2F7D" w:rsidRPr="008145A7" w:rsidRDefault="000A2F7D" w:rsidP="008145A7">
      <w:pPr>
        <w:spacing w:after="120"/>
        <w:ind w:firstLine="720"/>
        <w:jc w:val="both"/>
        <w:rPr>
          <w:sz w:val="28"/>
          <w:szCs w:val="28"/>
        </w:rPr>
      </w:pPr>
      <w:r>
        <w:rPr>
          <w:sz w:val="28"/>
          <w:szCs w:val="28"/>
        </w:rPr>
        <w:t>Состояние здоровья (кроме признанной судом недееспособности), вероисповедание, расовая принадлежность и неснятая судимость (кроме факта нахождения в местах заключения по приговору суда) не может быть причиной для отказа в приеме в члены Организации.</w:t>
      </w:r>
    </w:p>
    <w:p w:rsidR="000A2F7D" w:rsidRDefault="000A2F7D" w:rsidP="00F87EBE">
      <w:pPr>
        <w:spacing w:after="120"/>
        <w:jc w:val="both"/>
        <w:rPr>
          <w:sz w:val="28"/>
          <w:szCs w:val="28"/>
        </w:rPr>
      </w:pPr>
      <w:r w:rsidRPr="008145A7">
        <w:rPr>
          <w:sz w:val="28"/>
          <w:szCs w:val="28"/>
        </w:rPr>
        <w:t xml:space="preserve">4.4. Прием в члены Организации юридических лиц – общественных объединений осуществляется Президиумом Организации, Общим собранием (конференцией), Правлением соответствующего регионального отделения Организации в РФ или отделения Организации иностранных государств на основании письменного заявления, подписанного руководителем общественного объединения, решения уполномоченного органа общественного объединения и положения «О членстве в </w:t>
      </w:r>
      <w:r w:rsidRPr="00D0204B">
        <w:rPr>
          <w:sz w:val="28"/>
          <w:szCs w:val="28"/>
        </w:rPr>
        <w:t>Международной общественной организации содействия офицерам, ветеранам, инвалидам, воинам – интернационалистам «ОФИЦЕРЫ РОССИИ»</w:t>
      </w:r>
      <w:r>
        <w:rPr>
          <w:sz w:val="28"/>
          <w:szCs w:val="28"/>
        </w:rPr>
        <w:t>.</w:t>
      </w:r>
    </w:p>
    <w:p w:rsidR="000A2F7D" w:rsidRPr="00D0204B" w:rsidRDefault="000A2F7D" w:rsidP="00F87EBE">
      <w:pPr>
        <w:spacing w:after="120"/>
        <w:jc w:val="both"/>
        <w:rPr>
          <w:sz w:val="28"/>
          <w:szCs w:val="28"/>
        </w:rPr>
      </w:pPr>
      <w:r>
        <w:rPr>
          <w:sz w:val="28"/>
          <w:szCs w:val="28"/>
        </w:rPr>
        <w:t xml:space="preserve">          Входить в состав и быть партнером </w:t>
      </w:r>
      <w:r w:rsidRPr="00D0204B">
        <w:rPr>
          <w:sz w:val="28"/>
          <w:szCs w:val="28"/>
        </w:rPr>
        <w:t>Международной общественной организации содействия офицерам, ветеранам, инвалидам, воинам – интернационалистам «ОФИЦЕРЫ РОССИИ»</w:t>
      </w:r>
      <w:r>
        <w:rPr>
          <w:sz w:val="28"/>
          <w:szCs w:val="28"/>
        </w:rPr>
        <w:t xml:space="preserve"> могут общероссийские, межрегиональные, региональные, областные, местные отделения, организации, в том числе иностранных государств, имеющие и не имеющие регистрацию юридического лица.</w:t>
      </w:r>
    </w:p>
    <w:p w:rsidR="000A2F7D" w:rsidRPr="008145A7" w:rsidRDefault="000A2F7D" w:rsidP="008145A7">
      <w:pPr>
        <w:spacing w:after="120"/>
        <w:ind w:firstLine="720"/>
        <w:jc w:val="both"/>
        <w:rPr>
          <w:sz w:val="28"/>
          <w:szCs w:val="28"/>
        </w:rPr>
      </w:pPr>
      <w:r w:rsidRPr="008145A7">
        <w:rPr>
          <w:sz w:val="28"/>
          <w:szCs w:val="28"/>
        </w:rPr>
        <w:t>4.5. Выход из членов Организации свободный, решения органов Организации по данному вопросу не требуется.</w:t>
      </w:r>
    </w:p>
    <w:p w:rsidR="000A2F7D" w:rsidRDefault="000A2F7D" w:rsidP="008145A7">
      <w:pPr>
        <w:spacing w:after="120"/>
        <w:ind w:firstLine="540"/>
        <w:jc w:val="both"/>
        <w:rPr>
          <w:sz w:val="28"/>
          <w:szCs w:val="28"/>
        </w:rPr>
      </w:pPr>
      <w:r w:rsidRPr="008145A7">
        <w:rPr>
          <w:sz w:val="28"/>
          <w:szCs w:val="28"/>
        </w:rPr>
        <w:t>Выход из членов Организации физических лиц осуществляется на основании письменного заявления, подаваемого в Президиум Организации или Правление соответствующего регионального отделения Организации в РФ или отделения Организации иностранного государства.</w:t>
      </w:r>
    </w:p>
    <w:p w:rsidR="000A2F7D" w:rsidRPr="008145A7" w:rsidRDefault="000A2F7D" w:rsidP="008145A7">
      <w:pPr>
        <w:spacing w:after="120"/>
        <w:ind w:firstLine="540"/>
        <w:jc w:val="both"/>
        <w:rPr>
          <w:sz w:val="28"/>
          <w:szCs w:val="28"/>
        </w:rPr>
      </w:pPr>
      <w:r>
        <w:rPr>
          <w:sz w:val="28"/>
          <w:szCs w:val="28"/>
        </w:rPr>
        <w:t>Дата обращения о выходе из организации является датой прекращения членства.</w:t>
      </w:r>
    </w:p>
    <w:p w:rsidR="000A2F7D" w:rsidRPr="008145A7" w:rsidRDefault="000A2F7D" w:rsidP="008145A7">
      <w:pPr>
        <w:spacing w:after="120"/>
        <w:ind w:firstLine="540"/>
        <w:jc w:val="both"/>
        <w:rPr>
          <w:sz w:val="28"/>
          <w:szCs w:val="28"/>
        </w:rPr>
      </w:pPr>
      <w:r w:rsidRPr="008145A7">
        <w:rPr>
          <w:sz w:val="28"/>
          <w:szCs w:val="28"/>
        </w:rPr>
        <w:t>Выход из членов Организации юридических лиц - общественных объединений осуществляется на основании решения уполномоченного органа соответствующего юридического лица – общественного объединения, подаваемого в Президиум Организации или Правление соответствующего регионального отделения Организации в РФ либо отделения Орган</w:t>
      </w:r>
      <w:r>
        <w:rPr>
          <w:sz w:val="28"/>
          <w:szCs w:val="28"/>
        </w:rPr>
        <w:t>изации иностранного государства, или ликвидации юр. лица.</w:t>
      </w:r>
    </w:p>
    <w:p w:rsidR="000A2F7D" w:rsidRPr="008145A7" w:rsidRDefault="000A2F7D" w:rsidP="008145A7">
      <w:pPr>
        <w:spacing w:after="120"/>
        <w:ind w:firstLine="720"/>
        <w:jc w:val="both"/>
        <w:rPr>
          <w:sz w:val="28"/>
          <w:szCs w:val="28"/>
        </w:rPr>
      </w:pPr>
      <w:r w:rsidRPr="008145A7">
        <w:rPr>
          <w:sz w:val="28"/>
          <w:szCs w:val="28"/>
        </w:rPr>
        <w:t>4.6. Член Организации может быть исключен из Организации решением Правления соответствующего регионального</w:t>
      </w:r>
      <w:r>
        <w:rPr>
          <w:sz w:val="28"/>
          <w:szCs w:val="28"/>
        </w:rPr>
        <w:t>, местного</w:t>
      </w:r>
      <w:r w:rsidRPr="008145A7">
        <w:rPr>
          <w:sz w:val="28"/>
          <w:szCs w:val="28"/>
        </w:rPr>
        <w:t xml:space="preserve"> отделения Организации в РФ или Правления отделения Организации иностранного государства либо решением Президиума  Организации за:</w:t>
      </w:r>
    </w:p>
    <w:p w:rsidR="000A2F7D" w:rsidRPr="008145A7" w:rsidRDefault="000A2F7D" w:rsidP="008145A7">
      <w:pPr>
        <w:spacing w:after="120"/>
        <w:ind w:firstLine="540"/>
        <w:jc w:val="both"/>
        <w:rPr>
          <w:sz w:val="28"/>
          <w:szCs w:val="28"/>
        </w:rPr>
      </w:pPr>
      <w:r w:rsidRPr="008145A7">
        <w:rPr>
          <w:sz w:val="28"/>
          <w:szCs w:val="28"/>
        </w:rPr>
        <w:t>(1)</w:t>
      </w:r>
      <w:r>
        <w:rPr>
          <w:sz w:val="28"/>
          <w:szCs w:val="28"/>
        </w:rPr>
        <w:t xml:space="preserve"> </w:t>
      </w:r>
      <w:r w:rsidRPr="008145A7">
        <w:rPr>
          <w:sz w:val="28"/>
          <w:szCs w:val="28"/>
        </w:rPr>
        <w:t xml:space="preserve">несоблюдение Устава; </w:t>
      </w:r>
    </w:p>
    <w:p w:rsidR="000A2F7D" w:rsidRPr="008145A7" w:rsidRDefault="000A2F7D" w:rsidP="000E2EF4">
      <w:pPr>
        <w:spacing w:after="120"/>
        <w:ind w:firstLine="540"/>
        <w:jc w:val="both"/>
        <w:rPr>
          <w:sz w:val="28"/>
          <w:szCs w:val="28"/>
        </w:rPr>
      </w:pPr>
      <w:r w:rsidRPr="008145A7">
        <w:rPr>
          <w:sz w:val="28"/>
          <w:szCs w:val="28"/>
        </w:rPr>
        <w:t>(2)невыполнение решений руководящих органов, принятых в пределах установленной настоящим Уставом компетенции;</w:t>
      </w:r>
    </w:p>
    <w:p w:rsidR="000A2F7D" w:rsidRDefault="000A2F7D" w:rsidP="008145A7">
      <w:pPr>
        <w:spacing w:after="120"/>
        <w:ind w:firstLine="540"/>
        <w:jc w:val="both"/>
        <w:rPr>
          <w:sz w:val="28"/>
          <w:szCs w:val="28"/>
        </w:rPr>
      </w:pPr>
      <w:r w:rsidRPr="008145A7">
        <w:rPr>
          <w:sz w:val="28"/>
          <w:szCs w:val="28"/>
        </w:rPr>
        <w:t>(З) совершение действий, высказываний, порочащих Организацию, идущих в разрез с Программой и Уставом Организации или/и наносящих ей ущерб</w:t>
      </w:r>
      <w:r>
        <w:rPr>
          <w:sz w:val="28"/>
          <w:szCs w:val="28"/>
        </w:rPr>
        <w:t>;</w:t>
      </w:r>
    </w:p>
    <w:p w:rsidR="000A2F7D" w:rsidRDefault="000A2F7D" w:rsidP="008145A7">
      <w:pPr>
        <w:spacing w:after="120"/>
        <w:ind w:firstLine="540"/>
        <w:jc w:val="both"/>
        <w:rPr>
          <w:sz w:val="28"/>
          <w:szCs w:val="28"/>
        </w:rPr>
      </w:pPr>
      <w:r>
        <w:rPr>
          <w:sz w:val="28"/>
          <w:szCs w:val="28"/>
        </w:rPr>
        <w:t>(4) неуплата членских взносов без уважительных причин в течение полугода;</w:t>
      </w:r>
    </w:p>
    <w:p w:rsidR="000A2F7D" w:rsidRDefault="000A2F7D" w:rsidP="008145A7">
      <w:pPr>
        <w:spacing w:after="120"/>
        <w:ind w:firstLine="540"/>
        <w:jc w:val="both"/>
        <w:rPr>
          <w:sz w:val="28"/>
          <w:szCs w:val="28"/>
        </w:rPr>
      </w:pPr>
      <w:r>
        <w:rPr>
          <w:sz w:val="28"/>
          <w:szCs w:val="28"/>
        </w:rPr>
        <w:t>(5) нарушение этики, поведение, несовместимое со званием члена Организации, уголовное или иное преступление, за которое решение суда вступило в силу;</w:t>
      </w:r>
    </w:p>
    <w:p w:rsidR="000A2F7D" w:rsidRDefault="000A2F7D" w:rsidP="008145A7">
      <w:pPr>
        <w:spacing w:after="120"/>
        <w:ind w:firstLine="540"/>
        <w:jc w:val="both"/>
        <w:rPr>
          <w:sz w:val="28"/>
          <w:szCs w:val="28"/>
        </w:rPr>
      </w:pPr>
      <w:r>
        <w:rPr>
          <w:sz w:val="28"/>
          <w:szCs w:val="28"/>
        </w:rPr>
        <w:t>(6) отход от общепризнанных норм морали и права.</w:t>
      </w:r>
    </w:p>
    <w:p w:rsidR="000A2F7D" w:rsidRPr="008145A7" w:rsidRDefault="000A2F7D" w:rsidP="008145A7">
      <w:pPr>
        <w:spacing w:after="120"/>
        <w:ind w:firstLine="540"/>
        <w:jc w:val="both"/>
        <w:rPr>
          <w:sz w:val="28"/>
          <w:szCs w:val="28"/>
        </w:rPr>
      </w:pPr>
      <w:r>
        <w:rPr>
          <w:sz w:val="28"/>
          <w:szCs w:val="28"/>
        </w:rPr>
        <w:t>Исключенный из членов Организации не может быть принят в ее ряды ранее 1(одного) года.</w:t>
      </w:r>
    </w:p>
    <w:p w:rsidR="000A2F7D" w:rsidRPr="008145A7" w:rsidRDefault="000A2F7D" w:rsidP="00C54FDB">
      <w:pPr>
        <w:spacing w:after="120"/>
        <w:ind w:firstLine="720"/>
        <w:jc w:val="both"/>
        <w:rPr>
          <w:sz w:val="28"/>
          <w:szCs w:val="28"/>
        </w:rPr>
      </w:pPr>
      <w:r w:rsidRPr="008145A7">
        <w:rPr>
          <w:sz w:val="28"/>
          <w:szCs w:val="28"/>
        </w:rPr>
        <w:t xml:space="preserve">4.7. Решение Правления отделения Организации об исключении из членов Организации может быть обжаловано на Общем собрании, заседании Правления регионального отделения Организации в РФ либо на Общем собрании, заседании Правления отделения иностранного государства Организации, заседании Президиума </w:t>
      </w:r>
      <w:r>
        <w:rPr>
          <w:sz w:val="28"/>
          <w:szCs w:val="28"/>
        </w:rPr>
        <w:t>Организации</w:t>
      </w:r>
      <w:r w:rsidRPr="008145A7">
        <w:rPr>
          <w:sz w:val="28"/>
          <w:szCs w:val="28"/>
        </w:rPr>
        <w:t>.</w:t>
      </w:r>
    </w:p>
    <w:p w:rsidR="000A2F7D" w:rsidRPr="008145A7" w:rsidRDefault="000A2F7D" w:rsidP="008145A7">
      <w:pPr>
        <w:pStyle w:val="u"/>
        <w:ind w:firstLine="720"/>
        <w:rPr>
          <w:sz w:val="28"/>
          <w:szCs w:val="28"/>
        </w:rPr>
      </w:pPr>
      <w:r w:rsidRPr="008145A7">
        <w:rPr>
          <w:sz w:val="28"/>
          <w:szCs w:val="28"/>
        </w:rPr>
        <w:t xml:space="preserve">4.8. Учредители и члены Организации имеют равные права и несут равные обязанности (члены Организации — юридические лица осуществляют свои права и обязанности через уполномоченных представителей) в соответствии с требованиями норм настоящего Устава и в случае несоблюдения указанных требований могут быть исключены из Организации в порядке, указанном в Уставе. </w:t>
      </w:r>
    </w:p>
    <w:p w:rsidR="000A2F7D" w:rsidRPr="008145A7" w:rsidRDefault="000A2F7D" w:rsidP="008145A7">
      <w:pPr>
        <w:spacing w:after="120"/>
        <w:ind w:firstLine="720"/>
        <w:jc w:val="both"/>
        <w:rPr>
          <w:sz w:val="28"/>
          <w:szCs w:val="28"/>
        </w:rPr>
      </w:pPr>
      <w:r>
        <w:rPr>
          <w:sz w:val="28"/>
          <w:szCs w:val="28"/>
        </w:rPr>
        <w:t>4.</w:t>
      </w:r>
      <w:r w:rsidRPr="00087D00">
        <w:rPr>
          <w:sz w:val="28"/>
          <w:szCs w:val="28"/>
        </w:rPr>
        <w:t>9</w:t>
      </w:r>
      <w:r w:rsidRPr="008145A7">
        <w:rPr>
          <w:sz w:val="28"/>
          <w:szCs w:val="28"/>
        </w:rPr>
        <w:t>. Учредители и члены Организации имеют право:</w:t>
      </w:r>
    </w:p>
    <w:p w:rsidR="000A2F7D" w:rsidRPr="008145A7" w:rsidRDefault="000A2F7D" w:rsidP="008145A7">
      <w:pPr>
        <w:numPr>
          <w:ilvl w:val="1"/>
          <w:numId w:val="4"/>
        </w:numPr>
        <w:spacing w:line="276" w:lineRule="auto"/>
        <w:jc w:val="both"/>
        <w:rPr>
          <w:sz w:val="28"/>
          <w:szCs w:val="28"/>
        </w:rPr>
      </w:pPr>
      <w:r w:rsidRPr="008145A7">
        <w:rPr>
          <w:sz w:val="28"/>
          <w:szCs w:val="28"/>
        </w:rPr>
        <w:t>участвовать в деятельности Организации;</w:t>
      </w:r>
    </w:p>
    <w:p w:rsidR="000A2F7D" w:rsidRPr="008145A7" w:rsidRDefault="000A2F7D" w:rsidP="008145A7">
      <w:pPr>
        <w:numPr>
          <w:ilvl w:val="1"/>
          <w:numId w:val="4"/>
        </w:numPr>
        <w:spacing w:line="276" w:lineRule="auto"/>
        <w:jc w:val="both"/>
        <w:rPr>
          <w:sz w:val="28"/>
          <w:szCs w:val="28"/>
        </w:rPr>
      </w:pPr>
      <w:r w:rsidRPr="008145A7">
        <w:rPr>
          <w:sz w:val="28"/>
          <w:szCs w:val="28"/>
        </w:rPr>
        <w:t>принимать участие в управлении делами Организации, в порядке, предусмотренном Уставом Организации и решениями органов управления Организации;</w:t>
      </w:r>
    </w:p>
    <w:p w:rsidR="000A2F7D" w:rsidRPr="008145A7" w:rsidRDefault="000A2F7D" w:rsidP="008145A7">
      <w:pPr>
        <w:numPr>
          <w:ilvl w:val="1"/>
          <w:numId w:val="4"/>
        </w:numPr>
        <w:spacing w:line="276" w:lineRule="auto"/>
        <w:jc w:val="both"/>
        <w:rPr>
          <w:sz w:val="28"/>
          <w:szCs w:val="28"/>
        </w:rPr>
      </w:pPr>
      <w:r w:rsidRPr="008145A7">
        <w:rPr>
          <w:sz w:val="28"/>
          <w:szCs w:val="28"/>
        </w:rPr>
        <w:t>избирать и быть избранным в состав органов управления Организации в порядке, предусмотренном Уставом и иными документами Организации;</w:t>
      </w:r>
    </w:p>
    <w:p w:rsidR="000A2F7D" w:rsidRPr="008145A7" w:rsidRDefault="000A2F7D" w:rsidP="008145A7">
      <w:pPr>
        <w:numPr>
          <w:ilvl w:val="1"/>
          <w:numId w:val="4"/>
        </w:numPr>
        <w:spacing w:line="276" w:lineRule="auto"/>
        <w:jc w:val="both"/>
        <w:rPr>
          <w:sz w:val="28"/>
          <w:szCs w:val="28"/>
        </w:rPr>
      </w:pPr>
      <w:r w:rsidRPr="008145A7">
        <w:rPr>
          <w:sz w:val="28"/>
          <w:szCs w:val="28"/>
        </w:rPr>
        <w:t>участвовать лично в Конференции делегатов в случае избрания;</w:t>
      </w:r>
    </w:p>
    <w:p w:rsidR="000A2F7D" w:rsidRPr="008145A7" w:rsidRDefault="000A2F7D" w:rsidP="008145A7">
      <w:pPr>
        <w:numPr>
          <w:ilvl w:val="1"/>
          <w:numId w:val="4"/>
        </w:numPr>
        <w:spacing w:line="276" w:lineRule="auto"/>
        <w:jc w:val="both"/>
        <w:rPr>
          <w:sz w:val="28"/>
          <w:szCs w:val="28"/>
        </w:rPr>
      </w:pPr>
      <w:r w:rsidRPr="008145A7">
        <w:rPr>
          <w:sz w:val="28"/>
          <w:szCs w:val="28"/>
        </w:rPr>
        <w:t>получать информацию о деятельности Организации, ее органов управления;</w:t>
      </w:r>
    </w:p>
    <w:p w:rsidR="000A2F7D" w:rsidRPr="008145A7" w:rsidRDefault="000A2F7D" w:rsidP="008145A7">
      <w:pPr>
        <w:numPr>
          <w:ilvl w:val="1"/>
          <w:numId w:val="4"/>
        </w:numPr>
        <w:spacing w:line="276" w:lineRule="auto"/>
        <w:jc w:val="both"/>
        <w:rPr>
          <w:sz w:val="28"/>
          <w:szCs w:val="28"/>
        </w:rPr>
      </w:pPr>
      <w:r w:rsidRPr="008145A7">
        <w:rPr>
          <w:sz w:val="28"/>
          <w:szCs w:val="28"/>
        </w:rPr>
        <w:t>получать информацию о финансово-хозяйственной деятельности Организации и состоянии ее имущества;</w:t>
      </w:r>
    </w:p>
    <w:p w:rsidR="000A2F7D" w:rsidRPr="008145A7" w:rsidRDefault="000A2F7D" w:rsidP="008145A7">
      <w:pPr>
        <w:numPr>
          <w:ilvl w:val="1"/>
          <w:numId w:val="4"/>
        </w:numPr>
        <w:spacing w:line="276" w:lineRule="auto"/>
        <w:jc w:val="both"/>
        <w:rPr>
          <w:sz w:val="28"/>
          <w:szCs w:val="28"/>
        </w:rPr>
      </w:pPr>
      <w:r w:rsidRPr="008145A7">
        <w:rPr>
          <w:sz w:val="28"/>
          <w:szCs w:val="28"/>
        </w:rPr>
        <w:t>вносить предложения по совершенствованию деятельности Организации во все ее органы;</w:t>
      </w:r>
    </w:p>
    <w:p w:rsidR="000A2F7D" w:rsidRPr="008145A7" w:rsidRDefault="000A2F7D" w:rsidP="008145A7">
      <w:pPr>
        <w:numPr>
          <w:ilvl w:val="1"/>
          <w:numId w:val="4"/>
        </w:numPr>
        <w:spacing w:line="276" w:lineRule="auto"/>
        <w:jc w:val="both"/>
        <w:rPr>
          <w:sz w:val="28"/>
          <w:szCs w:val="28"/>
        </w:rPr>
      </w:pPr>
      <w:r w:rsidRPr="008145A7">
        <w:rPr>
          <w:sz w:val="28"/>
          <w:szCs w:val="28"/>
        </w:rPr>
        <w:t>обращаться с заявлениями в любой орган управления Организации и получать ответ по существу заявления;</w:t>
      </w:r>
    </w:p>
    <w:p w:rsidR="000A2F7D" w:rsidRPr="008145A7" w:rsidRDefault="000A2F7D" w:rsidP="008145A7">
      <w:pPr>
        <w:numPr>
          <w:ilvl w:val="1"/>
          <w:numId w:val="4"/>
        </w:numPr>
        <w:spacing w:line="276" w:lineRule="auto"/>
        <w:jc w:val="both"/>
        <w:rPr>
          <w:sz w:val="28"/>
          <w:szCs w:val="28"/>
        </w:rPr>
      </w:pPr>
      <w:r w:rsidRPr="008145A7">
        <w:rPr>
          <w:sz w:val="28"/>
          <w:szCs w:val="28"/>
        </w:rPr>
        <w:t>передавать Организации в любом количестве благотворительные взносы</w:t>
      </w:r>
      <w:r>
        <w:rPr>
          <w:sz w:val="28"/>
          <w:szCs w:val="28"/>
        </w:rPr>
        <w:t xml:space="preserve"> </w:t>
      </w:r>
      <w:r w:rsidRPr="008145A7">
        <w:rPr>
          <w:sz w:val="28"/>
          <w:szCs w:val="28"/>
        </w:rPr>
        <w:t>(движимым и недвижимым имуществом, денежными средствами, акциями, материальными и нематериальными активами) за исключением случаев, ограниченных законодательством;</w:t>
      </w:r>
    </w:p>
    <w:p w:rsidR="000A2F7D" w:rsidRPr="008145A7" w:rsidRDefault="000A2F7D" w:rsidP="008145A7">
      <w:pPr>
        <w:numPr>
          <w:ilvl w:val="1"/>
          <w:numId w:val="4"/>
        </w:numPr>
        <w:spacing w:line="276" w:lineRule="auto"/>
        <w:jc w:val="both"/>
        <w:rPr>
          <w:sz w:val="28"/>
          <w:szCs w:val="28"/>
        </w:rPr>
      </w:pPr>
      <w:r w:rsidRPr="008145A7">
        <w:rPr>
          <w:sz w:val="28"/>
          <w:szCs w:val="28"/>
        </w:rPr>
        <w:t>по своему усмотрению в любой момент выйти из состава Организации.</w:t>
      </w:r>
    </w:p>
    <w:p w:rsidR="000A2F7D" w:rsidRPr="008145A7" w:rsidRDefault="000A2F7D" w:rsidP="008145A7">
      <w:pPr>
        <w:spacing w:after="120"/>
        <w:ind w:firstLine="720"/>
        <w:jc w:val="both"/>
        <w:rPr>
          <w:sz w:val="28"/>
          <w:szCs w:val="28"/>
        </w:rPr>
      </w:pPr>
      <w:r>
        <w:rPr>
          <w:sz w:val="28"/>
          <w:szCs w:val="28"/>
        </w:rPr>
        <w:t>4.1</w:t>
      </w:r>
      <w:r w:rsidRPr="00E4520D">
        <w:rPr>
          <w:sz w:val="28"/>
          <w:szCs w:val="28"/>
        </w:rPr>
        <w:t>0</w:t>
      </w:r>
      <w:r w:rsidRPr="008145A7">
        <w:rPr>
          <w:sz w:val="28"/>
          <w:szCs w:val="28"/>
        </w:rPr>
        <w:t>. Учредители и члены Организации обязаны:</w:t>
      </w:r>
    </w:p>
    <w:p w:rsidR="000A2F7D" w:rsidRPr="008145A7" w:rsidRDefault="000A2F7D" w:rsidP="008145A7">
      <w:pPr>
        <w:numPr>
          <w:ilvl w:val="1"/>
          <w:numId w:val="4"/>
        </w:numPr>
        <w:spacing w:line="276" w:lineRule="auto"/>
        <w:jc w:val="both"/>
        <w:rPr>
          <w:sz w:val="28"/>
          <w:szCs w:val="28"/>
        </w:rPr>
      </w:pPr>
      <w:r w:rsidRPr="008145A7">
        <w:rPr>
          <w:sz w:val="28"/>
          <w:szCs w:val="28"/>
        </w:rPr>
        <w:t>соблюдать требования Устава Организации;</w:t>
      </w:r>
    </w:p>
    <w:p w:rsidR="000A2F7D" w:rsidRPr="008145A7" w:rsidRDefault="000A2F7D" w:rsidP="008145A7">
      <w:pPr>
        <w:numPr>
          <w:ilvl w:val="1"/>
          <w:numId w:val="4"/>
        </w:numPr>
        <w:spacing w:line="276" w:lineRule="auto"/>
        <w:jc w:val="both"/>
        <w:rPr>
          <w:sz w:val="28"/>
          <w:szCs w:val="28"/>
        </w:rPr>
      </w:pPr>
      <w:r w:rsidRPr="008145A7">
        <w:rPr>
          <w:sz w:val="28"/>
          <w:szCs w:val="28"/>
        </w:rPr>
        <w:t>выполнять решения Конференций делегатов</w:t>
      </w:r>
      <w:r>
        <w:rPr>
          <w:sz w:val="28"/>
          <w:szCs w:val="28"/>
        </w:rPr>
        <w:t xml:space="preserve"> </w:t>
      </w:r>
      <w:r w:rsidRPr="008145A7">
        <w:rPr>
          <w:sz w:val="28"/>
          <w:szCs w:val="28"/>
        </w:rPr>
        <w:t>(общих собраний), Президента, Президиума, Председателя Президиума Организации, принятые в пределах их компетенции;</w:t>
      </w:r>
    </w:p>
    <w:p w:rsidR="000A2F7D" w:rsidRPr="008145A7" w:rsidRDefault="000A2F7D" w:rsidP="008145A7">
      <w:pPr>
        <w:numPr>
          <w:ilvl w:val="1"/>
          <w:numId w:val="4"/>
        </w:numPr>
        <w:spacing w:line="276" w:lineRule="auto"/>
        <w:jc w:val="both"/>
        <w:rPr>
          <w:sz w:val="28"/>
          <w:szCs w:val="28"/>
        </w:rPr>
      </w:pPr>
      <w:r w:rsidRPr="008145A7">
        <w:rPr>
          <w:sz w:val="28"/>
          <w:szCs w:val="28"/>
        </w:rPr>
        <w:t>выполнять поручения руководящих органов Организации, направленные на выполнение решений Конференции делегатов</w:t>
      </w:r>
      <w:r>
        <w:rPr>
          <w:sz w:val="28"/>
          <w:szCs w:val="28"/>
        </w:rPr>
        <w:t xml:space="preserve"> </w:t>
      </w:r>
      <w:r w:rsidRPr="008145A7">
        <w:rPr>
          <w:sz w:val="28"/>
          <w:szCs w:val="28"/>
        </w:rPr>
        <w:t>(общих собраний), Президента, Президиума, Председателя Президиума Организации, принятых в пределах их компетенции;</w:t>
      </w:r>
    </w:p>
    <w:p w:rsidR="000A2F7D" w:rsidRPr="008145A7" w:rsidRDefault="000A2F7D" w:rsidP="008145A7">
      <w:pPr>
        <w:numPr>
          <w:ilvl w:val="1"/>
          <w:numId w:val="4"/>
        </w:numPr>
        <w:spacing w:line="276" w:lineRule="auto"/>
        <w:jc w:val="both"/>
        <w:rPr>
          <w:sz w:val="28"/>
          <w:szCs w:val="28"/>
        </w:rPr>
      </w:pPr>
      <w:r w:rsidRPr="008145A7">
        <w:rPr>
          <w:sz w:val="28"/>
          <w:szCs w:val="28"/>
        </w:rPr>
        <w:t>пропагандировать деятельность Организации, вести активную работу по привлечению в ряды Организации новых членов и участников;</w:t>
      </w:r>
    </w:p>
    <w:p w:rsidR="000A2F7D" w:rsidRPr="008145A7" w:rsidRDefault="000A2F7D" w:rsidP="00134DC3">
      <w:pPr>
        <w:spacing w:after="120"/>
        <w:jc w:val="both"/>
        <w:rPr>
          <w:sz w:val="28"/>
          <w:szCs w:val="28"/>
        </w:rPr>
      </w:pPr>
      <w:r w:rsidRPr="008145A7">
        <w:rPr>
          <w:sz w:val="28"/>
          <w:szCs w:val="28"/>
        </w:rPr>
        <w:t xml:space="preserve">уплачивать вступительные и членские взносы, в порядке и размере, предусмотренном настоящим Уставом и Положением «О членстве в </w:t>
      </w:r>
      <w:r w:rsidRPr="00D0204B">
        <w:rPr>
          <w:sz w:val="28"/>
          <w:szCs w:val="28"/>
        </w:rPr>
        <w:t>Международной общественной организации содействия офицерам, ветеранам, инвалидам, воинам – интернационалистам «ОФИЦЕРЫ РОССИИ»</w:t>
      </w:r>
      <w:r>
        <w:rPr>
          <w:sz w:val="28"/>
          <w:szCs w:val="28"/>
        </w:rPr>
        <w:t>;</w:t>
      </w:r>
    </w:p>
    <w:p w:rsidR="000A2F7D" w:rsidRPr="008145A7" w:rsidRDefault="000A2F7D" w:rsidP="008145A7">
      <w:pPr>
        <w:numPr>
          <w:ilvl w:val="1"/>
          <w:numId w:val="4"/>
        </w:numPr>
        <w:spacing w:line="276" w:lineRule="auto"/>
        <w:jc w:val="both"/>
        <w:rPr>
          <w:sz w:val="28"/>
          <w:szCs w:val="28"/>
        </w:rPr>
      </w:pPr>
      <w:r w:rsidRPr="008145A7">
        <w:rPr>
          <w:sz w:val="28"/>
          <w:szCs w:val="28"/>
        </w:rPr>
        <w:t>не допускать действий, высказываний, порочащих репутацию Организации или наносящих ей ущерб в любой форме;</w:t>
      </w:r>
    </w:p>
    <w:p w:rsidR="000A2F7D" w:rsidRPr="008145A7" w:rsidRDefault="000A2F7D" w:rsidP="008145A7">
      <w:pPr>
        <w:numPr>
          <w:ilvl w:val="1"/>
          <w:numId w:val="4"/>
        </w:numPr>
        <w:spacing w:line="276" w:lineRule="auto"/>
        <w:jc w:val="both"/>
        <w:rPr>
          <w:sz w:val="28"/>
          <w:szCs w:val="28"/>
        </w:rPr>
      </w:pPr>
      <w:r w:rsidRPr="008145A7">
        <w:rPr>
          <w:sz w:val="28"/>
          <w:szCs w:val="28"/>
        </w:rPr>
        <w:t>обязательно участвовать в мероприятиях, проводимых Организацией.</w:t>
      </w:r>
    </w:p>
    <w:p w:rsidR="000A2F7D" w:rsidRPr="008145A7" w:rsidRDefault="000A2F7D" w:rsidP="008145A7">
      <w:pPr>
        <w:pStyle w:val="ConsPlusNormal"/>
        <w:widowControl/>
        <w:ind w:firstLine="540"/>
        <w:jc w:val="both"/>
        <w:rPr>
          <w:rFonts w:ascii="Times New Roman" w:hAnsi="Times New Roman" w:cs="Times New Roman"/>
          <w:sz w:val="28"/>
          <w:szCs w:val="28"/>
        </w:rPr>
      </w:pPr>
      <w:r w:rsidRPr="008145A7">
        <w:rPr>
          <w:rFonts w:ascii="Times New Roman" w:hAnsi="Times New Roman" w:cs="Times New Roman"/>
          <w:sz w:val="28"/>
          <w:szCs w:val="28"/>
        </w:rPr>
        <w:t>4.1</w:t>
      </w:r>
      <w:r w:rsidRPr="00E4520D">
        <w:rPr>
          <w:rFonts w:ascii="Times New Roman" w:hAnsi="Times New Roman" w:cs="Times New Roman"/>
          <w:sz w:val="28"/>
          <w:szCs w:val="28"/>
        </w:rPr>
        <w:t>1</w:t>
      </w:r>
      <w:r w:rsidRPr="008145A7">
        <w:rPr>
          <w:rFonts w:ascii="Times New Roman" w:hAnsi="Times New Roman" w:cs="Times New Roman"/>
          <w:sz w:val="28"/>
          <w:szCs w:val="28"/>
        </w:rPr>
        <w:t>. Члены организации не сохраняют права на переданное ими Организации в собственность имущество, в том числе на членские взносы. Они не отвечают по обязательствам Организации, а Организация не отвечает по обязательствам своих членов.</w:t>
      </w:r>
    </w:p>
    <w:p w:rsidR="000A2F7D" w:rsidRPr="008145A7" w:rsidRDefault="000A2F7D" w:rsidP="008145A7">
      <w:pPr>
        <w:pStyle w:val="u"/>
        <w:rPr>
          <w:sz w:val="28"/>
          <w:szCs w:val="28"/>
        </w:rPr>
      </w:pPr>
      <w:r w:rsidRPr="00E4520D">
        <w:rPr>
          <w:sz w:val="28"/>
          <w:szCs w:val="28"/>
        </w:rPr>
        <w:t xml:space="preserve">  </w:t>
      </w:r>
      <w:r w:rsidRPr="008145A7">
        <w:rPr>
          <w:sz w:val="28"/>
          <w:szCs w:val="28"/>
        </w:rPr>
        <w:t>4.1</w:t>
      </w:r>
      <w:r w:rsidRPr="00E4520D">
        <w:rPr>
          <w:sz w:val="28"/>
          <w:szCs w:val="28"/>
        </w:rPr>
        <w:t>2</w:t>
      </w:r>
      <w:r w:rsidRPr="008145A7">
        <w:rPr>
          <w:sz w:val="28"/>
          <w:szCs w:val="28"/>
        </w:rPr>
        <w:t>. Не может быть учредителем, членом Организации:</w:t>
      </w:r>
    </w:p>
    <w:p w:rsidR="000A2F7D" w:rsidRPr="008145A7" w:rsidRDefault="000A2F7D" w:rsidP="008145A7">
      <w:pPr>
        <w:pStyle w:val="u"/>
        <w:rPr>
          <w:sz w:val="28"/>
          <w:szCs w:val="28"/>
        </w:rPr>
      </w:pPr>
      <w:bookmarkStart w:id="0" w:name="p175"/>
      <w:bookmarkEnd w:id="0"/>
      <w:r w:rsidRPr="008145A7">
        <w:rPr>
          <w:sz w:val="28"/>
          <w:szCs w:val="28"/>
        </w:rPr>
        <w:t>1) иностранный гражданин или лицо без гражданства, в отношении которых в установленном законодательством Российской Федерации и государства, где создано отделение Организации, порядке принято решение о нежелательности их пребывания (проживания) в Российской Федерации и государстве, где создано отделение Организации;</w:t>
      </w:r>
    </w:p>
    <w:p w:rsidR="000A2F7D" w:rsidRPr="008145A7" w:rsidRDefault="000A2F7D" w:rsidP="008145A7">
      <w:pPr>
        <w:pStyle w:val="u"/>
        <w:rPr>
          <w:sz w:val="28"/>
          <w:szCs w:val="28"/>
        </w:rPr>
      </w:pPr>
      <w:bookmarkStart w:id="1" w:name="p176"/>
      <w:bookmarkEnd w:id="1"/>
      <w:r w:rsidRPr="008145A7">
        <w:rPr>
          <w:sz w:val="28"/>
          <w:szCs w:val="28"/>
        </w:rPr>
        <w:t xml:space="preserve">2) лицо, включенное в перечень в соответствии с пунктом 2 </w:t>
      </w:r>
      <w:hyperlink r:id="rId10" w:tooltip="ФЕДЕРАЛЬНЫЙ ЗАКОН от 07.08.2001 N 115-ФЗ (ред. от 17.07.2009) &quot;О ПРОТИВОДЕЙСТВИИ ЛЕГАЛИЗАЦИИ (ОТМЫВАНИЮ) ДОХОДОВ, ПОЛУЧЕННЫХ ПРЕСТУПНЫМ ПУТЕМ, И ФИНАНСИРОВАНИЮ ТЕРРОРИЗМА&quot; (принят ГД ФС РФ 13.07.2001)" w:history="1">
        <w:r w:rsidRPr="008145A7">
          <w:rPr>
            <w:rStyle w:val="Hyperlink"/>
            <w:color w:val="auto"/>
            <w:sz w:val="28"/>
            <w:szCs w:val="28"/>
            <w:u w:val="none"/>
          </w:rPr>
          <w:t>статьи 6</w:t>
        </w:r>
      </w:hyperlink>
      <w:r w:rsidRPr="008145A7">
        <w:rPr>
          <w:sz w:val="28"/>
          <w:szCs w:val="28"/>
        </w:rPr>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0A2F7D" w:rsidRPr="008145A7" w:rsidRDefault="000A2F7D" w:rsidP="008145A7">
      <w:pPr>
        <w:pStyle w:val="u"/>
        <w:rPr>
          <w:sz w:val="28"/>
          <w:szCs w:val="28"/>
        </w:rPr>
      </w:pPr>
      <w:bookmarkStart w:id="2" w:name="p177"/>
      <w:bookmarkEnd w:id="2"/>
      <w:r w:rsidRPr="008145A7">
        <w:rPr>
          <w:sz w:val="28"/>
          <w:szCs w:val="28"/>
        </w:rPr>
        <w:t xml:space="preserve">3) общественное объединение, деятельность которого приостановлена в соответствии со </w:t>
      </w:r>
      <w:hyperlink r:id="rId11" w:tooltip="ФЕДЕРАЛЬНЫЙ ЗАКОН от 25.07.2002 N 114-ФЗ (ред. от 29.04.2008) &quot;О ПРОТИВОДЕЙСТВИИ ЭКСТРЕМИСТСКОЙ ДЕЯТЕЛЬНОСТИ&quot; (принят ГД ФС РФ 27.06.2002)" w:history="1">
        <w:r w:rsidRPr="008145A7">
          <w:rPr>
            <w:rStyle w:val="Hyperlink"/>
            <w:color w:val="auto"/>
            <w:sz w:val="28"/>
            <w:szCs w:val="28"/>
            <w:u w:val="none"/>
          </w:rPr>
          <w:t>статьей 10</w:t>
        </w:r>
      </w:hyperlink>
      <w:r w:rsidRPr="008145A7">
        <w:rPr>
          <w:sz w:val="28"/>
          <w:szCs w:val="28"/>
        </w:rPr>
        <w:t xml:space="preserve"> Федерального закона от 25 июля 2002 года N114-ФЗ "О противодействии экстремистской деятельности" (далее - Федеральный закон "О противодействии экстремистской деятельности");</w:t>
      </w:r>
    </w:p>
    <w:p w:rsidR="000A2F7D" w:rsidRPr="008145A7" w:rsidRDefault="000A2F7D" w:rsidP="008145A7">
      <w:pPr>
        <w:pStyle w:val="u"/>
        <w:rPr>
          <w:sz w:val="28"/>
          <w:szCs w:val="28"/>
        </w:rPr>
      </w:pPr>
      <w:bookmarkStart w:id="3" w:name="p178"/>
      <w:bookmarkEnd w:id="3"/>
      <w:r w:rsidRPr="008145A7">
        <w:rPr>
          <w:sz w:val="28"/>
          <w:szCs w:val="28"/>
        </w:rP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0A2F7D" w:rsidRPr="008145A7" w:rsidRDefault="000A2F7D" w:rsidP="008145A7">
      <w:pPr>
        <w:pStyle w:val="u"/>
        <w:rPr>
          <w:sz w:val="28"/>
          <w:szCs w:val="28"/>
        </w:rPr>
      </w:pPr>
      <w:bookmarkStart w:id="4" w:name="p179"/>
      <w:bookmarkEnd w:id="4"/>
      <w:r w:rsidRPr="008145A7">
        <w:rPr>
          <w:sz w:val="28"/>
          <w:szCs w:val="28"/>
        </w:rPr>
        <w:t>5) лицо, содержащееся в местах лишения свободы по приговору суда.</w:t>
      </w:r>
    </w:p>
    <w:p w:rsidR="000A2F7D" w:rsidRPr="008145A7" w:rsidRDefault="000A2F7D" w:rsidP="00134DC3">
      <w:pPr>
        <w:spacing w:after="120"/>
        <w:jc w:val="both"/>
        <w:rPr>
          <w:sz w:val="28"/>
          <w:szCs w:val="28"/>
        </w:rPr>
      </w:pPr>
      <w:r>
        <w:rPr>
          <w:sz w:val="28"/>
          <w:szCs w:val="28"/>
        </w:rPr>
        <w:t xml:space="preserve">      4.1</w:t>
      </w:r>
      <w:r w:rsidRPr="00E4520D">
        <w:rPr>
          <w:sz w:val="28"/>
          <w:szCs w:val="28"/>
        </w:rPr>
        <w:t>3</w:t>
      </w:r>
      <w:r w:rsidRPr="008145A7">
        <w:rPr>
          <w:sz w:val="28"/>
          <w:szCs w:val="28"/>
        </w:rPr>
        <w:t>. Лица, ранее вступившие в Общероссийскую общественную организацию содействия офицерам «ОФИЦЕРЫ РОССИИ», при предъявлении</w:t>
      </w:r>
      <w:r>
        <w:rPr>
          <w:sz w:val="28"/>
          <w:szCs w:val="28"/>
        </w:rPr>
        <w:t xml:space="preserve"> членского билета с отметками о полной </w:t>
      </w:r>
      <w:r w:rsidRPr="008145A7">
        <w:rPr>
          <w:sz w:val="28"/>
          <w:szCs w:val="28"/>
        </w:rPr>
        <w:t xml:space="preserve">уплате членских взносов, считаются принятыми в члены </w:t>
      </w:r>
      <w:r w:rsidRPr="00D0204B">
        <w:rPr>
          <w:sz w:val="28"/>
          <w:szCs w:val="28"/>
        </w:rPr>
        <w:t>Международной общественной организации содействия офицерам, ветеранам, инвалидам, воинам – интернационалистам «ОФИЦЕРЫ РОССИИ»</w:t>
      </w:r>
      <w:r w:rsidRPr="008145A7">
        <w:rPr>
          <w:sz w:val="28"/>
          <w:szCs w:val="28"/>
        </w:rPr>
        <w:t xml:space="preserve"> (кратко - Международной общественной организации «ОФИЦЕРЫ РОССИИ»).</w:t>
      </w:r>
    </w:p>
    <w:p w:rsidR="000A2F7D" w:rsidRPr="008145A7" w:rsidRDefault="000A2F7D" w:rsidP="00087D00">
      <w:pPr>
        <w:spacing w:after="120"/>
        <w:jc w:val="both"/>
        <w:rPr>
          <w:sz w:val="28"/>
          <w:szCs w:val="28"/>
        </w:rPr>
      </w:pPr>
      <w:r w:rsidRPr="008145A7">
        <w:rPr>
          <w:sz w:val="28"/>
          <w:szCs w:val="28"/>
        </w:rPr>
        <w:t xml:space="preserve">  </w:t>
      </w:r>
      <w:r>
        <w:rPr>
          <w:sz w:val="28"/>
          <w:szCs w:val="28"/>
        </w:rPr>
        <w:t xml:space="preserve">    4.1</w:t>
      </w:r>
      <w:r w:rsidRPr="00087D00">
        <w:rPr>
          <w:sz w:val="28"/>
          <w:szCs w:val="28"/>
        </w:rPr>
        <w:t>4</w:t>
      </w:r>
      <w:r>
        <w:rPr>
          <w:sz w:val="28"/>
          <w:szCs w:val="28"/>
        </w:rPr>
        <w:t xml:space="preserve">. Региональные, местные </w:t>
      </w:r>
      <w:r w:rsidRPr="008145A7">
        <w:rPr>
          <w:sz w:val="28"/>
          <w:szCs w:val="28"/>
        </w:rPr>
        <w:t>организации Общероссийской общественной организации содействия офицерам «ОФИЦЕРЫ РОССИИ», имеющие регистрацию юридического лица, а также не имеющие регистрацию юридического лица, руководители которых действовали по доверенности, имеющие решение Президиума Общероссийской общественной организации содействия офицерам «ОФИЦЕРЫ РОССИИ» о подтверждении своей деятельности до 2014</w:t>
      </w:r>
      <w:r>
        <w:rPr>
          <w:sz w:val="28"/>
          <w:szCs w:val="28"/>
        </w:rPr>
        <w:t xml:space="preserve"> </w:t>
      </w:r>
      <w:r w:rsidRPr="008145A7">
        <w:rPr>
          <w:sz w:val="28"/>
          <w:szCs w:val="28"/>
        </w:rPr>
        <w:t xml:space="preserve">года включительно, обращаются с заявлением в Президиум </w:t>
      </w:r>
      <w:r w:rsidRPr="00D0204B">
        <w:rPr>
          <w:sz w:val="28"/>
          <w:szCs w:val="28"/>
        </w:rPr>
        <w:t>Международной общественной организации содействия офицерам, ветеранам, инвалидам, воинам – интернационалистам «ОФИЦЕРЫ РОССИИ»</w:t>
      </w:r>
      <w:r>
        <w:rPr>
          <w:sz w:val="28"/>
          <w:szCs w:val="28"/>
        </w:rPr>
        <w:t xml:space="preserve"> </w:t>
      </w:r>
      <w:r w:rsidRPr="008145A7">
        <w:rPr>
          <w:sz w:val="28"/>
          <w:szCs w:val="28"/>
        </w:rPr>
        <w:t xml:space="preserve">с просьбой </w:t>
      </w:r>
      <w:r>
        <w:rPr>
          <w:sz w:val="28"/>
          <w:szCs w:val="28"/>
        </w:rPr>
        <w:t xml:space="preserve">оставить </w:t>
      </w:r>
      <w:r w:rsidRPr="008145A7">
        <w:rPr>
          <w:sz w:val="28"/>
          <w:szCs w:val="28"/>
        </w:rPr>
        <w:t>их в состав</w:t>
      </w:r>
      <w:r>
        <w:rPr>
          <w:sz w:val="28"/>
          <w:szCs w:val="28"/>
        </w:rPr>
        <w:t>е</w:t>
      </w:r>
      <w:r w:rsidRPr="008145A7">
        <w:rPr>
          <w:sz w:val="28"/>
          <w:szCs w:val="28"/>
        </w:rPr>
        <w:t xml:space="preserve"> этой Организации. При положительном решении Президиума </w:t>
      </w:r>
      <w:r w:rsidRPr="00D0204B">
        <w:rPr>
          <w:sz w:val="28"/>
          <w:szCs w:val="28"/>
        </w:rPr>
        <w:t>Международной общественной организации содействия офицерам, ветеранам, инвалидам, воинам – интернационалистам «ОФИЦЕРЫ РОССИИ»</w:t>
      </w:r>
      <w:r>
        <w:rPr>
          <w:sz w:val="28"/>
          <w:szCs w:val="28"/>
        </w:rPr>
        <w:t xml:space="preserve"> </w:t>
      </w:r>
      <w:r w:rsidRPr="008145A7">
        <w:rPr>
          <w:sz w:val="28"/>
          <w:szCs w:val="28"/>
        </w:rPr>
        <w:t xml:space="preserve">данное отделение считается соответствующим отделением </w:t>
      </w:r>
      <w:r w:rsidRPr="00D0204B">
        <w:rPr>
          <w:sz w:val="28"/>
          <w:szCs w:val="28"/>
        </w:rPr>
        <w:t>Международной общественной организации содействия офицерам, ветеранам, инвалидам, воинам – интернационалистам «ОФИЦЕРЫ РОССИИ»</w:t>
      </w:r>
      <w:r w:rsidRPr="008145A7">
        <w:rPr>
          <w:sz w:val="28"/>
          <w:szCs w:val="28"/>
        </w:rPr>
        <w:t xml:space="preserve"> и должно пройти перерегистрацию в органах Юстиции или руководитель с разрешения Президиума может действовать по доверенности </w:t>
      </w:r>
      <w:r>
        <w:rPr>
          <w:sz w:val="28"/>
          <w:szCs w:val="28"/>
        </w:rPr>
        <w:t xml:space="preserve">от </w:t>
      </w:r>
      <w:r w:rsidRPr="008145A7">
        <w:rPr>
          <w:sz w:val="28"/>
          <w:szCs w:val="28"/>
        </w:rPr>
        <w:t>Президента Организации.</w:t>
      </w:r>
    </w:p>
    <w:p w:rsidR="000A2F7D" w:rsidRPr="008145A7" w:rsidRDefault="000A2F7D" w:rsidP="00134DC3">
      <w:pPr>
        <w:spacing w:after="120"/>
        <w:jc w:val="both"/>
        <w:rPr>
          <w:sz w:val="28"/>
          <w:szCs w:val="28"/>
        </w:rPr>
      </w:pPr>
      <w:r>
        <w:rPr>
          <w:sz w:val="28"/>
          <w:szCs w:val="28"/>
        </w:rPr>
        <w:t xml:space="preserve">          </w:t>
      </w:r>
      <w:r w:rsidRPr="00087D00">
        <w:rPr>
          <w:sz w:val="28"/>
          <w:szCs w:val="28"/>
        </w:rPr>
        <w:t xml:space="preserve">4.15. </w:t>
      </w:r>
      <w:r w:rsidRPr="008145A7">
        <w:rPr>
          <w:sz w:val="28"/>
          <w:szCs w:val="28"/>
        </w:rPr>
        <w:t>В случае отсутствия в течение 10 (десяти)</w:t>
      </w:r>
      <w:r>
        <w:rPr>
          <w:sz w:val="28"/>
          <w:szCs w:val="28"/>
        </w:rPr>
        <w:t xml:space="preserve"> </w:t>
      </w:r>
      <w:r w:rsidRPr="008145A7">
        <w:rPr>
          <w:sz w:val="28"/>
          <w:szCs w:val="28"/>
        </w:rPr>
        <w:t xml:space="preserve">месяцев со дня принятия данного Устава обращения в Президиум Организации от соответствующего отделения Общероссийской общественной организации содействия офицерам «ОФИЦЕРЫ РОССИИ», данное отделение считается не принятым в </w:t>
      </w:r>
      <w:r>
        <w:rPr>
          <w:sz w:val="28"/>
          <w:szCs w:val="28"/>
        </w:rPr>
        <w:t>Международную общественную организацию</w:t>
      </w:r>
      <w:r w:rsidRPr="00D0204B">
        <w:rPr>
          <w:sz w:val="28"/>
          <w:szCs w:val="28"/>
        </w:rPr>
        <w:t xml:space="preserve"> содействия офицерам, ветеранам, инвалидам, воинам – интернационалистам «ОФИЦЕРЫ РОССИИ»</w:t>
      </w:r>
      <w:r>
        <w:rPr>
          <w:sz w:val="28"/>
          <w:szCs w:val="28"/>
        </w:rPr>
        <w:t xml:space="preserve"> </w:t>
      </w:r>
      <w:r w:rsidRPr="008145A7">
        <w:rPr>
          <w:sz w:val="28"/>
          <w:szCs w:val="28"/>
        </w:rPr>
        <w:t>и подлежит проведению полной процедуры ликвидации руководством отделения.</w:t>
      </w:r>
    </w:p>
    <w:p w:rsidR="000A2F7D" w:rsidRPr="008145A7" w:rsidRDefault="000A2F7D" w:rsidP="008145A7">
      <w:pPr>
        <w:pStyle w:val="u"/>
        <w:rPr>
          <w:sz w:val="28"/>
          <w:szCs w:val="28"/>
        </w:rPr>
      </w:pPr>
    </w:p>
    <w:p w:rsidR="000A2F7D" w:rsidRPr="00EB2F84" w:rsidRDefault="000A2F7D" w:rsidP="00CC0456">
      <w:pPr>
        <w:spacing w:after="120"/>
        <w:jc w:val="center"/>
        <w:rPr>
          <w:b/>
          <w:bCs/>
          <w:sz w:val="28"/>
          <w:szCs w:val="28"/>
        </w:rPr>
      </w:pPr>
      <w:r w:rsidRPr="00EB2F84">
        <w:rPr>
          <w:b/>
          <w:bCs/>
          <w:sz w:val="28"/>
          <w:szCs w:val="28"/>
        </w:rPr>
        <w:t>РАЗДЕЛ 5.</w:t>
      </w:r>
    </w:p>
    <w:p w:rsidR="000A2F7D" w:rsidRPr="007F1A18" w:rsidRDefault="000A2F7D" w:rsidP="00CC0456">
      <w:pPr>
        <w:spacing w:after="120"/>
        <w:jc w:val="center"/>
        <w:rPr>
          <w:b/>
          <w:bCs/>
          <w:sz w:val="28"/>
          <w:szCs w:val="28"/>
        </w:rPr>
      </w:pPr>
      <w:r w:rsidRPr="00EB2F84">
        <w:rPr>
          <w:b/>
          <w:bCs/>
          <w:sz w:val="28"/>
          <w:szCs w:val="28"/>
        </w:rPr>
        <w:t>РУКОВОДЯЩИЕ И КОНТРОЛЬНО-РЕВИЗИОННЫЕ ОРГАНЫ</w:t>
      </w:r>
    </w:p>
    <w:p w:rsidR="000A2F7D" w:rsidRPr="007448AA" w:rsidRDefault="000A2F7D" w:rsidP="007448AA">
      <w:pPr>
        <w:spacing w:after="120"/>
        <w:ind w:firstLine="720"/>
        <w:jc w:val="both"/>
        <w:rPr>
          <w:sz w:val="28"/>
          <w:szCs w:val="28"/>
        </w:rPr>
      </w:pPr>
      <w:r w:rsidRPr="00CC33A9">
        <w:rPr>
          <w:sz w:val="28"/>
          <w:szCs w:val="28"/>
        </w:rPr>
        <w:t xml:space="preserve">5.1. </w:t>
      </w:r>
      <w:r w:rsidRPr="007448AA">
        <w:rPr>
          <w:sz w:val="28"/>
          <w:szCs w:val="28"/>
        </w:rPr>
        <w:t>Высшим руководящим органом Организации является Конференция, которая созывается Президиумом Организации не реже одного раза в семь лет.</w:t>
      </w:r>
    </w:p>
    <w:p w:rsidR="000A2F7D" w:rsidRPr="007448AA" w:rsidRDefault="000A2F7D" w:rsidP="007448AA">
      <w:pPr>
        <w:spacing w:after="120"/>
        <w:ind w:firstLine="720"/>
        <w:jc w:val="both"/>
        <w:rPr>
          <w:sz w:val="28"/>
          <w:szCs w:val="28"/>
        </w:rPr>
      </w:pPr>
      <w:r w:rsidRPr="007448AA">
        <w:rPr>
          <w:sz w:val="28"/>
          <w:szCs w:val="28"/>
        </w:rPr>
        <w:t>5.2. Внеочередная Конференция созывается Президиумом Организации в случае необходимости принятия каких - либо решений, относящихся к исключительной компетенции Конференции:</w:t>
      </w:r>
    </w:p>
    <w:p w:rsidR="000A2F7D" w:rsidRPr="007448AA" w:rsidRDefault="000A2F7D" w:rsidP="007448AA">
      <w:pPr>
        <w:spacing w:after="120"/>
        <w:ind w:firstLine="720"/>
        <w:jc w:val="both"/>
        <w:rPr>
          <w:sz w:val="28"/>
          <w:szCs w:val="28"/>
        </w:rPr>
      </w:pPr>
      <w:r w:rsidRPr="007448AA">
        <w:rPr>
          <w:sz w:val="28"/>
          <w:szCs w:val="28"/>
        </w:rPr>
        <w:t>- по решению Президиума Организации;</w:t>
      </w:r>
    </w:p>
    <w:p w:rsidR="000A2F7D" w:rsidRPr="007448AA" w:rsidRDefault="000A2F7D" w:rsidP="007448AA">
      <w:pPr>
        <w:spacing w:after="120"/>
        <w:ind w:firstLine="720"/>
        <w:jc w:val="both"/>
        <w:rPr>
          <w:sz w:val="28"/>
          <w:szCs w:val="28"/>
        </w:rPr>
      </w:pPr>
      <w:r w:rsidRPr="007448AA">
        <w:rPr>
          <w:sz w:val="28"/>
          <w:szCs w:val="28"/>
        </w:rPr>
        <w:t>- по решению Президента Организации;</w:t>
      </w:r>
    </w:p>
    <w:p w:rsidR="000A2F7D" w:rsidRPr="007448AA" w:rsidRDefault="000A2F7D" w:rsidP="007448AA">
      <w:pPr>
        <w:spacing w:after="120"/>
        <w:ind w:firstLine="720"/>
        <w:jc w:val="both"/>
        <w:rPr>
          <w:sz w:val="28"/>
          <w:szCs w:val="28"/>
        </w:rPr>
      </w:pPr>
      <w:r w:rsidRPr="007448AA">
        <w:rPr>
          <w:sz w:val="28"/>
          <w:szCs w:val="28"/>
        </w:rPr>
        <w:t>- по решению Ревизионной комиссии;</w:t>
      </w:r>
    </w:p>
    <w:p w:rsidR="000A2F7D" w:rsidRPr="007448AA" w:rsidRDefault="000A2F7D" w:rsidP="007448AA">
      <w:pPr>
        <w:spacing w:after="120"/>
        <w:ind w:firstLine="720"/>
        <w:jc w:val="both"/>
        <w:rPr>
          <w:sz w:val="28"/>
          <w:szCs w:val="28"/>
        </w:rPr>
      </w:pPr>
      <w:r w:rsidRPr="007448AA">
        <w:rPr>
          <w:sz w:val="28"/>
          <w:szCs w:val="28"/>
        </w:rPr>
        <w:t xml:space="preserve">- по требованию не менее 1/3 </w:t>
      </w:r>
      <w:r>
        <w:rPr>
          <w:sz w:val="28"/>
          <w:szCs w:val="28"/>
        </w:rPr>
        <w:t>структурных подразделений</w:t>
      </w:r>
      <w:r w:rsidRPr="007448AA">
        <w:rPr>
          <w:sz w:val="28"/>
          <w:szCs w:val="28"/>
        </w:rPr>
        <w:t xml:space="preserve"> Организации.</w:t>
      </w:r>
    </w:p>
    <w:p w:rsidR="000A2F7D" w:rsidRPr="007448AA" w:rsidRDefault="000A2F7D" w:rsidP="007448AA">
      <w:pPr>
        <w:spacing w:after="120"/>
        <w:ind w:firstLine="540"/>
        <w:jc w:val="both"/>
        <w:rPr>
          <w:sz w:val="28"/>
          <w:szCs w:val="28"/>
        </w:rPr>
      </w:pPr>
      <w:r w:rsidRPr="007448AA">
        <w:rPr>
          <w:sz w:val="28"/>
          <w:szCs w:val="28"/>
        </w:rPr>
        <w:t>Внеочередная Конференция дол</w:t>
      </w:r>
      <w:r>
        <w:rPr>
          <w:sz w:val="28"/>
          <w:szCs w:val="28"/>
        </w:rPr>
        <w:t>жна быть созвана не позднее десяти</w:t>
      </w:r>
      <w:r w:rsidRPr="007448AA">
        <w:rPr>
          <w:sz w:val="28"/>
          <w:szCs w:val="28"/>
        </w:rPr>
        <w:t xml:space="preserve"> месяцев с даты принятия соответствующим органом Организации решения (поступления в Президиум Организации требования) о созыве внеочередной Конференции.</w:t>
      </w:r>
    </w:p>
    <w:p w:rsidR="000A2F7D" w:rsidRPr="007448AA" w:rsidRDefault="000A2F7D" w:rsidP="007448AA">
      <w:pPr>
        <w:spacing w:after="120"/>
        <w:ind w:firstLine="720"/>
        <w:jc w:val="both"/>
        <w:rPr>
          <w:sz w:val="28"/>
          <w:szCs w:val="28"/>
        </w:rPr>
      </w:pPr>
      <w:r w:rsidRPr="007448AA">
        <w:rPr>
          <w:sz w:val="28"/>
          <w:szCs w:val="28"/>
        </w:rPr>
        <w:t xml:space="preserve">5.3. К </w:t>
      </w:r>
      <w:r>
        <w:rPr>
          <w:sz w:val="28"/>
          <w:szCs w:val="28"/>
        </w:rPr>
        <w:t xml:space="preserve">полномочиям и </w:t>
      </w:r>
      <w:r w:rsidRPr="007448AA">
        <w:rPr>
          <w:sz w:val="28"/>
          <w:szCs w:val="28"/>
        </w:rPr>
        <w:t xml:space="preserve">исключительной компетенции Конференции </w:t>
      </w:r>
      <w:r>
        <w:rPr>
          <w:sz w:val="28"/>
          <w:szCs w:val="28"/>
        </w:rPr>
        <w:t>относя</w:t>
      </w:r>
      <w:r w:rsidRPr="007448AA">
        <w:rPr>
          <w:sz w:val="28"/>
          <w:szCs w:val="28"/>
        </w:rPr>
        <w:t>тся:</w:t>
      </w:r>
    </w:p>
    <w:p w:rsidR="000A2F7D" w:rsidRPr="007448AA" w:rsidRDefault="000A2F7D" w:rsidP="007448AA">
      <w:pPr>
        <w:spacing w:after="120"/>
        <w:ind w:firstLine="540"/>
        <w:jc w:val="both"/>
        <w:rPr>
          <w:sz w:val="28"/>
          <w:szCs w:val="28"/>
        </w:rPr>
      </w:pPr>
      <w:r w:rsidRPr="007448AA">
        <w:rPr>
          <w:sz w:val="28"/>
          <w:szCs w:val="28"/>
        </w:rPr>
        <w:t xml:space="preserve">(1) утверждение Устава Организации и внесение в него изменений и дополнений (решение принимается не менее чем 3/4 голосов присутствующих и составляющих кворум делегатов от </w:t>
      </w:r>
      <w:r>
        <w:rPr>
          <w:sz w:val="28"/>
          <w:szCs w:val="28"/>
        </w:rPr>
        <w:t>структурных подразделений</w:t>
      </w:r>
      <w:r w:rsidRPr="007448AA">
        <w:rPr>
          <w:sz w:val="28"/>
          <w:szCs w:val="28"/>
        </w:rPr>
        <w:t xml:space="preserve"> Организации);</w:t>
      </w:r>
    </w:p>
    <w:p w:rsidR="000A2F7D" w:rsidRPr="007448AA" w:rsidRDefault="000A2F7D" w:rsidP="007448AA">
      <w:pPr>
        <w:spacing w:after="120"/>
        <w:ind w:firstLine="540"/>
        <w:jc w:val="both"/>
        <w:rPr>
          <w:sz w:val="28"/>
          <w:szCs w:val="28"/>
        </w:rPr>
      </w:pPr>
      <w:r w:rsidRPr="007448AA">
        <w:rPr>
          <w:sz w:val="28"/>
          <w:szCs w:val="28"/>
        </w:rPr>
        <w:t xml:space="preserve">(2) принятие решения о реорганизации и ликвидации Организации (решение принимается не менее чем 3/4 голосов присутствующих и составляющих кворум делегатов от </w:t>
      </w:r>
      <w:r>
        <w:rPr>
          <w:sz w:val="28"/>
          <w:szCs w:val="28"/>
        </w:rPr>
        <w:t>структурных подразделений</w:t>
      </w:r>
      <w:r w:rsidRPr="007448AA">
        <w:rPr>
          <w:sz w:val="28"/>
          <w:szCs w:val="28"/>
        </w:rPr>
        <w:t xml:space="preserve"> Организации);</w:t>
      </w:r>
    </w:p>
    <w:p w:rsidR="000A2F7D" w:rsidRPr="007448AA" w:rsidRDefault="000A2F7D" w:rsidP="007448AA">
      <w:pPr>
        <w:spacing w:after="120"/>
        <w:ind w:firstLine="540"/>
        <w:jc w:val="both"/>
        <w:rPr>
          <w:sz w:val="28"/>
          <w:szCs w:val="28"/>
        </w:rPr>
      </w:pPr>
      <w:r w:rsidRPr="007448AA">
        <w:rPr>
          <w:sz w:val="28"/>
          <w:szCs w:val="28"/>
        </w:rPr>
        <w:t>(3) выборы сроком на семь лет Президента Организации, Первого Вице</w:t>
      </w:r>
      <w:r>
        <w:rPr>
          <w:sz w:val="28"/>
          <w:szCs w:val="28"/>
        </w:rPr>
        <w:t xml:space="preserve"> </w:t>
      </w:r>
      <w:r w:rsidRPr="007448AA">
        <w:rPr>
          <w:sz w:val="28"/>
          <w:szCs w:val="28"/>
        </w:rPr>
        <w:t xml:space="preserve">- Президента Организации и </w:t>
      </w:r>
      <w:r>
        <w:rPr>
          <w:sz w:val="28"/>
          <w:szCs w:val="28"/>
        </w:rPr>
        <w:t xml:space="preserve">7(семи) </w:t>
      </w:r>
      <w:r w:rsidRPr="007448AA">
        <w:rPr>
          <w:sz w:val="28"/>
          <w:szCs w:val="28"/>
        </w:rPr>
        <w:t>избираемых членов Президиума Организации (количественный состав избираемых членов Президиума Организации определяется</w:t>
      </w:r>
      <w:r>
        <w:rPr>
          <w:sz w:val="28"/>
          <w:szCs w:val="28"/>
        </w:rPr>
        <w:t xml:space="preserve"> и может изменяться</w:t>
      </w:r>
      <w:r w:rsidRPr="007448AA">
        <w:rPr>
          <w:sz w:val="28"/>
          <w:szCs w:val="28"/>
        </w:rPr>
        <w:t xml:space="preserve"> </w:t>
      </w:r>
      <w:r>
        <w:rPr>
          <w:sz w:val="28"/>
          <w:szCs w:val="28"/>
        </w:rPr>
        <w:t>Конференцией</w:t>
      </w:r>
      <w:r w:rsidRPr="007448AA">
        <w:rPr>
          <w:sz w:val="28"/>
          <w:szCs w:val="28"/>
        </w:rPr>
        <w:t>), досрочное прекращение их полномочий в случаях нарушения Устава Организации (решения принимаются не менее чем 3/4 голосов</w:t>
      </w:r>
      <w:r w:rsidRPr="004A2ACB">
        <w:rPr>
          <w:sz w:val="28"/>
          <w:szCs w:val="28"/>
        </w:rPr>
        <w:t xml:space="preserve"> </w:t>
      </w:r>
      <w:r w:rsidRPr="007448AA">
        <w:rPr>
          <w:sz w:val="28"/>
          <w:szCs w:val="28"/>
        </w:rPr>
        <w:t xml:space="preserve">присутствующих и составляющих кворум делегатов от </w:t>
      </w:r>
      <w:r>
        <w:rPr>
          <w:sz w:val="28"/>
          <w:szCs w:val="28"/>
        </w:rPr>
        <w:t>структурных подразделений</w:t>
      </w:r>
      <w:r w:rsidRPr="007448AA">
        <w:rPr>
          <w:sz w:val="28"/>
          <w:szCs w:val="28"/>
        </w:rPr>
        <w:t xml:space="preserve"> Организации);</w:t>
      </w:r>
    </w:p>
    <w:p w:rsidR="000A2F7D" w:rsidRPr="007448AA" w:rsidRDefault="000A2F7D" w:rsidP="007448AA">
      <w:pPr>
        <w:spacing w:after="120"/>
        <w:ind w:firstLine="540"/>
        <w:jc w:val="both"/>
        <w:rPr>
          <w:sz w:val="28"/>
          <w:szCs w:val="28"/>
        </w:rPr>
      </w:pPr>
      <w:r w:rsidRPr="007448AA">
        <w:rPr>
          <w:sz w:val="28"/>
          <w:szCs w:val="28"/>
        </w:rPr>
        <w:t xml:space="preserve">(4) выборы сроком на семь лет Председателя и членов Ревизионной комиссии Организации (количественный состав Ревизионной комиссии Организации определяется </w:t>
      </w:r>
      <w:r>
        <w:rPr>
          <w:sz w:val="28"/>
          <w:szCs w:val="28"/>
        </w:rPr>
        <w:t>Конференцией</w:t>
      </w:r>
      <w:r w:rsidRPr="007448AA">
        <w:rPr>
          <w:sz w:val="28"/>
          <w:szCs w:val="28"/>
        </w:rPr>
        <w:t>), досрочное прекращение их полномочий в случаях нарушения Устава Организации (решения принимаются не менее чем 3/4 голосов</w:t>
      </w:r>
      <w:r w:rsidRPr="004A2ACB">
        <w:rPr>
          <w:sz w:val="28"/>
          <w:szCs w:val="28"/>
        </w:rPr>
        <w:t xml:space="preserve"> </w:t>
      </w:r>
      <w:r w:rsidRPr="007448AA">
        <w:rPr>
          <w:sz w:val="28"/>
          <w:szCs w:val="28"/>
        </w:rPr>
        <w:t xml:space="preserve">присутствующих и составляющих кворум делегатов от </w:t>
      </w:r>
      <w:r>
        <w:rPr>
          <w:sz w:val="28"/>
          <w:szCs w:val="28"/>
        </w:rPr>
        <w:t>структурных подразделений</w:t>
      </w:r>
      <w:r w:rsidRPr="007448AA">
        <w:rPr>
          <w:sz w:val="28"/>
          <w:szCs w:val="28"/>
        </w:rPr>
        <w:t xml:space="preserve"> Организации);</w:t>
      </w:r>
    </w:p>
    <w:p w:rsidR="000A2F7D" w:rsidRDefault="000A2F7D" w:rsidP="007448AA">
      <w:pPr>
        <w:spacing w:after="120"/>
        <w:ind w:firstLine="540"/>
        <w:jc w:val="both"/>
        <w:rPr>
          <w:sz w:val="28"/>
          <w:szCs w:val="28"/>
        </w:rPr>
      </w:pPr>
      <w:r>
        <w:rPr>
          <w:sz w:val="28"/>
          <w:szCs w:val="28"/>
        </w:rPr>
        <w:t xml:space="preserve">(5) определение и утверждение приоритетных </w:t>
      </w:r>
      <w:r w:rsidRPr="007448AA">
        <w:rPr>
          <w:sz w:val="28"/>
          <w:szCs w:val="28"/>
        </w:rPr>
        <w:t>направлений</w:t>
      </w:r>
      <w:r>
        <w:rPr>
          <w:sz w:val="28"/>
          <w:szCs w:val="28"/>
        </w:rPr>
        <w:t xml:space="preserve"> деятельности</w:t>
      </w:r>
      <w:r w:rsidRPr="007448AA">
        <w:rPr>
          <w:sz w:val="28"/>
          <w:szCs w:val="28"/>
        </w:rPr>
        <w:t>, долгосрочных программ и проектов, перспективных планов работы Организации</w:t>
      </w:r>
      <w:r>
        <w:rPr>
          <w:sz w:val="28"/>
          <w:szCs w:val="28"/>
        </w:rPr>
        <w:t xml:space="preserve"> </w:t>
      </w:r>
      <w:r w:rsidRPr="007448AA">
        <w:rPr>
          <w:sz w:val="28"/>
          <w:szCs w:val="28"/>
        </w:rPr>
        <w:t>(решения принимаются не менее чем 3/4 голосов</w:t>
      </w:r>
      <w:r w:rsidRPr="004A2ACB">
        <w:rPr>
          <w:sz w:val="28"/>
          <w:szCs w:val="28"/>
        </w:rPr>
        <w:t xml:space="preserve"> </w:t>
      </w:r>
      <w:r w:rsidRPr="007448AA">
        <w:rPr>
          <w:sz w:val="28"/>
          <w:szCs w:val="28"/>
        </w:rPr>
        <w:t xml:space="preserve">присутствующих и составляющих кворум делегатов от </w:t>
      </w:r>
      <w:r>
        <w:rPr>
          <w:sz w:val="28"/>
          <w:szCs w:val="28"/>
        </w:rPr>
        <w:t>структурных подразделений</w:t>
      </w:r>
      <w:r w:rsidRPr="007448AA">
        <w:rPr>
          <w:sz w:val="28"/>
          <w:szCs w:val="28"/>
        </w:rPr>
        <w:t xml:space="preserve"> Организации);</w:t>
      </w:r>
    </w:p>
    <w:p w:rsidR="000A2F7D" w:rsidRPr="007448AA" w:rsidRDefault="000A2F7D" w:rsidP="007448AA">
      <w:pPr>
        <w:spacing w:after="120"/>
        <w:ind w:firstLine="540"/>
        <w:jc w:val="both"/>
        <w:rPr>
          <w:sz w:val="28"/>
          <w:szCs w:val="28"/>
        </w:rPr>
      </w:pPr>
      <w:r>
        <w:rPr>
          <w:sz w:val="28"/>
          <w:szCs w:val="28"/>
        </w:rPr>
        <w:t xml:space="preserve">(6) определение принципов формирования и использования имущества Организации </w:t>
      </w:r>
      <w:r w:rsidRPr="007448AA">
        <w:rPr>
          <w:sz w:val="28"/>
          <w:szCs w:val="28"/>
        </w:rPr>
        <w:t>(решения принимаются не менее чем 3/4 голосов</w:t>
      </w:r>
      <w:r w:rsidRPr="004A2ACB">
        <w:rPr>
          <w:sz w:val="28"/>
          <w:szCs w:val="28"/>
        </w:rPr>
        <w:t xml:space="preserve"> </w:t>
      </w:r>
      <w:r w:rsidRPr="007448AA">
        <w:rPr>
          <w:sz w:val="28"/>
          <w:szCs w:val="28"/>
        </w:rPr>
        <w:t xml:space="preserve">присутствующих и составляющих кворум делегатов от </w:t>
      </w:r>
      <w:r>
        <w:rPr>
          <w:sz w:val="28"/>
          <w:szCs w:val="28"/>
        </w:rPr>
        <w:t>структурных подразделений</w:t>
      </w:r>
      <w:r w:rsidRPr="007448AA">
        <w:rPr>
          <w:sz w:val="28"/>
          <w:szCs w:val="28"/>
        </w:rPr>
        <w:t xml:space="preserve"> Организации)</w:t>
      </w:r>
      <w:r>
        <w:rPr>
          <w:sz w:val="28"/>
          <w:szCs w:val="28"/>
        </w:rPr>
        <w:t xml:space="preserve">; </w:t>
      </w:r>
    </w:p>
    <w:p w:rsidR="000A2F7D" w:rsidRPr="007448AA" w:rsidRDefault="000A2F7D" w:rsidP="007448AA">
      <w:pPr>
        <w:spacing w:after="120"/>
        <w:ind w:firstLine="540"/>
        <w:jc w:val="both"/>
        <w:rPr>
          <w:sz w:val="28"/>
          <w:szCs w:val="28"/>
        </w:rPr>
      </w:pPr>
      <w:r w:rsidRPr="007448AA">
        <w:rPr>
          <w:sz w:val="28"/>
          <w:szCs w:val="28"/>
        </w:rPr>
        <w:t>(</w:t>
      </w:r>
      <w:r>
        <w:rPr>
          <w:sz w:val="28"/>
          <w:szCs w:val="28"/>
        </w:rPr>
        <w:t>7</w:t>
      </w:r>
      <w:r w:rsidRPr="007448AA">
        <w:rPr>
          <w:sz w:val="28"/>
          <w:szCs w:val="28"/>
        </w:rPr>
        <w:t>) определение основных направлений взаимодействия между Организацией и ее структурными подразделениями;</w:t>
      </w:r>
    </w:p>
    <w:p w:rsidR="000A2F7D" w:rsidRPr="007448AA" w:rsidRDefault="000A2F7D" w:rsidP="007448AA">
      <w:pPr>
        <w:spacing w:after="120"/>
        <w:ind w:firstLine="540"/>
        <w:jc w:val="both"/>
        <w:rPr>
          <w:sz w:val="28"/>
          <w:szCs w:val="28"/>
        </w:rPr>
      </w:pPr>
      <w:r>
        <w:rPr>
          <w:sz w:val="28"/>
          <w:szCs w:val="28"/>
        </w:rPr>
        <w:t>(8</w:t>
      </w:r>
      <w:r w:rsidRPr="007448AA">
        <w:rPr>
          <w:sz w:val="28"/>
          <w:szCs w:val="28"/>
        </w:rPr>
        <w:t>) утверждение отчетов Президиума Организации и Ревизионной комиссии Организации;</w:t>
      </w:r>
    </w:p>
    <w:p w:rsidR="000A2F7D" w:rsidRDefault="000A2F7D" w:rsidP="007448AA">
      <w:pPr>
        <w:spacing w:after="120"/>
        <w:ind w:firstLine="540"/>
        <w:jc w:val="both"/>
        <w:rPr>
          <w:sz w:val="28"/>
          <w:szCs w:val="28"/>
        </w:rPr>
      </w:pPr>
      <w:r>
        <w:rPr>
          <w:sz w:val="28"/>
          <w:szCs w:val="28"/>
        </w:rPr>
        <w:t>(9</w:t>
      </w:r>
      <w:r w:rsidRPr="007448AA">
        <w:rPr>
          <w:sz w:val="28"/>
          <w:szCs w:val="28"/>
        </w:rPr>
        <w:t>) передача своих отдельных полномочий Президиуму и Президенту Организации для оперативного их разрешения</w:t>
      </w:r>
      <w:r>
        <w:rPr>
          <w:sz w:val="28"/>
          <w:szCs w:val="28"/>
        </w:rPr>
        <w:t>;</w:t>
      </w:r>
    </w:p>
    <w:p w:rsidR="000A2F7D" w:rsidRDefault="000A2F7D" w:rsidP="007448AA">
      <w:pPr>
        <w:spacing w:after="120"/>
        <w:ind w:firstLine="540"/>
        <w:jc w:val="both"/>
        <w:rPr>
          <w:sz w:val="28"/>
          <w:szCs w:val="28"/>
        </w:rPr>
      </w:pPr>
      <w:r>
        <w:rPr>
          <w:sz w:val="28"/>
          <w:szCs w:val="28"/>
        </w:rPr>
        <w:t xml:space="preserve">(10) определение порядка приема в состав членов, исключения из членов Организации </w:t>
      </w:r>
      <w:r w:rsidRPr="007448AA">
        <w:rPr>
          <w:sz w:val="28"/>
          <w:szCs w:val="28"/>
        </w:rPr>
        <w:t>(решения принимаются не менее чем 3/4 голосов</w:t>
      </w:r>
      <w:r w:rsidRPr="004A2ACB">
        <w:rPr>
          <w:sz w:val="28"/>
          <w:szCs w:val="28"/>
        </w:rPr>
        <w:t xml:space="preserve"> </w:t>
      </w:r>
      <w:r w:rsidRPr="007448AA">
        <w:rPr>
          <w:sz w:val="28"/>
          <w:szCs w:val="28"/>
        </w:rPr>
        <w:t xml:space="preserve">присутствующих и составляющих кворум делегатов от </w:t>
      </w:r>
      <w:r>
        <w:rPr>
          <w:sz w:val="28"/>
          <w:szCs w:val="28"/>
        </w:rPr>
        <w:t>структурных подразделений</w:t>
      </w:r>
      <w:r w:rsidRPr="007448AA">
        <w:rPr>
          <w:sz w:val="28"/>
          <w:szCs w:val="28"/>
        </w:rPr>
        <w:t xml:space="preserve"> Организации)</w:t>
      </w:r>
      <w:r>
        <w:rPr>
          <w:sz w:val="28"/>
          <w:szCs w:val="28"/>
        </w:rPr>
        <w:t>;</w:t>
      </w:r>
    </w:p>
    <w:p w:rsidR="000A2F7D" w:rsidRPr="007448AA" w:rsidRDefault="000A2F7D" w:rsidP="007448AA">
      <w:pPr>
        <w:spacing w:after="120"/>
        <w:ind w:firstLine="540"/>
        <w:jc w:val="both"/>
        <w:rPr>
          <w:sz w:val="28"/>
          <w:szCs w:val="28"/>
        </w:rPr>
      </w:pPr>
      <w:r w:rsidRPr="004E345C">
        <w:rPr>
          <w:sz w:val="28"/>
          <w:szCs w:val="28"/>
        </w:rPr>
        <w:t>(11) принятие решений о размере и порядке уплаты членских и иных имущественных взносов (решения принимаются не менее чем 3/4 голосов присутствующих и составляющих кворум делегатов от структурных подразделений Организации).</w:t>
      </w:r>
    </w:p>
    <w:p w:rsidR="000A2F7D" w:rsidRPr="007448AA" w:rsidRDefault="000A2F7D" w:rsidP="007448AA">
      <w:pPr>
        <w:spacing w:after="120"/>
        <w:ind w:firstLine="540"/>
        <w:jc w:val="both"/>
        <w:rPr>
          <w:sz w:val="28"/>
          <w:szCs w:val="28"/>
        </w:rPr>
      </w:pPr>
      <w:r w:rsidRPr="007448AA">
        <w:rPr>
          <w:sz w:val="28"/>
          <w:szCs w:val="28"/>
        </w:rPr>
        <w:t>Конференция вправе принимать решения по другим вопросам деятельности Организации в соответствии и во исполнение поставленных целей.</w:t>
      </w:r>
    </w:p>
    <w:p w:rsidR="000A2F7D" w:rsidRPr="007448AA" w:rsidRDefault="000A2F7D" w:rsidP="007448AA">
      <w:pPr>
        <w:spacing w:after="120"/>
        <w:ind w:firstLine="720"/>
        <w:jc w:val="both"/>
        <w:rPr>
          <w:sz w:val="28"/>
          <w:szCs w:val="28"/>
        </w:rPr>
      </w:pPr>
      <w:r w:rsidRPr="000A164C">
        <w:rPr>
          <w:sz w:val="28"/>
          <w:szCs w:val="28"/>
        </w:rPr>
        <w:t>5.4. Конференция правомочна, если на ней присутствует более половины избранных делегатов, представляющих более половины структурных подразделений Организации.</w:t>
      </w:r>
    </w:p>
    <w:p w:rsidR="000A2F7D" w:rsidRPr="007448AA" w:rsidRDefault="000A2F7D" w:rsidP="007448AA">
      <w:pPr>
        <w:spacing w:after="120"/>
        <w:ind w:firstLine="540"/>
        <w:jc w:val="both"/>
        <w:rPr>
          <w:sz w:val="28"/>
          <w:szCs w:val="28"/>
        </w:rPr>
      </w:pPr>
      <w:r w:rsidRPr="007448AA">
        <w:rPr>
          <w:sz w:val="28"/>
          <w:szCs w:val="28"/>
        </w:rPr>
        <w:t>Место и время проведения Конференции, а также нормы представительства определяются Президиумом Организации.</w:t>
      </w:r>
    </w:p>
    <w:p w:rsidR="000A2F7D" w:rsidRPr="007448AA" w:rsidRDefault="000A2F7D" w:rsidP="007448AA">
      <w:pPr>
        <w:spacing w:after="120"/>
        <w:ind w:firstLine="540"/>
        <w:jc w:val="both"/>
        <w:rPr>
          <w:sz w:val="28"/>
          <w:szCs w:val="28"/>
        </w:rPr>
      </w:pPr>
      <w:r w:rsidRPr="007448AA">
        <w:rPr>
          <w:sz w:val="28"/>
          <w:szCs w:val="28"/>
        </w:rPr>
        <w:t xml:space="preserve">Решения принимаются открытым или тайным (по решению Конференции) голосованием </w:t>
      </w:r>
      <w:r>
        <w:rPr>
          <w:sz w:val="28"/>
          <w:szCs w:val="28"/>
        </w:rPr>
        <w:t xml:space="preserve">квалифицированным </w:t>
      </w:r>
      <w:r w:rsidRPr="007448AA">
        <w:rPr>
          <w:sz w:val="28"/>
          <w:szCs w:val="28"/>
        </w:rPr>
        <w:t>большинством голосов присутствующих (за исключением случаев, специально установленных настоящим Уставом).</w:t>
      </w:r>
    </w:p>
    <w:p w:rsidR="000A2F7D" w:rsidRPr="007448AA" w:rsidRDefault="000A2F7D" w:rsidP="007448AA">
      <w:pPr>
        <w:spacing w:after="120"/>
        <w:ind w:firstLine="540"/>
        <w:jc w:val="both"/>
        <w:rPr>
          <w:sz w:val="28"/>
          <w:szCs w:val="28"/>
        </w:rPr>
      </w:pPr>
      <w:r w:rsidRPr="007448AA">
        <w:rPr>
          <w:sz w:val="28"/>
          <w:szCs w:val="28"/>
        </w:rPr>
        <w:t>По истечении срока полномочий руководящего и контрольно-ревизионного органов Организации Конференция должна быть созвана в срок, не более десяти месяцев.</w:t>
      </w:r>
    </w:p>
    <w:p w:rsidR="000A2F7D" w:rsidRDefault="000A2F7D" w:rsidP="007448AA">
      <w:pPr>
        <w:spacing w:after="120"/>
        <w:ind w:firstLine="720"/>
        <w:jc w:val="both"/>
        <w:rPr>
          <w:sz w:val="28"/>
          <w:szCs w:val="28"/>
        </w:rPr>
      </w:pPr>
      <w:r w:rsidRPr="004E345C">
        <w:rPr>
          <w:sz w:val="28"/>
          <w:szCs w:val="28"/>
          <w:highlight w:val="yellow"/>
        </w:rPr>
        <w:t>5.5. В период между Конференциями постоянно действующим руководящим органом Организации является Президиум Организации. Президиум состоит из 7(семи) членов Президиума</w:t>
      </w:r>
      <w:r>
        <w:rPr>
          <w:sz w:val="28"/>
          <w:szCs w:val="28"/>
          <w:highlight w:val="yellow"/>
        </w:rPr>
        <w:t>,</w:t>
      </w:r>
      <w:r w:rsidRPr="00EB2F84">
        <w:rPr>
          <w:sz w:val="28"/>
          <w:szCs w:val="28"/>
          <w:highlight w:val="yellow"/>
        </w:rPr>
        <w:t xml:space="preserve"> </w:t>
      </w:r>
      <w:r w:rsidRPr="004E345C">
        <w:rPr>
          <w:sz w:val="28"/>
          <w:szCs w:val="28"/>
          <w:highlight w:val="yellow"/>
        </w:rPr>
        <w:t>избираемых на Конференции срок</w:t>
      </w:r>
      <w:r>
        <w:rPr>
          <w:sz w:val="28"/>
          <w:szCs w:val="28"/>
          <w:highlight w:val="yellow"/>
        </w:rPr>
        <w:t>ом</w:t>
      </w:r>
      <w:r w:rsidRPr="004E345C">
        <w:rPr>
          <w:sz w:val="28"/>
          <w:szCs w:val="28"/>
          <w:highlight w:val="yellow"/>
        </w:rPr>
        <w:t xml:space="preserve"> на семь лет. Члены Президиума избирают из своего состав</w:t>
      </w:r>
      <w:r>
        <w:rPr>
          <w:sz w:val="28"/>
          <w:szCs w:val="28"/>
          <w:highlight w:val="yellow"/>
        </w:rPr>
        <w:t>а</w:t>
      </w:r>
      <w:r w:rsidRPr="004E345C">
        <w:rPr>
          <w:sz w:val="28"/>
          <w:szCs w:val="28"/>
          <w:highlight w:val="yellow"/>
        </w:rPr>
        <w:t xml:space="preserve"> по предложению и рекомендации Президента Организации Председателя Президиума Организации. Президент Организации, Первый Вице-Президент</w:t>
      </w:r>
      <w:r>
        <w:rPr>
          <w:sz w:val="28"/>
          <w:szCs w:val="28"/>
          <w:highlight w:val="yellow"/>
        </w:rPr>
        <w:t xml:space="preserve">, Вице-Президенты </w:t>
      </w:r>
      <w:r w:rsidRPr="004E345C">
        <w:rPr>
          <w:sz w:val="28"/>
          <w:szCs w:val="28"/>
          <w:highlight w:val="yellow"/>
        </w:rPr>
        <w:t>Организации и руководители общественных объединений, вступивших в Организацию и имеющих в своем составе более 1000 членов, входят в состав Президиума Организации по должности.</w:t>
      </w:r>
    </w:p>
    <w:p w:rsidR="000A2F7D" w:rsidRDefault="000A2F7D" w:rsidP="007448AA">
      <w:pPr>
        <w:ind w:firstLine="720"/>
        <w:jc w:val="both"/>
        <w:rPr>
          <w:sz w:val="28"/>
          <w:szCs w:val="28"/>
        </w:rPr>
      </w:pPr>
      <w:r>
        <w:rPr>
          <w:sz w:val="28"/>
          <w:szCs w:val="28"/>
        </w:rPr>
        <w:t>Президент, 1-й Вице-Президент, Вице -Президенты и Председатель Президиума Организации могут иметь штат советников и помощников по направлениям</w:t>
      </w:r>
      <w:r w:rsidRPr="001101D4">
        <w:rPr>
          <w:sz w:val="28"/>
          <w:szCs w:val="28"/>
        </w:rPr>
        <w:t xml:space="preserve"> </w:t>
      </w:r>
      <w:r>
        <w:rPr>
          <w:sz w:val="28"/>
          <w:szCs w:val="28"/>
        </w:rPr>
        <w:t>и зонам деятельности, ответственности.</w:t>
      </w:r>
    </w:p>
    <w:p w:rsidR="000A2F7D" w:rsidRPr="007448AA" w:rsidRDefault="000A2F7D" w:rsidP="007448AA">
      <w:pPr>
        <w:ind w:firstLine="720"/>
        <w:jc w:val="both"/>
        <w:rPr>
          <w:sz w:val="28"/>
          <w:szCs w:val="28"/>
        </w:rPr>
      </w:pPr>
      <w:r>
        <w:rPr>
          <w:sz w:val="28"/>
          <w:szCs w:val="28"/>
        </w:rPr>
        <w:t>В Организации решением Президента создается аппарат и его руководитель, а также Почетный Президиум Организации из состава</w:t>
      </w:r>
      <w:r w:rsidRPr="00AA00A4">
        <w:rPr>
          <w:sz w:val="28"/>
          <w:szCs w:val="28"/>
        </w:rPr>
        <w:t xml:space="preserve"> </w:t>
      </w:r>
      <w:r>
        <w:rPr>
          <w:sz w:val="28"/>
          <w:szCs w:val="28"/>
        </w:rPr>
        <w:t xml:space="preserve">государственных и общественных деятелей, выдающихся военачальников, ветеранов, </w:t>
      </w:r>
      <w:r w:rsidRPr="007448AA">
        <w:rPr>
          <w:sz w:val="28"/>
          <w:szCs w:val="28"/>
        </w:rPr>
        <w:t xml:space="preserve">заслуженных и уважаемых людей, внесших значительный вклад в развитие России, Армии, НКО и </w:t>
      </w:r>
      <w:r>
        <w:rPr>
          <w:sz w:val="28"/>
          <w:szCs w:val="28"/>
        </w:rPr>
        <w:t xml:space="preserve">самой </w:t>
      </w:r>
      <w:r w:rsidRPr="007448AA">
        <w:rPr>
          <w:sz w:val="28"/>
          <w:szCs w:val="28"/>
        </w:rPr>
        <w:t xml:space="preserve">Организации, </w:t>
      </w:r>
      <w:r>
        <w:rPr>
          <w:sz w:val="28"/>
          <w:szCs w:val="28"/>
        </w:rPr>
        <w:t>в том числе</w:t>
      </w:r>
      <w:r w:rsidRPr="007448AA">
        <w:rPr>
          <w:sz w:val="28"/>
          <w:szCs w:val="28"/>
        </w:rPr>
        <w:t xml:space="preserve"> </w:t>
      </w:r>
      <w:r>
        <w:rPr>
          <w:sz w:val="28"/>
          <w:szCs w:val="28"/>
        </w:rPr>
        <w:t xml:space="preserve">в </w:t>
      </w:r>
      <w:r w:rsidRPr="007448AA">
        <w:rPr>
          <w:sz w:val="28"/>
          <w:szCs w:val="28"/>
        </w:rPr>
        <w:t>реализацию ее целей и задач</w:t>
      </w:r>
      <w:r>
        <w:rPr>
          <w:sz w:val="28"/>
          <w:szCs w:val="28"/>
        </w:rPr>
        <w:t xml:space="preserve">, состоящих и не состоящих в членах Организации. </w:t>
      </w:r>
      <w:r w:rsidRPr="007448AA">
        <w:rPr>
          <w:sz w:val="28"/>
          <w:szCs w:val="28"/>
        </w:rPr>
        <w:t>Переизбранные Президенты Организации входят в состав Почетного Президиума Организации пожизненно, без представления и утверждения</w:t>
      </w:r>
      <w:r>
        <w:rPr>
          <w:sz w:val="28"/>
          <w:szCs w:val="28"/>
        </w:rPr>
        <w:t>. Заседания Почетного Президиума организует Президент Организации. Предложения, выработанные членами Почетного Президиума обязательны для рассмотрения Президиумом Организации. Члены Почетного Президиума могут приглашаться и участвовать в работе любого органа Организации.</w:t>
      </w:r>
    </w:p>
    <w:p w:rsidR="000A2F7D" w:rsidRPr="007448AA" w:rsidRDefault="000A2F7D" w:rsidP="007448AA">
      <w:pPr>
        <w:spacing w:after="120"/>
        <w:ind w:firstLine="720"/>
        <w:jc w:val="both"/>
        <w:rPr>
          <w:sz w:val="28"/>
          <w:szCs w:val="28"/>
        </w:rPr>
      </w:pPr>
      <w:r w:rsidRPr="007448AA">
        <w:rPr>
          <w:sz w:val="28"/>
          <w:szCs w:val="28"/>
        </w:rPr>
        <w:t xml:space="preserve">5.6. Руководители </w:t>
      </w:r>
      <w:r>
        <w:rPr>
          <w:sz w:val="28"/>
          <w:szCs w:val="28"/>
        </w:rPr>
        <w:t>структурных подразделений</w:t>
      </w:r>
      <w:r w:rsidRPr="0099201A">
        <w:rPr>
          <w:sz w:val="28"/>
          <w:szCs w:val="28"/>
        </w:rPr>
        <w:t xml:space="preserve"> </w:t>
      </w:r>
      <w:r w:rsidRPr="007448AA">
        <w:rPr>
          <w:sz w:val="28"/>
          <w:szCs w:val="28"/>
        </w:rPr>
        <w:t>Организации иностранных государств</w:t>
      </w:r>
      <w:r>
        <w:rPr>
          <w:sz w:val="28"/>
          <w:szCs w:val="28"/>
        </w:rPr>
        <w:t xml:space="preserve"> (отделений, </w:t>
      </w:r>
      <w:r w:rsidRPr="007448AA">
        <w:rPr>
          <w:sz w:val="28"/>
          <w:szCs w:val="28"/>
        </w:rPr>
        <w:t xml:space="preserve">Представительств, </w:t>
      </w:r>
      <w:r w:rsidRPr="009C1F99">
        <w:rPr>
          <w:sz w:val="28"/>
          <w:szCs w:val="28"/>
        </w:rPr>
        <w:t>филиалов) и руководители общественных объединений, вступивших в Организацию и имеющих в своем составе более 1000 членов, являются Вице-Президентами Организации по должности.</w:t>
      </w:r>
    </w:p>
    <w:p w:rsidR="000A2F7D" w:rsidRPr="007448AA" w:rsidRDefault="000A2F7D" w:rsidP="007448AA">
      <w:pPr>
        <w:spacing w:after="120"/>
        <w:ind w:firstLine="720"/>
        <w:jc w:val="both"/>
        <w:rPr>
          <w:sz w:val="28"/>
          <w:szCs w:val="28"/>
        </w:rPr>
      </w:pPr>
      <w:r w:rsidRPr="007448AA">
        <w:rPr>
          <w:sz w:val="28"/>
          <w:szCs w:val="28"/>
        </w:rPr>
        <w:t>5.7. Заседания Президиума Организации проводятся по мере необходимости, но не реже одного раза в год.</w:t>
      </w:r>
    </w:p>
    <w:p w:rsidR="000A2F7D" w:rsidRPr="007448AA" w:rsidRDefault="000A2F7D" w:rsidP="007448AA">
      <w:pPr>
        <w:spacing w:after="120"/>
        <w:ind w:firstLine="720"/>
        <w:jc w:val="both"/>
        <w:rPr>
          <w:sz w:val="28"/>
          <w:szCs w:val="28"/>
        </w:rPr>
      </w:pPr>
      <w:r w:rsidRPr="007448AA">
        <w:rPr>
          <w:sz w:val="28"/>
          <w:szCs w:val="28"/>
        </w:rPr>
        <w:t xml:space="preserve">5.8. Президиум Организации правомочен принимать решения, если на его заседании присутствует не менее половины его членов. Решения принимаются открытым голосованием, </w:t>
      </w:r>
      <w:r>
        <w:rPr>
          <w:sz w:val="28"/>
          <w:szCs w:val="28"/>
        </w:rPr>
        <w:t xml:space="preserve">квалифицированным </w:t>
      </w:r>
      <w:r w:rsidRPr="007448AA">
        <w:rPr>
          <w:sz w:val="28"/>
          <w:szCs w:val="28"/>
        </w:rPr>
        <w:t>большинством голосов присутствующих.</w:t>
      </w:r>
    </w:p>
    <w:p w:rsidR="000A2F7D" w:rsidRPr="007448AA" w:rsidRDefault="000A2F7D" w:rsidP="007448AA">
      <w:pPr>
        <w:spacing w:after="120"/>
        <w:ind w:firstLine="720"/>
        <w:jc w:val="both"/>
        <w:rPr>
          <w:sz w:val="28"/>
          <w:szCs w:val="28"/>
        </w:rPr>
      </w:pPr>
      <w:r w:rsidRPr="007448AA">
        <w:rPr>
          <w:sz w:val="28"/>
          <w:szCs w:val="28"/>
        </w:rPr>
        <w:t>5.9. Президиум Организации:</w:t>
      </w:r>
    </w:p>
    <w:p w:rsidR="000A2F7D" w:rsidRPr="007448AA" w:rsidRDefault="000A2F7D" w:rsidP="007448AA">
      <w:pPr>
        <w:spacing w:after="120"/>
        <w:ind w:firstLine="540"/>
        <w:jc w:val="both"/>
        <w:rPr>
          <w:sz w:val="28"/>
          <w:szCs w:val="28"/>
        </w:rPr>
      </w:pPr>
      <w:r w:rsidRPr="007448AA">
        <w:rPr>
          <w:sz w:val="28"/>
          <w:szCs w:val="28"/>
        </w:rPr>
        <w:t>5.9.1. осуществляет права и обязанности юридического лица от имени Организации, распоряжается денежными средствами и имуществом Организации;</w:t>
      </w:r>
    </w:p>
    <w:p w:rsidR="000A2F7D" w:rsidRPr="007448AA" w:rsidRDefault="000A2F7D" w:rsidP="007448AA">
      <w:pPr>
        <w:spacing w:after="120"/>
        <w:ind w:firstLine="540"/>
        <w:jc w:val="both"/>
        <w:rPr>
          <w:sz w:val="28"/>
          <w:szCs w:val="28"/>
        </w:rPr>
      </w:pPr>
      <w:r w:rsidRPr="007448AA">
        <w:rPr>
          <w:sz w:val="28"/>
          <w:szCs w:val="28"/>
        </w:rPr>
        <w:t xml:space="preserve">5.9.2. </w:t>
      </w:r>
      <w:r>
        <w:rPr>
          <w:sz w:val="28"/>
          <w:szCs w:val="28"/>
        </w:rPr>
        <w:t>планирует работу структурных подразделений и контролирует ход ее исполнени</w:t>
      </w:r>
      <w:r w:rsidRPr="00736E97">
        <w:rPr>
          <w:sz w:val="28"/>
          <w:szCs w:val="28"/>
        </w:rPr>
        <w:t>я;</w:t>
      </w:r>
    </w:p>
    <w:p w:rsidR="000A2F7D" w:rsidRPr="007448AA" w:rsidRDefault="000A2F7D" w:rsidP="007448AA">
      <w:pPr>
        <w:spacing w:after="120"/>
        <w:ind w:firstLine="540"/>
        <w:jc w:val="both"/>
        <w:rPr>
          <w:sz w:val="28"/>
          <w:szCs w:val="28"/>
        </w:rPr>
      </w:pPr>
      <w:r w:rsidRPr="007448AA">
        <w:rPr>
          <w:sz w:val="28"/>
          <w:szCs w:val="28"/>
        </w:rPr>
        <w:t>5.9.3. принимает решения о приеме и об исключении из членов Организации;</w:t>
      </w:r>
    </w:p>
    <w:p w:rsidR="000A2F7D" w:rsidRPr="007448AA" w:rsidRDefault="000A2F7D" w:rsidP="007448AA">
      <w:pPr>
        <w:spacing w:after="120"/>
        <w:ind w:firstLine="540"/>
        <w:jc w:val="both"/>
        <w:rPr>
          <w:sz w:val="28"/>
          <w:szCs w:val="28"/>
        </w:rPr>
      </w:pPr>
      <w:r w:rsidRPr="007448AA">
        <w:rPr>
          <w:sz w:val="28"/>
          <w:szCs w:val="28"/>
        </w:rPr>
        <w:t>5.9.4. рассматривает жалобы на решения Общих собраний региональных отделений об исключении из членов Организации;</w:t>
      </w:r>
    </w:p>
    <w:p w:rsidR="000A2F7D" w:rsidRPr="007448AA" w:rsidRDefault="000A2F7D" w:rsidP="007448AA">
      <w:pPr>
        <w:spacing w:after="120"/>
        <w:ind w:firstLine="540"/>
        <w:jc w:val="both"/>
        <w:rPr>
          <w:sz w:val="28"/>
          <w:szCs w:val="28"/>
        </w:rPr>
      </w:pPr>
      <w:r w:rsidRPr="007448AA">
        <w:rPr>
          <w:sz w:val="28"/>
          <w:szCs w:val="28"/>
        </w:rPr>
        <w:t>5.9.5. руководит хозяйственной деятельностью Организации;</w:t>
      </w:r>
    </w:p>
    <w:p w:rsidR="000A2F7D" w:rsidRPr="007448AA" w:rsidRDefault="000A2F7D" w:rsidP="007448AA">
      <w:pPr>
        <w:spacing w:after="120"/>
        <w:ind w:firstLine="540"/>
        <w:jc w:val="both"/>
        <w:rPr>
          <w:sz w:val="28"/>
          <w:szCs w:val="28"/>
        </w:rPr>
      </w:pPr>
      <w:r w:rsidRPr="007448AA">
        <w:rPr>
          <w:sz w:val="28"/>
          <w:szCs w:val="28"/>
        </w:rPr>
        <w:t>5.9.6. принимает решения о вступлении Организации в иные общественные объединения, о создании (вступлении) совместно с другими некоммерческими организациями в ассоциации (союзы), а также об учреждении хозяйствующих субъектов (хозяйственных обществ), коммерческих и некоммерческих организаций, определяет норму представительства от Организации, утверждает руководящий состав;</w:t>
      </w:r>
    </w:p>
    <w:p w:rsidR="000A2F7D" w:rsidRPr="007448AA" w:rsidRDefault="000A2F7D" w:rsidP="007448AA">
      <w:pPr>
        <w:spacing w:after="120"/>
        <w:ind w:firstLine="540"/>
        <w:jc w:val="both"/>
        <w:rPr>
          <w:sz w:val="28"/>
          <w:szCs w:val="28"/>
        </w:rPr>
      </w:pPr>
      <w:r w:rsidRPr="007448AA">
        <w:rPr>
          <w:sz w:val="28"/>
          <w:szCs w:val="28"/>
        </w:rPr>
        <w:t>5.9.7. принимает решения о создании, открытии и ликвидации региональных отделений, филиалов</w:t>
      </w:r>
      <w:r>
        <w:rPr>
          <w:sz w:val="28"/>
          <w:szCs w:val="28"/>
        </w:rPr>
        <w:t>, П</w:t>
      </w:r>
      <w:r w:rsidRPr="007448AA">
        <w:rPr>
          <w:sz w:val="28"/>
          <w:szCs w:val="28"/>
        </w:rPr>
        <w:t>редставительств, в том числе</w:t>
      </w:r>
      <w:r>
        <w:rPr>
          <w:sz w:val="28"/>
          <w:szCs w:val="28"/>
        </w:rPr>
        <w:t xml:space="preserve"> структурных подразделений</w:t>
      </w:r>
      <w:r w:rsidRPr="007448AA">
        <w:rPr>
          <w:sz w:val="28"/>
          <w:szCs w:val="28"/>
        </w:rPr>
        <w:t xml:space="preserve"> в иностранных государствах, утверждает Положения о них, а также в случае необходимости одобряет Уставы отделений, изменения и дополнения в </w:t>
      </w:r>
      <w:r>
        <w:rPr>
          <w:sz w:val="28"/>
          <w:szCs w:val="28"/>
        </w:rPr>
        <w:t xml:space="preserve">их </w:t>
      </w:r>
      <w:r w:rsidRPr="007448AA">
        <w:rPr>
          <w:sz w:val="28"/>
          <w:szCs w:val="28"/>
        </w:rPr>
        <w:t>Уставы;</w:t>
      </w:r>
    </w:p>
    <w:p w:rsidR="000A2F7D" w:rsidRPr="007448AA" w:rsidRDefault="000A2F7D" w:rsidP="007448AA">
      <w:pPr>
        <w:spacing w:after="120"/>
        <w:ind w:firstLine="540"/>
        <w:jc w:val="both"/>
        <w:rPr>
          <w:sz w:val="28"/>
          <w:szCs w:val="28"/>
        </w:rPr>
      </w:pPr>
      <w:r w:rsidRPr="007448AA">
        <w:rPr>
          <w:sz w:val="28"/>
          <w:szCs w:val="28"/>
        </w:rPr>
        <w:t>5.9.8. осуществляет общий учет членов Организации;</w:t>
      </w:r>
    </w:p>
    <w:p w:rsidR="000A2F7D" w:rsidRPr="007448AA" w:rsidRDefault="000A2F7D" w:rsidP="007448AA">
      <w:pPr>
        <w:spacing w:after="120"/>
        <w:ind w:firstLine="540"/>
        <w:jc w:val="both"/>
        <w:rPr>
          <w:sz w:val="28"/>
          <w:szCs w:val="28"/>
        </w:rPr>
      </w:pPr>
      <w:r w:rsidRPr="007448AA">
        <w:rPr>
          <w:sz w:val="28"/>
          <w:szCs w:val="28"/>
        </w:rPr>
        <w:t>5.9.9. принимает решение о созыве очередной и внеочередной Конференции;</w:t>
      </w:r>
    </w:p>
    <w:p w:rsidR="000A2F7D" w:rsidRPr="007448AA" w:rsidRDefault="000A2F7D" w:rsidP="007448AA">
      <w:pPr>
        <w:spacing w:after="120"/>
        <w:ind w:firstLine="540"/>
        <w:jc w:val="both"/>
        <w:rPr>
          <w:sz w:val="28"/>
          <w:szCs w:val="28"/>
        </w:rPr>
      </w:pPr>
      <w:r w:rsidRPr="007448AA">
        <w:rPr>
          <w:sz w:val="28"/>
          <w:szCs w:val="28"/>
        </w:rPr>
        <w:t>5.9.10. рассматривает и утверждает смету доходов и расходов Организации, заслушивает отчеты и бухгалтерские балансы Организации;</w:t>
      </w:r>
    </w:p>
    <w:p w:rsidR="000A2F7D" w:rsidRPr="007448AA" w:rsidRDefault="000A2F7D" w:rsidP="007448AA">
      <w:pPr>
        <w:spacing w:after="120"/>
        <w:ind w:firstLine="540"/>
        <w:jc w:val="both"/>
        <w:rPr>
          <w:sz w:val="28"/>
          <w:szCs w:val="28"/>
        </w:rPr>
      </w:pPr>
      <w:r w:rsidRPr="007448AA">
        <w:rPr>
          <w:sz w:val="28"/>
          <w:szCs w:val="28"/>
        </w:rPr>
        <w:t xml:space="preserve">5.9.11. принимает решение по рекомендации Президента Организации об утверждении и отмене решения назначить Вице-Президентами Организации руководителей </w:t>
      </w:r>
      <w:r>
        <w:rPr>
          <w:sz w:val="28"/>
          <w:szCs w:val="28"/>
        </w:rPr>
        <w:t>структурных подразделений (</w:t>
      </w:r>
      <w:r w:rsidRPr="007448AA">
        <w:rPr>
          <w:sz w:val="28"/>
          <w:szCs w:val="28"/>
        </w:rPr>
        <w:t>отделений, Представительств, филиалов</w:t>
      </w:r>
      <w:r>
        <w:rPr>
          <w:sz w:val="28"/>
          <w:szCs w:val="28"/>
        </w:rPr>
        <w:t>)</w:t>
      </w:r>
      <w:r w:rsidRPr="007448AA">
        <w:rPr>
          <w:sz w:val="28"/>
          <w:szCs w:val="28"/>
        </w:rPr>
        <w:t xml:space="preserve"> Организации в иностранных государствах; </w:t>
      </w:r>
    </w:p>
    <w:p w:rsidR="000A2F7D" w:rsidRPr="007448AA" w:rsidRDefault="000A2F7D" w:rsidP="007448AA">
      <w:pPr>
        <w:spacing w:after="120"/>
        <w:ind w:firstLine="540"/>
        <w:jc w:val="both"/>
        <w:rPr>
          <w:sz w:val="28"/>
          <w:szCs w:val="28"/>
        </w:rPr>
      </w:pPr>
      <w:r w:rsidRPr="007448AA">
        <w:rPr>
          <w:sz w:val="28"/>
          <w:szCs w:val="28"/>
        </w:rPr>
        <w:t xml:space="preserve">5.9.12. утверждает из своего состава по предложению и рекомендации Президента Организации кандидатуру Председателя Президиума Организации; </w:t>
      </w:r>
    </w:p>
    <w:p w:rsidR="000A2F7D" w:rsidRPr="007448AA" w:rsidRDefault="000A2F7D" w:rsidP="007448AA">
      <w:pPr>
        <w:spacing w:after="120"/>
        <w:ind w:firstLine="540"/>
        <w:jc w:val="both"/>
        <w:rPr>
          <w:sz w:val="28"/>
          <w:szCs w:val="28"/>
        </w:rPr>
      </w:pPr>
      <w:r w:rsidRPr="007448AA">
        <w:rPr>
          <w:sz w:val="28"/>
          <w:szCs w:val="28"/>
        </w:rPr>
        <w:t>5.9.13. принимает решение о вхождении в состав Организации общественных объединений, имеющих в своем составе более 1000 членов. В случае необходимости имеет право регулировать порог количественного состава общественных объединений, вступающих в Организацию;</w:t>
      </w:r>
    </w:p>
    <w:p w:rsidR="000A2F7D" w:rsidRPr="007448AA" w:rsidRDefault="000A2F7D" w:rsidP="007448AA">
      <w:pPr>
        <w:spacing w:after="120"/>
        <w:ind w:firstLine="540"/>
        <w:jc w:val="both"/>
        <w:rPr>
          <w:sz w:val="28"/>
          <w:szCs w:val="28"/>
        </w:rPr>
      </w:pPr>
      <w:r w:rsidRPr="007448AA">
        <w:rPr>
          <w:sz w:val="28"/>
          <w:szCs w:val="28"/>
        </w:rPr>
        <w:t xml:space="preserve">5.9.14. принимает решение о создании </w:t>
      </w:r>
      <w:r>
        <w:rPr>
          <w:sz w:val="28"/>
          <w:szCs w:val="28"/>
        </w:rPr>
        <w:t xml:space="preserve">аппарата, </w:t>
      </w:r>
      <w:r w:rsidRPr="007448AA">
        <w:rPr>
          <w:sz w:val="28"/>
          <w:szCs w:val="28"/>
        </w:rPr>
        <w:t>комитетов и комиссий по направлениям деятельности Организации</w:t>
      </w:r>
      <w:r>
        <w:rPr>
          <w:sz w:val="28"/>
          <w:szCs w:val="28"/>
        </w:rPr>
        <w:t>, а также утверждает по ходатайству Президента Организации кандидатуры руководителя аппарата, советников и помощников Президента, 1-го Вице-Президента, Вице –Президентов, Председателя Президиума и руководителя аппарата Организации</w:t>
      </w:r>
      <w:r w:rsidRPr="007448AA">
        <w:rPr>
          <w:sz w:val="28"/>
          <w:szCs w:val="28"/>
        </w:rPr>
        <w:t xml:space="preserve">;  </w:t>
      </w:r>
    </w:p>
    <w:p w:rsidR="000A2F7D" w:rsidRPr="007448AA" w:rsidRDefault="000A2F7D" w:rsidP="007448AA">
      <w:pPr>
        <w:spacing w:after="120"/>
        <w:ind w:firstLine="540"/>
        <w:jc w:val="both"/>
        <w:rPr>
          <w:sz w:val="28"/>
          <w:szCs w:val="28"/>
        </w:rPr>
      </w:pPr>
      <w:r w:rsidRPr="007448AA">
        <w:rPr>
          <w:sz w:val="28"/>
          <w:szCs w:val="28"/>
        </w:rPr>
        <w:t>5.9</w:t>
      </w:r>
      <w:r>
        <w:rPr>
          <w:sz w:val="28"/>
          <w:szCs w:val="28"/>
        </w:rPr>
        <w:t>.15</w:t>
      </w:r>
      <w:r w:rsidRPr="007448AA">
        <w:rPr>
          <w:sz w:val="28"/>
          <w:szCs w:val="28"/>
        </w:rPr>
        <w:t>. организует исполнение и контролирует выполнение решений Конференции, заседаний Президиума;</w:t>
      </w:r>
    </w:p>
    <w:p w:rsidR="000A2F7D" w:rsidRPr="007448AA" w:rsidRDefault="000A2F7D" w:rsidP="007448AA">
      <w:pPr>
        <w:spacing w:after="120"/>
        <w:ind w:firstLine="540"/>
        <w:jc w:val="both"/>
        <w:rPr>
          <w:sz w:val="28"/>
          <w:szCs w:val="28"/>
        </w:rPr>
      </w:pPr>
      <w:r w:rsidRPr="007448AA">
        <w:rPr>
          <w:sz w:val="28"/>
          <w:szCs w:val="28"/>
        </w:rPr>
        <w:t>5.9</w:t>
      </w:r>
      <w:r>
        <w:rPr>
          <w:sz w:val="28"/>
          <w:szCs w:val="28"/>
        </w:rPr>
        <w:t>.16</w:t>
      </w:r>
      <w:r w:rsidRPr="007448AA">
        <w:rPr>
          <w:sz w:val="28"/>
          <w:szCs w:val="28"/>
        </w:rPr>
        <w:t>. отчитывается о своей деятельности перед Конференцией;</w:t>
      </w:r>
    </w:p>
    <w:p w:rsidR="000A2F7D" w:rsidRPr="007448AA" w:rsidRDefault="000A2F7D" w:rsidP="007448AA">
      <w:pPr>
        <w:spacing w:after="120"/>
        <w:ind w:firstLine="540"/>
        <w:jc w:val="both"/>
        <w:rPr>
          <w:sz w:val="28"/>
          <w:szCs w:val="28"/>
        </w:rPr>
      </w:pPr>
      <w:r>
        <w:rPr>
          <w:sz w:val="28"/>
          <w:szCs w:val="28"/>
        </w:rPr>
        <w:t>5.9.17</w:t>
      </w:r>
      <w:r w:rsidRPr="007448AA">
        <w:rPr>
          <w:sz w:val="28"/>
          <w:szCs w:val="28"/>
        </w:rPr>
        <w:t>. заслушивает на своих заседаниях руководителей любого ранга о выполнении им своих обязанностей, в том числе как члена Организации и выполнении решений Конференции, заседаний Президиума;</w:t>
      </w:r>
    </w:p>
    <w:p w:rsidR="000A2F7D" w:rsidRPr="007448AA" w:rsidRDefault="000A2F7D" w:rsidP="007448AA">
      <w:pPr>
        <w:spacing w:after="120"/>
        <w:ind w:firstLine="540"/>
        <w:jc w:val="both"/>
        <w:rPr>
          <w:sz w:val="28"/>
          <w:szCs w:val="28"/>
        </w:rPr>
      </w:pPr>
      <w:r w:rsidRPr="007448AA">
        <w:rPr>
          <w:sz w:val="28"/>
          <w:szCs w:val="28"/>
        </w:rPr>
        <w:t>5.9</w:t>
      </w:r>
      <w:r>
        <w:rPr>
          <w:sz w:val="28"/>
          <w:szCs w:val="28"/>
        </w:rPr>
        <w:t>.18</w:t>
      </w:r>
      <w:r w:rsidRPr="007448AA">
        <w:rPr>
          <w:sz w:val="28"/>
          <w:szCs w:val="28"/>
        </w:rPr>
        <w:t>. утверждает Положение, состав и включение по рекомендации Президента Организации в Почетный Президиум Организации заслуженных и уважаемых людей, внесших значительный вклад в развитие России, Армии, НКО и Организации, а также реализацию ее целей и задач. Переизбранные Президенты Организации входят в состав Почетного Президиума Организации пожизненно, без представления и утверждения;</w:t>
      </w:r>
    </w:p>
    <w:p w:rsidR="000A2F7D" w:rsidRPr="007448AA" w:rsidRDefault="000A2F7D" w:rsidP="007448AA">
      <w:pPr>
        <w:spacing w:after="120"/>
        <w:ind w:firstLine="540"/>
        <w:jc w:val="both"/>
        <w:rPr>
          <w:sz w:val="28"/>
          <w:szCs w:val="28"/>
        </w:rPr>
      </w:pPr>
      <w:r>
        <w:rPr>
          <w:sz w:val="28"/>
          <w:szCs w:val="28"/>
        </w:rPr>
        <w:t>5.9.19</w:t>
      </w:r>
      <w:r w:rsidRPr="007448AA">
        <w:rPr>
          <w:sz w:val="28"/>
          <w:szCs w:val="28"/>
        </w:rPr>
        <w:t>. принимает решения по иным вопросам деятельности Организации за исключением тех, которые относятся к исключительной компетенции Конференции и Ревизионной комиссии Организации;</w:t>
      </w:r>
    </w:p>
    <w:p w:rsidR="000A2F7D" w:rsidRPr="007448AA" w:rsidRDefault="000A2F7D" w:rsidP="007448AA">
      <w:pPr>
        <w:spacing w:after="120"/>
        <w:ind w:firstLine="540"/>
        <w:jc w:val="both"/>
        <w:rPr>
          <w:sz w:val="28"/>
          <w:szCs w:val="28"/>
        </w:rPr>
      </w:pPr>
      <w:r>
        <w:rPr>
          <w:sz w:val="28"/>
          <w:szCs w:val="28"/>
        </w:rPr>
        <w:t>5.9.20</w:t>
      </w:r>
      <w:r w:rsidRPr="007448AA">
        <w:rPr>
          <w:sz w:val="28"/>
          <w:szCs w:val="28"/>
        </w:rPr>
        <w:t>. может проводить заседания очно, заочно, с использованием современных средств связи (</w:t>
      </w:r>
      <w:r>
        <w:rPr>
          <w:sz w:val="28"/>
          <w:szCs w:val="28"/>
        </w:rPr>
        <w:t xml:space="preserve">телефония, </w:t>
      </w:r>
      <w:r w:rsidRPr="007448AA">
        <w:rPr>
          <w:sz w:val="28"/>
          <w:szCs w:val="28"/>
        </w:rPr>
        <w:t>видеоконференция, скайп,</w:t>
      </w:r>
      <w:r w:rsidRPr="009262BF">
        <w:rPr>
          <w:sz w:val="28"/>
          <w:szCs w:val="28"/>
        </w:rPr>
        <w:t xml:space="preserve"> </w:t>
      </w:r>
      <w:r>
        <w:rPr>
          <w:sz w:val="28"/>
          <w:szCs w:val="28"/>
        </w:rPr>
        <w:t xml:space="preserve">факс, интернет-рассылка с </w:t>
      </w:r>
      <w:r w:rsidRPr="007448AA">
        <w:rPr>
          <w:sz w:val="28"/>
          <w:szCs w:val="28"/>
        </w:rPr>
        <w:t>подтверждение</w:t>
      </w:r>
      <w:r>
        <w:rPr>
          <w:sz w:val="28"/>
          <w:szCs w:val="28"/>
        </w:rPr>
        <w:t>м</w:t>
      </w:r>
      <w:r w:rsidRPr="007448AA">
        <w:rPr>
          <w:sz w:val="28"/>
          <w:szCs w:val="28"/>
        </w:rPr>
        <w:t xml:space="preserve"> голосов</w:t>
      </w:r>
      <w:r>
        <w:rPr>
          <w:sz w:val="28"/>
          <w:szCs w:val="28"/>
        </w:rPr>
        <w:t xml:space="preserve">ания по рассматриваемым вопросам </w:t>
      </w:r>
      <w:r w:rsidRPr="007448AA">
        <w:rPr>
          <w:sz w:val="28"/>
          <w:szCs w:val="28"/>
        </w:rPr>
        <w:t>электронной подписью</w:t>
      </w:r>
      <w:r>
        <w:rPr>
          <w:sz w:val="28"/>
          <w:szCs w:val="28"/>
        </w:rPr>
        <w:t xml:space="preserve"> и без такового </w:t>
      </w:r>
      <w:r w:rsidRPr="007448AA">
        <w:rPr>
          <w:sz w:val="28"/>
          <w:szCs w:val="28"/>
        </w:rPr>
        <w:t>и т.</w:t>
      </w:r>
      <w:r>
        <w:rPr>
          <w:sz w:val="28"/>
          <w:szCs w:val="28"/>
        </w:rPr>
        <w:t>д.), с отложенным голосованием,</w:t>
      </w:r>
      <w:r w:rsidRPr="007448AA">
        <w:rPr>
          <w:sz w:val="28"/>
          <w:szCs w:val="28"/>
        </w:rPr>
        <w:t xml:space="preserve"> голосованием с особым мнением</w:t>
      </w:r>
      <w:r>
        <w:rPr>
          <w:sz w:val="28"/>
          <w:szCs w:val="28"/>
        </w:rPr>
        <w:t xml:space="preserve"> и т.д</w:t>
      </w:r>
      <w:r w:rsidRPr="007448AA">
        <w:rPr>
          <w:sz w:val="28"/>
          <w:szCs w:val="28"/>
        </w:rPr>
        <w:t>.</w:t>
      </w:r>
    </w:p>
    <w:p w:rsidR="000A2F7D" w:rsidRPr="007448AA" w:rsidRDefault="000A2F7D" w:rsidP="009B048F">
      <w:pPr>
        <w:spacing w:after="120"/>
        <w:ind w:firstLine="720"/>
        <w:jc w:val="both"/>
        <w:rPr>
          <w:sz w:val="28"/>
          <w:szCs w:val="28"/>
        </w:rPr>
      </w:pPr>
      <w:r w:rsidRPr="007448AA">
        <w:rPr>
          <w:sz w:val="28"/>
          <w:szCs w:val="28"/>
        </w:rPr>
        <w:t>5.10. Президент Организации избирается на Конференции сроком на семь лет из числа членов Организации</w:t>
      </w:r>
      <w:r>
        <w:rPr>
          <w:sz w:val="28"/>
          <w:szCs w:val="28"/>
        </w:rPr>
        <w:t>, является единоличным исполнительным органом, подотчетен Конференции Организации</w:t>
      </w:r>
      <w:r w:rsidRPr="007448AA">
        <w:rPr>
          <w:sz w:val="28"/>
          <w:szCs w:val="28"/>
        </w:rPr>
        <w:t>.</w:t>
      </w:r>
      <w:r>
        <w:rPr>
          <w:sz w:val="28"/>
          <w:szCs w:val="28"/>
        </w:rPr>
        <w:t xml:space="preserve"> Он не может быть одновременно Председателем Президиума Организации.</w:t>
      </w:r>
    </w:p>
    <w:p w:rsidR="000A2F7D" w:rsidRPr="007448AA" w:rsidRDefault="000A2F7D" w:rsidP="007448AA">
      <w:pPr>
        <w:spacing w:after="120"/>
        <w:ind w:firstLine="720"/>
        <w:jc w:val="both"/>
        <w:rPr>
          <w:sz w:val="28"/>
          <w:szCs w:val="28"/>
        </w:rPr>
      </w:pPr>
      <w:r w:rsidRPr="007448AA">
        <w:rPr>
          <w:sz w:val="28"/>
          <w:szCs w:val="28"/>
        </w:rPr>
        <w:t>Президент Организации:</w:t>
      </w:r>
    </w:p>
    <w:p w:rsidR="000A2F7D" w:rsidRPr="007448AA" w:rsidRDefault="000A2F7D" w:rsidP="007448AA">
      <w:pPr>
        <w:spacing w:after="120"/>
        <w:ind w:firstLine="540"/>
        <w:jc w:val="both"/>
        <w:rPr>
          <w:sz w:val="28"/>
          <w:szCs w:val="28"/>
        </w:rPr>
      </w:pPr>
      <w:r w:rsidRPr="007448AA">
        <w:rPr>
          <w:sz w:val="28"/>
          <w:szCs w:val="28"/>
        </w:rPr>
        <w:t>(1) от имени Организации без доверенности представляет ее интересы в государственных и негосударственных органах и организациях</w:t>
      </w:r>
      <w:r>
        <w:rPr>
          <w:sz w:val="28"/>
          <w:szCs w:val="28"/>
        </w:rPr>
        <w:t>. Выдает доверенности от имени Организации</w:t>
      </w:r>
      <w:r w:rsidRPr="007448AA">
        <w:rPr>
          <w:sz w:val="28"/>
          <w:szCs w:val="28"/>
        </w:rPr>
        <w:t>;</w:t>
      </w:r>
    </w:p>
    <w:p w:rsidR="000A2F7D" w:rsidRPr="007448AA" w:rsidRDefault="000A2F7D" w:rsidP="007448AA">
      <w:pPr>
        <w:spacing w:after="120"/>
        <w:ind w:firstLine="540"/>
        <w:jc w:val="both"/>
        <w:rPr>
          <w:sz w:val="28"/>
          <w:szCs w:val="28"/>
        </w:rPr>
      </w:pPr>
      <w:r w:rsidRPr="007448AA">
        <w:rPr>
          <w:sz w:val="28"/>
          <w:szCs w:val="28"/>
        </w:rPr>
        <w:t xml:space="preserve">(2) подписывает все финансовые документы Организации, открывает в российских </w:t>
      </w:r>
      <w:r>
        <w:rPr>
          <w:sz w:val="28"/>
          <w:szCs w:val="28"/>
        </w:rPr>
        <w:t xml:space="preserve">и зарубежных </w:t>
      </w:r>
      <w:r w:rsidRPr="007448AA">
        <w:rPr>
          <w:sz w:val="28"/>
          <w:szCs w:val="28"/>
        </w:rPr>
        <w:t>банках счета Организации;</w:t>
      </w:r>
    </w:p>
    <w:p w:rsidR="000A2F7D" w:rsidRPr="007448AA" w:rsidRDefault="000A2F7D" w:rsidP="007448AA">
      <w:pPr>
        <w:spacing w:after="120"/>
        <w:ind w:firstLine="540"/>
        <w:jc w:val="both"/>
        <w:rPr>
          <w:sz w:val="28"/>
          <w:szCs w:val="28"/>
        </w:rPr>
      </w:pPr>
      <w:r w:rsidRPr="007448AA">
        <w:rPr>
          <w:sz w:val="28"/>
          <w:szCs w:val="28"/>
        </w:rPr>
        <w:t>(З) издает приказы, распоряжения, утверждает инструкции, связанные с деятельностью Организации;</w:t>
      </w:r>
    </w:p>
    <w:p w:rsidR="000A2F7D" w:rsidRPr="007448AA" w:rsidRDefault="000A2F7D" w:rsidP="007448AA">
      <w:pPr>
        <w:spacing w:after="120"/>
        <w:ind w:firstLine="540"/>
        <w:jc w:val="both"/>
        <w:rPr>
          <w:sz w:val="28"/>
          <w:szCs w:val="28"/>
        </w:rPr>
      </w:pPr>
      <w:r w:rsidRPr="007448AA">
        <w:rPr>
          <w:sz w:val="28"/>
          <w:szCs w:val="28"/>
        </w:rPr>
        <w:t>(4) нанимает работников Организации, применяет к ним меры поощрения и взыскания в соответствии с законодательством Российской Федерации о труде;</w:t>
      </w:r>
    </w:p>
    <w:p w:rsidR="000A2F7D" w:rsidRPr="007448AA" w:rsidRDefault="000A2F7D" w:rsidP="007448AA">
      <w:pPr>
        <w:spacing w:after="120"/>
        <w:ind w:firstLine="540"/>
        <w:jc w:val="both"/>
        <w:rPr>
          <w:sz w:val="28"/>
          <w:szCs w:val="28"/>
        </w:rPr>
      </w:pPr>
      <w:r w:rsidRPr="007448AA">
        <w:rPr>
          <w:sz w:val="28"/>
          <w:szCs w:val="28"/>
        </w:rPr>
        <w:t>(5) назначает и отстраняет от занимаемой должности руководителей филиалов и представительств Организации, в том числе в иностранных государствах;</w:t>
      </w:r>
    </w:p>
    <w:p w:rsidR="000A2F7D" w:rsidRPr="007448AA" w:rsidRDefault="000A2F7D" w:rsidP="007448AA">
      <w:pPr>
        <w:spacing w:after="120"/>
        <w:ind w:firstLine="540"/>
        <w:jc w:val="both"/>
        <w:rPr>
          <w:sz w:val="28"/>
          <w:szCs w:val="28"/>
        </w:rPr>
      </w:pPr>
      <w:r w:rsidRPr="007448AA">
        <w:rPr>
          <w:sz w:val="28"/>
          <w:szCs w:val="28"/>
        </w:rPr>
        <w:t>(6) утверждает штатное расписание и фонд заработной платы Организации;</w:t>
      </w:r>
    </w:p>
    <w:p w:rsidR="000A2F7D" w:rsidRPr="007448AA" w:rsidRDefault="000A2F7D" w:rsidP="007448AA">
      <w:pPr>
        <w:spacing w:after="120"/>
        <w:ind w:firstLine="540"/>
        <w:jc w:val="both"/>
        <w:rPr>
          <w:sz w:val="28"/>
          <w:szCs w:val="28"/>
        </w:rPr>
      </w:pPr>
      <w:r w:rsidRPr="007448AA">
        <w:rPr>
          <w:sz w:val="28"/>
          <w:szCs w:val="28"/>
        </w:rPr>
        <w:t>(7) принимает решения о премировании работников Организации в пределах фонда заработной платы, утвержденного Президиумом Организации;</w:t>
      </w:r>
    </w:p>
    <w:p w:rsidR="000A2F7D" w:rsidRPr="007448AA" w:rsidRDefault="000A2F7D" w:rsidP="007448AA">
      <w:pPr>
        <w:spacing w:after="120"/>
        <w:ind w:firstLine="540"/>
        <w:jc w:val="both"/>
        <w:rPr>
          <w:sz w:val="28"/>
          <w:szCs w:val="28"/>
        </w:rPr>
      </w:pPr>
      <w:r w:rsidRPr="007448AA">
        <w:rPr>
          <w:sz w:val="28"/>
          <w:szCs w:val="28"/>
        </w:rPr>
        <w:t xml:space="preserve">(8) </w:t>
      </w:r>
      <w:r>
        <w:rPr>
          <w:sz w:val="28"/>
          <w:szCs w:val="28"/>
        </w:rPr>
        <w:t xml:space="preserve">открывает и </w:t>
      </w:r>
      <w:r w:rsidRPr="007448AA">
        <w:rPr>
          <w:sz w:val="28"/>
          <w:szCs w:val="28"/>
        </w:rPr>
        <w:t>пред</w:t>
      </w:r>
      <w:r>
        <w:rPr>
          <w:sz w:val="28"/>
          <w:szCs w:val="28"/>
        </w:rPr>
        <w:t xml:space="preserve">седательствует на Конференции, а также на </w:t>
      </w:r>
      <w:r w:rsidRPr="007448AA">
        <w:rPr>
          <w:sz w:val="28"/>
          <w:szCs w:val="28"/>
        </w:rPr>
        <w:t>заседаниях</w:t>
      </w:r>
      <w:r>
        <w:rPr>
          <w:sz w:val="28"/>
          <w:szCs w:val="28"/>
        </w:rPr>
        <w:t xml:space="preserve"> Почетного Президиума и</w:t>
      </w:r>
      <w:r w:rsidRPr="007448AA">
        <w:rPr>
          <w:sz w:val="28"/>
          <w:szCs w:val="28"/>
        </w:rPr>
        <w:t xml:space="preserve"> Президиума Организации, в случаях отсутствия Председателя Президиума Организации;</w:t>
      </w:r>
    </w:p>
    <w:p w:rsidR="000A2F7D" w:rsidRPr="007448AA" w:rsidRDefault="000A2F7D" w:rsidP="007448AA">
      <w:pPr>
        <w:spacing w:after="120"/>
        <w:ind w:firstLine="540"/>
        <w:jc w:val="both"/>
        <w:rPr>
          <w:sz w:val="28"/>
          <w:szCs w:val="28"/>
        </w:rPr>
      </w:pPr>
      <w:r w:rsidRPr="007448AA">
        <w:rPr>
          <w:sz w:val="28"/>
          <w:szCs w:val="28"/>
        </w:rPr>
        <w:t>(9) организует ведение протоколов Конференции Организации;</w:t>
      </w:r>
    </w:p>
    <w:p w:rsidR="000A2F7D" w:rsidRPr="007448AA" w:rsidRDefault="000A2F7D" w:rsidP="007448AA">
      <w:pPr>
        <w:spacing w:after="120"/>
        <w:ind w:firstLine="540"/>
        <w:jc w:val="both"/>
        <w:rPr>
          <w:sz w:val="28"/>
          <w:szCs w:val="28"/>
        </w:rPr>
      </w:pPr>
      <w:r w:rsidRPr="007448AA">
        <w:rPr>
          <w:sz w:val="28"/>
          <w:szCs w:val="28"/>
        </w:rPr>
        <w:t>(10) принимает решение о созыве внеочередной Конференции;</w:t>
      </w:r>
    </w:p>
    <w:p w:rsidR="000A2F7D" w:rsidRPr="007448AA" w:rsidRDefault="000A2F7D" w:rsidP="007448AA">
      <w:pPr>
        <w:spacing w:after="120"/>
        <w:ind w:firstLine="540"/>
        <w:jc w:val="both"/>
        <w:rPr>
          <w:sz w:val="28"/>
          <w:szCs w:val="28"/>
        </w:rPr>
      </w:pPr>
      <w:r w:rsidRPr="007448AA">
        <w:rPr>
          <w:sz w:val="28"/>
          <w:szCs w:val="28"/>
        </w:rPr>
        <w:t>(11) вносит на рассмотрение Конференции и Президиума Организации проекты программ деятельности Организации;</w:t>
      </w:r>
    </w:p>
    <w:p w:rsidR="000A2F7D" w:rsidRPr="007448AA" w:rsidRDefault="000A2F7D" w:rsidP="007448AA">
      <w:pPr>
        <w:spacing w:after="120"/>
        <w:ind w:firstLine="540"/>
        <w:jc w:val="both"/>
        <w:rPr>
          <w:sz w:val="28"/>
          <w:szCs w:val="28"/>
        </w:rPr>
      </w:pPr>
      <w:r w:rsidRPr="007448AA">
        <w:rPr>
          <w:sz w:val="28"/>
          <w:szCs w:val="28"/>
        </w:rPr>
        <w:t>(12) определяет должностные обязанности Первого Вице</w:t>
      </w:r>
      <w:r>
        <w:rPr>
          <w:sz w:val="28"/>
          <w:szCs w:val="28"/>
        </w:rPr>
        <w:t>-Президента, Вице-Президентов и руководителя аппарата</w:t>
      </w:r>
      <w:r w:rsidRPr="007448AA">
        <w:rPr>
          <w:sz w:val="28"/>
          <w:szCs w:val="28"/>
        </w:rPr>
        <w:t xml:space="preserve"> Организации;</w:t>
      </w:r>
    </w:p>
    <w:p w:rsidR="000A2F7D" w:rsidRPr="007448AA" w:rsidRDefault="000A2F7D" w:rsidP="007448AA">
      <w:pPr>
        <w:spacing w:after="120"/>
        <w:ind w:firstLine="540"/>
        <w:jc w:val="both"/>
        <w:rPr>
          <w:sz w:val="28"/>
          <w:szCs w:val="28"/>
        </w:rPr>
      </w:pPr>
      <w:r w:rsidRPr="007448AA">
        <w:rPr>
          <w:sz w:val="28"/>
          <w:szCs w:val="28"/>
        </w:rPr>
        <w:t>(13) контролирует выполнение решений Конференции  Организации;</w:t>
      </w:r>
    </w:p>
    <w:p w:rsidR="000A2F7D" w:rsidRDefault="000A2F7D" w:rsidP="007448AA">
      <w:pPr>
        <w:spacing w:after="120"/>
        <w:ind w:firstLine="540"/>
        <w:jc w:val="both"/>
        <w:rPr>
          <w:sz w:val="28"/>
          <w:szCs w:val="28"/>
        </w:rPr>
      </w:pPr>
      <w:r w:rsidRPr="007448AA">
        <w:rPr>
          <w:sz w:val="28"/>
          <w:szCs w:val="28"/>
        </w:rPr>
        <w:t>(14) выполняет иные функции, направленные на реализацию целей,</w:t>
      </w:r>
      <w:r>
        <w:rPr>
          <w:sz w:val="28"/>
          <w:szCs w:val="28"/>
        </w:rPr>
        <w:t xml:space="preserve"> определенных настоящим Уставом;</w:t>
      </w:r>
    </w:p>
    <w:p w:rsidR="000A2F7D" w:rsidRDefault="000A2F7D" w:rsidP="007448AA">
      <w:pPr>
        <w:spacing w:after="120"/>
        <w:ind w:firstLine="540"/>
        <w:jc w:val="both"/>
        <w:rPr>
          <w:sz w:val="28"/>
          <w:szCs w:val="28"/>
        </w:rPr>
      </w:pPr>
      <w:r>
        <w:rPr>
          <w:sz w:val="28"/>
          <w:szCs w:val="28"/>
        </w:rPr>
        <w:t>(15) для усиления работы может своим решением создавать институт советников Президента Организации, инициировать создание штата аппарата, советников, помощников 1-го Вице-Президента, Вице-Президентов, Председателя Президиума, руководителя аппарата по направлениям, зонам деятельности и ответственности;</w:t>
      </w:r>
    </w:p>
    <w:p w:rsidR="000A2F7D" w:rsidRPr="007448AA" w:rsidRDefault="000A2F7D" w:rsidP="007448AA">
      <w:pPr>
        <w:spacing w:after="120"/>
        <w:ind w:firstLine="540"/>
        <w:jc w:val="both"/>
        <w:rPr>
          <w:sz w:val="28"/>
          <w:szCs w:val="28"/>
        </w:rPr>
      </w:pPr>
      <w:r>
        <w:rPr>
          <w:sz w:val="28"/>
          <w:szCs w:val="28"/>
        </w:rPr>
        <w:t>(16) создает, взаимодействует, организует работу Почетного Президиума Организации, приглашает на совещания, заседания его членов, инициирует и ходатайствует о включении государственных и общественных деятелей, выдающихся военачальников, ветеранов, достойных людей в состав Почетного Президиума Организации.</w:t>
      </w:r>
    </w:p>
    <w:p w:rsidR="000A2F7D" w:rsidRPr="007448AA" w:rsidRDefault="000A2F7D" w:rsidP="007448AA">
      <w:pPr>
        <w:spacing w:after="120"/>
        <w:ind w:firstLine="720"/>
        <w:jc w:val="both"/>
        <w:rPr>
          <w:sz w:val="28"/>
          <w:szCs w:val="28"/>
        </w:rPr>
      </w:pPr>
      <w:r w:rsidRPr="007448AA">
        <w:rPr>
          <w:sz w:val="28"/>
          <w:szCs w:val="28"/>
        </w:rPr>
        <w:t>5.11. Первый Вице-Президент Организации избирается на Конференции сроком на семь лет из числа членов Организации. В случае отсутствия Президента Организации исполняет его обязанности в полном объеме. Данное решение оформляется распоряжением Президента Организации.</w:t>
      </w:r>
    </w:p>
    <w:p w:rsidR="000A2F7D" w:rsidRPr="007448AA" w:rsidRDefault="000A2F7D" w:rsidP="007448AA">
      <w:pPr>
        <w:spacing w:after="120"/>
        <w:jc w:val="both"/>
        <w:rPr>
          <w:sz w:val="28"/>
          <w:szCs w:val="28"/>
        </w:rPr>
      </w:pPr>
      <w:r w:rsidRPr="007448AA">
        <w:rPr>
          <w:sz w:val="28"/>
          <w:szCs w:val="28"/>
        </w:rPr>
        <w:t>Первый Вице-Президент Организации:</w:t>
      </w:r>
    </w:p>
    <w:p w:rsidR="000A2F7D" w:rsidRPr="007448AA" w:rsidRDefault="000A2F7D" w:rsidP="007448AA">
      <w:pPr>
        <w:spacing w:after="120"/>
        <w:jc w:val="both"/>
        <w:rPr>
          <w:sz w:val="28"/>
          <w:szCs w:val="28"/>
        </w:rPr>
      </w:pPr>
      <w:r w:rsidRPr="007448AA">
        <w:rPr>
          <w:sz w:val="28"/>
          <w:szCs w:val="28"/>
        </w:rPr>
        <w:t xml:space="preserve">        - отвечает за организационно-партийную работу, учебу партийного актива, рост рядов парти</w:t>
      </w:r>
      <w:r>
        <w:rPr>
          <w:sz w:val="28"/>
          <w:szCs w:val="28"/>
        </w:rPr>
        <w:t xml:space="preserve">и, количества ее региональных, </w:t>
      </w:r>
      <w:r w:rsidRPr="007448AA">
        <w:rPr>
          <w:sz w:val="28"/>
          <w:szCs w:val="28"/>
        </w:rPr>
        <w:t>местных отделений</w:t>
      </w:r>
      <w:r>
        <w:rPr>
          <w:sz w:val="28"/>
          <w:szCs w:val="28"/>
        </w:rPr>
        <w:t xml:space="preserve"> и структурных подразделений в иностранных государствах</w:t>
      </w:r>
      <w:r w:rsidRPr="007448AA">
        <w:rPr>
          <w:sz w:val="28"/>
          <w:szCs w:val="28"/>
        </w:rPr>
        <w:t>;</w:t>
      </w:r>
    </w:p>
    <w:p w:rsidR="000A2F7D" w:rsidRPr="007448AA" w:rsidRDefault="000A2F7D" w:rsidP="007448AA">
      <w:pPr>
        <w:spacing w:after="120"/>
        <w:ind w:firstLine="540"/>
        <w:jc w:val="both"/>
        <w:rPr>
          <w:sz w:val="28"/>
          <w:szCs w:val="28"/>
        </w:rPr>
      </w:pPr>
      <w:r w:rsidRPr="007448AA">
        <w:rPr>
          <w:sz w:val="28"/>
          <w:szCs w:val="28"/>
        </w:rPr>
        <w:t>- от имени Организации по доверенности представляет ее интересы в государственных и негосударственных органах и организациях;</w:t>
      </w:r>
    </w:p>
    <w:p w:rsidR="000A2F7D" w:rsidRPr="007448AA" w:rsidRDefault="000A2F7D" w:rsidP="007448AA">
      <w:pPr>
        <w:spacing w:after="120"/>
        <w:ind w:firstLine="540"/>
        <w:jc w:val="both"/>
        <w:rPr>
          <w:sz w:val="28"/>
          <w:szCs w:val="28"/>
        </w:rPr>
      </w:pPr>
      <w:r w:rsidRPr="007448AA">
        <w:rPr>
          <w:sz w:val="28"/>
          <w:szCs w:val="28"/>
        </w:rPr>
        <w:t>- контролирует выполнение решений Конференции и заседаний Президиума Организации в случаях отсутствия Председателя Президиума Организации;</w:t>
      </w:r>
    </w:p>
    <w:p w:rsidR="000A2F7D" w:rsidRPr="007448AA" w:rsidRDefault="000A2F7D" w:rsidP="007448AA">
      <w:pPr>
        <w:spacing w:after="120"/>
        <w:ind w:firstLine="540"/>
        <w:jc w:val="both"/>
        <w:rPr>
          <w:sz w:val="28"/>
          <w:szCs w:val="28"/>
        </w:rPr>
      </w:pPr>
      <w:r w:rsidRPr="007448AA">
        <w:rPr>
          <w:sz w:val="28"/>
          <w:szCs w:val="28"/>
        </w:rPr>
        <w:t xml:space="preserve">- организует работу Президиума Организации в случае отсутствия Председателя Президиума Организации, распределяет обязанности среди его членов </w:t>
      </w:r>
    </w:p>
    <w:p w:rsidR="000A2F7D" w:rsidRPr="007448AA" w:rsidRDefault="000A2F7D" w:rsidP="007448AA">
      <w:pPr>
        <w:spacing w:after="120"/>
        <w:ind w:firstLine="720"/>
        <w:jc w:val="both"/>
        <w:rPr>
          <w:sz w:val="28"/>
          <w:szCs w:val="28"/>
        </w:rPr>
      </w:pPr>
      <w:r w:rsidRPr="007448AA">
        <w:rPr>
          <w:sz w:val="28"/>
          <w:szCs w:val="28"/>
        </w:rPr>
        <w:t>5.12. На заседании Президиума Организации из числа членов Организации, внесших значительный вклад в деятельность Организации, могут быть избраны Почетные члены Организации.</w:t>
      </w:r>
    </w:p>
    <w:p w:rsidR="000A2F7D" w:rsidRPr="007448AA" w:rsidRDefault="000A2F7D" w:rsidP="007448AA">
      <w:pPr>
        <w:spacing w:after="120"/>
        <w:ind w:firstLine="720"/>
        <w:jc w:val="both"/>
        <w:rPr>
          <w:sz w:val="28"/>
          <w:szCs w:val="28"/>
        </w:rPr>
      </w:pPr>
      <w:r w:rsidRPr="007448AA">
        <w:rPr>
          <w:sz w:val="28"/>
          <w:szCs w:val="28"/>
        </w:rPr>
        <w:t>5.13. Лицо избирается Почетным членом Организации только при наличии его согласия, выраженного в письменной форме.</w:t>
      </w:r>
    </w:p>
    <w:p w:rsidR="000A2F7D" w:rsidRPr="007448AA" w:rsidRDefault="000A2F7D" w:rsidP="007448AA">
      <w:pPr>
        <w:spacing w:after="120"/>
        <w:ind w:firstLine="720"/>
        <w:jc w:val="both"/>
        <w:rPr>
          <w:sz w:val="28"/>
          <w:szCs w:val="28"/>
        </w:rPr>
      </w:pPr>
      <w:r w:rsidRPr="007448AA">
        <w:rPr>
          <w:sz w:val="28"/>
          <w:szCs w:val="28"/>
        </w:rPr>
        <w:t>5.14. Отказ от Почетного членства в Организации возможен на основании личного заявления Почетного члена Организации, подаваемого в Президиум Организации.</w:t>
      </w:r>
    </w:p>
    <w:p w:rsidR="000A2F7D" w:rsidRPr="007038DA" w:rsidRDefault="000A2F7D" w:rsidP="007448AA">
      <w:pPr>
        <w:spacing w:after="120"/>
        <w:ind w:firstLine="720"/>
        <w:jc w:val="both"/>
        <w:rPr>
          <w:color w:val="FF0000"/>
          <w:sz w:val="28"/>
          <w:szCs w:val="28"/>
        </w:rPr>
      </w:pPr>
      <w:r w:rsidRPr="007448AA">
        <w:rPr>
          <w:sz w:val="28"/>
          <w:szCs w:val="28"/>
        </w:rPr>
        <w:t xml:space="preserve">5.15. </w:t>
      </w:r>
      <w:r w:rsidRPr="007038DA">
        <w:rPr>
          <w:color w:val="FF0000"/>
          <w:sz w:val="28"/>
          <w:szCs w:val="28"/>
        </w:rPr>
        <w:t>Ревизионная комиссия избирается Конференцией из числа членов Организации сроком на семь лет в количестве, определяемом Конференцией Организации.</w:t>
      </w:r>
    </w:p>
    <w:p w:rsidR="000A2F7D" w:rsidRPr="007038DA" w:rsidRDefault="000A2F7D" w:rsidP="007448AA">
      <w:pPr>
        <w:spacing w:after="120"/>
        <w:ind w:firstLine="720"/>
        <w:jc w:val="both"/>
        <w:rPr>
          <w:color w:val="FF0000"/>
          <w:sz w:val="28"/>
          <w:szCs w:val="28"/>
        </w:rPr>
      </w:pPr>
      <w:r w:rsidRPr="007038DA">
        <w:rPr>
          <w:color w:val="FF0000"/>
          <w:sz w:val="28"/>
          <w:szCs w:val="28"/>
        </w:rPr>
        <w:t>5.16. Председатель Ревизионной комиссии избирается Конференцией из числа членов Организации сроком на семь лет.</w:t>
      </w:r>
    </w:p>
    <w:p w:rsidR="000A2F7D" w:rsidRPr="007038DA" w:rsidRDefault="000A2F7D" w:rsidP="007448AA">
      <w:pPr>
        <w:spacing w:after="120"/>
        <w:ind w:firstLine="720"/>
        <w:jc w:val="both"/>
        <w:rPr>
          <w:color w:val="FF0000"/>
          <w:sz w:val="28"/>
          <w:szCs w:val="28"/>
        </w:rPr>
      </w:pPr>
      <w:r w:rsidRPr="007038DA">
        <w:rPr>
          <w:color w:val="FF0000"/>
          <w:sz w:val="28"/>
          <w:szCs w:val="28"/>
        </w:rPr>
        <w:t>Председатель Ревизионной комиссии:</w:t>
      </w:r>
    </w:p>
    <w:p w:rsidR="000A2F7D" w:rsidRPr="007038DA" w:rsidRDefault="000A2F7D" w:rsidP="007448AA">
      <w:pPr>
        <w:spacing w:after="120"/>
        <w:ind w:firstLine="540"/>
        <w:jc w:val="both"/>
        <w:rPr>
          <w:color w:val="FF0000"/>
          <w:sz w:val="28"/>
          <w:szCs w:val="28"/>
        </w:rPr>
      </w:pPr>
      <w:r w:rsidRPr="007038DA">
        <w:rPr>
          <w:color w:val="FF0000"/>
          <w:sz w:val="28"/>
          <w:szCs w:val="28"/>
        </w:rPr>
        <w:t>(1) руководит деятельностью Ревизионной комиссии;</w:t>
      </w:r>
    </w:p>
    <w:p w:rsidR="000A2F7D" w:rsidRPr="007038DA" w:rsidRDefault="000A2F7D" w:rsidP="007448AA">
      <w:pPr>
        <w:spacing w:after="120"/>
        <w:ind w:firstLine="540"/>
        <w:jc w:val="both"/>
        <w:rPr>
          <w:color w:val="FF0000"/>
          <w:sz w:val="28"/>
          <w:szCs w:val="28"/>
        </w:rPr>
      </w:pPr>
      <w:r w:rsidRPr="007038DA">
        <w:rPr>
          <w:color w:val="FF0000"/>
          <w:sz w:val="28"/>
          <w:szCs w:val="28"/>
        </w:rPr>
        <w:t>(2) созывает заседания Ревизионной комиссии;</w:t>
      </w:r>
    </w:p>
    <w:p w:rsidR="000A2F7D" w:rsidRPr="007038DA" w:rsidRDefault="000A2F7D" w:rsidP="007448AA">
      <w:pPr>
        <w:spacing w:after="120"/>
        <w:ind w:firstLine="540"/>
        <w:jc w:val="both"/>
        <w:rPr>
          <w:color w:val="FF0000"/>
          <w:sz w:val="28"/>
          <w:szCs w:val="28"/>
        </w:rPr>
      </w:pPr>
      <w:r w:rsidRPr="007038DA">
        <w:rPr>
          <w:color w:val="FF0000"/>
          <w:sz w:val="28"/>
          <w:szCs w:val="28"/>
        </w:rPr>
        <w:t>(3) подписывает заключения и протоколы Ревизионной комиссии;</w:t>
      </w:r>
    </w:p>
    <w:p w:rsidR="000A2F7D" w:rsidRPr="007038DA" w:rsidRDefault="000A2F7D" w:rsidP="007448AA">
      <w:pPr>
        <w:spacing w:after="120"/>
        <w:ind w:firstLine="540"/>
        <w:jc w:val="both"/>
        <w:rPr>
          <w:color w:val="FF0000"/>
          <w:sz w:val="28"/>
          <w:szCs w:val="28"/>
        </w:rPr>
      </w:pPr>
      <w:r w:rsidRPr="007038DA">
        <w:rPr>
          <w:color w:val="FF0000"/>
          <w:sz w:val="28"/>
          <w:szCs w:val="28"/>
        </w:rPr>
        <w:t>(4) проводит расследования, связанные с деятельностью руководства региональных отделений, членов Президиума организации;</w:t>
      </w:r>
    </w:p>
    <w:p w:rsidR="000A2F7D" w:rsidRPr="007038DA" w:rsidRDefault="000A2F7D" w:rsidP="007448AA">
      <w:pPr>
        <w:spacing w:after="120"/>
        <w:ind w:firstLine="540"/>
        <w:jc w:val="both"/>
        <w:rPr>
          <w:color w:val="FF0000"/>
          <w:sz w:val="28"/>
          <w:szCs w:val="28"/>
        </w:rPr>
      </w:pPr>
      <w:r w:rsidRPr="007038DA">
        <w:rPr>
          <w:color w:val="FF0000"/>
          <w:sz w:val="28"/>
          <w:szCs w:val="28"/>
        </w:rPr>
        <w:t>(5) председательствует на заседаниях Ревизионной комиссии.</w:t>
      </w:r>
    </w:p>
    <w:p w:rsidR="000A2F7D" w:rsidRPr="007038DA" w:rsidRDefault="000A2F7D" w:rsidP="007448AA">
      <w:pPr>
        <w:spacing w:after="120"/>
        <w:ind w:firstLine="720"/>
        <w:jc w:val="both"/>
        <w:rPr>
          <w:color w:val="FF0000"/>
          <w:sz w:val="28"/>
          <w:szCs w:val="28"/>
        </w:rPr>
      </w:pPr>
      <w:r w:rsidRPr="007038DA">
        <w:rPr>
          <w:color w:val="FF0000"/>
          <w:sz w:val="28"/>
          <w:szCs w:val="28"/>
        </w:rPr>
        <w:t>5.17. Ревизионная комиссия правомочна принимать решения, если на ее заседании присутствует более половины ее членов. Решения принимаются открытым голосованием простым большинством голосов присутствующих.</w:t>
      </w:r>
    </w:p>
    <w:p w:rsidR="000A2F7D" w:rsidRPr="007038DA" w:rsidRDefault="000A2F7D" w:rsidP="007448AA">
      <w:pPr>
        <w:spacing w:after="120"/>
        <w:ind w:firstLine="720"/>
        <w:jc w:val="both"/>
        <w:rPr>
          <w:color w:val="FF0000"/>
          <w:sz w:val="28"/>
          <w:szCs w:val="28"/>
        </w:rPr>
      </w:pPr>
      <w:r w:rsidRPr="007038DA">
        <w:rPr>
          <w:color w:val="FF0000"/>
          <w:sz w:val="28"/>
          <w:szCs w:val="28"/>
        </w:rPr>
        <w:t>5.18. К исключительной компетенции Ревизионной комиссии относится:</w:t>
      </w:r>
    </w:p>
    <w:p w:rsidR="000A2F7D" w:rsidRPr="007038DA" w:rsidRDefault="000A2F7D" w:rsidP="007448AA">
      <w:pPr>
        <w:spacing w:after="120"/>
        <w:ind w:firstLine="540"/>
        <w:jc w:val="both"/>
        <w:rPr>
          <w:color w:val="FF0000"/>
          <w:sz w:val="28"/>
          <w:szCs w:val="28"/>
        </w:rPr>
      </w:pPr>
      <w:r w:rsidRPr="007038DA">
        <w:rPr>
          <w:color w:val="FF0000"/>
          <w:sz w:val="28"/>
          <w:szCs w:val="28"/>
        </w:rPr>
        <w:t>(1) контроль за предпринимательской деятельностью Организации, в том числе проведение ревизий и ежегодных проверок хозяйственной деятельности;</w:t>
      </w:r>
    </w:p>
    <w:p w:rsidR="000A2F7D" w:rsidRPr="007038DA" w:rsidRDefault="000A2F7D" w:rsidP="007448AA">
      <w:pPr>
        <w:spacing w:after="120"/>
        <w:ind w:firstLine="540"/>
        <w:jc w:val="both"/>
        <w:rPr>
          <w:color w:val="FF0000"/>
          <w:sz w:val="28"/>
          <w:szCs w:val="28"/>
        </w:rPr>
      </w:pPr>
      <w:r w:rsidRPr="007038DA">
        <w:rPr>
          <w:color w:val="FF0000"/>
          <w:sz w:val="28"/>
          <w:szCs w:val="28"/>
        </w:rPr>
        <w:t>(2) подготовка и представление для утверждения Конференцией ежегодных отчётов о хозяйственной деятельности Организации;</w:t>
      </w:r>
    </w:p>
    <w:p w:rsidR="000A2F7D" w:rsidRPr="007038DA" w:rsidRDefault="000A2F7D" w:rsidP="007448AA">
      <w:pPr>
        <w:spacing w:after="120"/>
        <w:ind w:firstLine="540"/>
        <w:jc w:val="both"/>
        <w:rPr>
          <w:color w:val="FF0000"/>
          <w:sz w:val="28"/>
          <w:szCs w:val="28"/>
        </w:rPr>
      </w:pPr>
      <w:r w:rsidRPr="007038DA">
        <w:rPr>
          <w:color w:val="FF0000"/>
          <w:sz w:val="28"/>
          <w:szCs w:val="28"/>
        </w:rPr>
        <w:t>(3) проведение ревизий региональных, местных отделений, структурных подразделений, проведение расследований по собственной инициативе, с согласия Президента Организации, а также по решению Президента и Президиума Организации.</w:t>
      </w:r>
    </w:p>
    <w:p w:rsidR="000A2F7D" w:rsidRPr="007038DA" w:rsidRDefault="000A2F7D" w:rsidP="007448AA">
      <w:pPr>
        <w:spacing w:after="120"/>
        <w:ind w:firstLine="720"/>
        <w:jc w:val="both"/>
        <w:rPr>
          <w:color w:val="FF0000"/>
          <w:sz w:val="28"/>
          <w:szCs w:val="28"/>
        </w:rPr>
      </w:pPr>
      <w:r w:rsidRPr="007038DA">
        <w:rPr>
          <w:color w:val="FF0000"/>
          <w:sz w:val="28"/>
          <w:szCs w:val="28"/>
        </w:rPr>
        <w:t>Ревизионная комиссия контролирует ведение делопроизводства, состояние и учет материальных ценностей.</w:t>
      </w:r>
    </w:p>
    <w:p w:rsidR="000A2F7D" w:rsidRPr="007038DA" w:rsidRDefault="000A2F7D" w:rsidP="007448AA">
      <w:pPr>
        <w:spacing w:after="120"/>
        <w:ind w:firstLine="720"/>
        <w:jc w:val="both"/>
        <w:rPr>
          <w:color w:val="FF0000"/>
          <w:sz w:val="28"/>
          <w:szCs w:val="28"/>
        </w:rPr>
      </w:pPr>
      <w:r w:rsidRPr="007038DA">
        <w:rPr>
          <w:color w:val="FF0000"/>
          <w:sz w:val="28"/>
          <w:szCs w:val="28"/>
        </w:rPr>
        <w:t>5.19. Ревизионная комиссия, в необходимых случаях, принимает решение о созыве внеочередной Конференции.</w:t>
      </w:r>
    </w:p>
    <w:p w:rsidR="000A2F7D" w:rsidRPr="007038DA" w:rsidRDefault="000A2F7D" w:rsidP="007448AA">
      <w:pPr>
        <w:spacing w:after="120"/>
        <w:ind w:firstLine="720"/>
        <w:jc w:val="both"/>
        <w:rPr>
          <w:color w:val="FF0000"/>
          <w:sz w:val="28"/>
          <w:szCs w:val="28"/>
        </w:rPr>
      </w:pPr>
      <w:r w:rsidRPr="007038DA">
        <w:rPr>
          <w:color w:val="FF0000"/>
          <w:sz w:val="28"/>
          <w:szCs w:val="28"/>
        </w:rPr>
        <w:t>5.20. Ревизионная комиссия в случае необходимости привлекает к своей деятельности специалистов.</w:t>
      </w:r>
    </w:p>
    <w:p w:rsidR="000A2F7D" w:rsidRPr="007038DA" w:rsidRDefault="000A2F7D" w:rsidP="007448AA">
      <w:pPr>
        <w:spacing w:after="120"/>
        <w:ind w:firstLine="720"/>
        <w:jc w:val="both"/>
        <w:rPr>
          <w:color w:val="FF0000"/>
          <w:sz w:val="28"/>
          <w:szCs w:val="28"/>
        </w:rPr>
      </w:pPr>
      <w:r w:rsidRPr="007038DA">
        <w:rPr>
          <w:color w:val="FF0000"/>
          <w:sz w:val="28"/>
          <w:szCs w:val="28"/>
        </w:rPr>
        <w:t>5.21. Ревизионная комиссия отчитывается в своей деятельности на Конференции.</w:t>
      </w:r>
    </w:p>
    <w:p w:rsidR="000A2F7D" w:rsidRPr="007038DA" w:rsidRDefault="000A2F7D" w:rsidP="007448AA">
      <w:pPr>
        <w:spacing w:after="120"/>
        <w:ind w:firstLine="720"/>
        <w:jc w:val="both"/>
        <w:rPr>
          <w:color w:val="FF0000"/>
          <w:sz w:val="28"/>
          <w:szCs w:val="28"/>
        </w:rPr>
      </w:pPr>
      <w:r w:rsidRPr="007038DA">
        <w:rPr>
          <w:color w:val="FF0000"/>
          <w:sz w:val="28"/>
          <w:szCs w:val="28"/>
        </w:rPr>
        <w:t>5.22. Ревизия деятельности Организации проводится не реже одного раза в год.</w:t>
      </w:r>
    </w:p>
    <w:p w:rsidR="000A2F7D" w:rsidRPr="007038DA" w:rsidRDefault="000A2F7D" w:rsidP="007448AA">
      <w:pPr>
        <w:spacing w:after="120"/>
        <w:ind w:firstLine="720"/>
        <w:jc w:val="both"/>
        <w:rPr>
          <w:color w:val="FF0000"/>
          <w:sz w:val="28"/>
          <w:szCs w:val="28"/>
        </w:rPr>
      </w:pPr>
      <w:r w:rsidRPr="007038DA">
        <w:rPr>
          <w:color w:val="FF0000"/>
          <w:sz w:val="28"/>
          <w:szCs w:val="28"/>
        </w:rPr>
        <w:t>5.23. Член Ревизионной комиссии не может входить в состав Президиума Организации.</w:t>
      </w:r>
    </w:p>
    <w:p w:rsidR="000A2F7D" w:rsidRPr="007448AA" w:rsidRDefault="000A2F7D" w:rsidP="007448AA">
      <w:pPr>
        <w:spacing w:after="120"/>
        <w:ind w:firstLine="720"/>
        <w:jc w:val="both"/>
        <w:rPr>
          <w:sz w:val="28"/>
          <w:szCs w:val="28"/>
        </w:rPr>
      </w:pPr>
    </w:p>
    <w:p w:rsidR="000A2F7D" w:rsidRPr="00AA00A4" w:rsidRDefault="000A2F7D" w:rsidP="003E6A56">
      <w:pPr>
        <w:spacing w:after="120"/>
        <w:jc w:val="center"/>
        <w:rPr>
          <w:b/>
          <w:bCs/>
          <w:sz w:val="28"/>
          <w:szCs w:val="28"/>
        </w:rPr>
      </w:pPr>
      <w:r w:rsidRPr="00AA00A4">
        <w:rPr>
          <w:b/>
          <w:bCs/>
          <w:sz w:val="28"/>
          <w:szCs w:val="28"/>
        </w:rPr>
        <w:t>РАЗДЕЛ 6.</w:t>
      </w:r>
    </w:p>
    <w:p w:rsidR="000A2F7D" w:rsidRPr="00F879F3" w:rsidRDefault="000A2F7D" w:rsidP="003E6A56">
      <w:pPr>
        <w:spacing w:after="120"/>
        <w:jc w:val="center"/>
        <w:rPr>
          <w:sz w:val="28"/>
          <w:szCs w:val="28"/>
          <w:highlight w:val="green"/>
        </w:rPr>
      </w:pPr>
      <w:r w:rsidRPr="00AA00A4">
        <w:rPr>
          <w:b/>
          <w:bCs/>
          <w:sz w:val="28"/>
          <w:szCs w:val="28"/>
        </w:rPr>
        <w:t>СТРУКТУРА ОРГАНИЗАЦИИ</w:t>
      </w:r>
    </w:p>
    <w:p w:rsidR="000A2F7D" w:rsidRPr="00AA00A4" w:rsidRDefault="000A2F7D" w:rsidP="00DD593F">
      <w:pPr>
        <w:spacing w:after="120"/>
        <w:ind w:firstLine="708"/>
        <w:jc w:val="both"/>
        <w:rPr>
          <w:sz w:val="28"/>
          <w:szCs w:val="28"/>
        </w:rPr>
      </w:pPr>
      <w:r w:rsidRPr="00AA00A4">
        <w:rPr>
          <w:sz w:val="28"/>
          <w:szCs w:val="28"/>
        </w:rPr>
        <w:t xml:space="preserve">6.1. Структуру </w:t>
      </w:r>
      <w:r w:rsidRPr="00D0204B">
        <w:rPr>
          <w:sz w:val="28"/>
          <w:szCs w:val="28"/>
        </w:rPr>
        <w:t>Международной общественной организации содействия офицерам, ветеранам, инвалидам, воинам – интернационалистам «ОФИЦЕРЫ РОССИИ»</w:t>
      </w:r>
      <w:r w:rsidRPr="00AA00A4">
        <w:rPr>
          <w:sz w:val="28"/>
          <w:szCs w:val="28"/>
        </w:rPr>
        <w:t xml:space="preserve"> составляют созданные по решению Президиума Организации в России ее региональные</w:t>
      </w:r>
      <w:r>
        <w:rPr>
          <w:sz w:val="28"/>
          <w:szCs w:val="28"/>
        </w:rPr>
        <w:t xml:space="preserve"> и </w:t>
      </w:r>
      <w:r w:rsidRPr="00AA00A4">
        <w:rPr>
          <w:sz w:val="28"/>
          <w:szCs w:val="28"/>
        </w:rPr>
        <w:t xml:space="preserve">местные отделения, филиалы и представительства, а в иностранных государствах </w:t>
      </w:r>
      <w:r>
        <w:rPr>
          <w:sz w:val="28"/>
          <w:szCs w:val="28"/>
        </w:rPr>
        <w:t>–</w:t>
      </w:r>
      <w:r w:rsidRPr="00AA00A4">
        <w:rPr>
          <w:sz w:val="28"/>
          <w:szCs w:val="28"/>
        </w:rPr>
        <w:t xml:space="preserve"> </w:t>
      </w:r>
      <w:r>
        <w:rPr>
          <w:sz w:val="28"/>
          <w:szCs w:val="28"/>
        </w:rPr>
        <w:t>ее структурные подразделения(</w:t>
      </w:r>
      <w:r w:rsidRPr="00AA00A4">
        <w:rPr>
          <w:sz w:val="28"/>
          <w:szCs w:val="28"/>
        </w:rPr>
        <w:t>отделения, филиалы и представительства</w:t>
      </w:r>
      <w:r>
        <w:rPr>
          <w:sz w:val="28"/>
          <w:szCs w:val="28"/>
        </w:rPr>
        <w:t>)</w:t>
      </w:r>
      <w:r w:rsidRPr="00AA00A4">
        <w:rPr>
          <w:sz w:val="28"/>
          <w:szCs w:val="28"/>
        </w:rPr>
        <w:t xml:space="preserve">. </w:t>
      </w:r>
      <w:r>
        <w:rPr>
          <w:sz w:val="28"/>
          <w:szCs w:val="28"/>
        </w:rPr>
        <w:t>(Далее – все вместе называются структурные подразделения Организации).</w:t>
      </w:r>
    </w:p>
    <w:p w:rsidR="000A2F7D" w:rsidRPr="00AA00A4" w:rsidRDefault="000A2F7D" w:rsidP="00AA00A4">
      <w:pPr>
        <w:ind w:firstLine="720"/>
        <w:jc w:val="both"/>
        <w:rPr>
          <w:sz w:val="28"/>
          <w:szCs w:val="28"/>
        </w:rPr>
      </w:pPr>
      <w:r w:rsidRPr="00AA00A4">
        <w:rPr>
          <w:sz w:val="28"/>
          <w:szCs w:val="28"/>
        </w:rPr>
        <w:t>6.2. Региональные отделения Организации создаются в субъектах Российской Федерации (республиках, краях, областях, городах федерального значения, автономной области, автономных округах)</w:t>
      </w:r>
      <w:r>
        <w:rPr>
          <w:sz w:val="28"/>
          <w:szCs w:val="28"/>
        </w:rPr>
        <w:t>. В</w:t>
      </w:r>
      <w:r w:rsidRPr="00AA00A4">
        <w:rPr>
          <w:sz w:val="28"/>
          <w:szCs w:val="28"/>
        </w:rPr>
        <w:t xml:space="preserve"> иностранных государствах</w:t>
      </w:r>
      <w:r>
        <w:rPr>
          <w:sz w:val="28"/>
          <w:szCs w:val="28"/>
        </w:rPr>
        <w:t xml:space="preserve"> создаются отделения, по подобию и значимости региональному отделению. В</w:t>
      </w:r>
      <w:r w:rsidRPr="00AA00A4">
        <w:rPr>
          <w:sz w:val="28"/>
          <w:szCs w:val="28"/>
        </w:rPr>
        <w:t xml:space="preserve"> одном субъекте Российской Федерации и иностранном государстве может быть создано только одно региональное отделение, представительство, филиал Организации.</w:t>
      </w:r>
    </w:p>
    <w:p w:rsidR="000A2F7D" w:rsidRPr="00AA00A4" w:rsidRDefault="000A2F7D" w:rsidP="00AA00A4">
      <w:pPr>
        <w:ind w:firstLine="720"/>
        <w:jc w:val="both"/>
        <w:rPr>
          <w:sz w:val="28"/>
          <w:szCs w:val="28"/>
        </w:rPr>
      </w:pPr>
      <w:r w:rsidRPr="00AA00A4">
        <w:rPr>
          <w:sz w:val="28"/>
          <w:szCs w:val="28"/>
        </w:rPr>
        <w:t xml:space="preserve">Местные отделения создаются в пределах территории органа местного самоуправления и приписываются к региональному отделению. В иностранных государствах местные отделения создаются в каждой единице административного деления страны и приписываются к </w:t>
      </w:r>
      <w:r>
        <w:rPr>
          <w:sz w:val="28"/>
          <w:szCs w:val="28"/>
        </w:rPr>
        <w:t xml:space="preserve">созданному структурному подразделению </w:t>
      </w:r>
      <w:r w:rsidRPr="00AA00A4">
        <w:rPr>
          <w:sz w:val="28"/>
          <w:szCs w:val="28"/>
        </w:rPr>
        <w:t>иностранного государства.</w:t>
      </w:r>
    </w:p>
    <w:p w:rsidR="000A2F7D" w:rsidRPr="00AA00A4" w:rsidRDefault="000A2F7D" w:rsidP="00AA00A4">
      <w:pPr>
        <w:ind w:firstLine="720"/>
        <w:jc w:val="both"/>
        <w:rPr>
          <w:sz w:val="28"/>
          <w:szCs w:val="28"/>
        </w:rPr>
      </w:pPr>
      <w:r w:rsidRPr="00AA00A4">
        <w:rPr>
          <w:sz w:val="28"/>
          <w:szCs w:val="28"/>
        </w:rPr>
        <w:t>6.3. Региональные отделения</w:t>
      </w:r>
      <w:r w:rsidRPr="00AA00A4">
        <w:rPr>
          <w:sz w:val="28"/>
          <w:szCs w:val="28"/>
        </w:rPr>
        <w:tab/>
        <w:t xml:space="preserve"> осуществляют свою деятельность в соответствии с Уставом Организации, но могут иметь собственные Уставы, не противоречащие Уставу Организации, обязательно одобренные Президиумом Организации.</w:t>
      </w:r>
    </w:p>
    <w:p w:rsidR="000A2F7D" w:rsidRPr="00AA00A4" w:rsidRDefault="000A2F7D" w:rsidP="00AA00A4">
      <w:pPr>
        <w:ind w:firstLine="720"/>
        <w:jc w:val="both"/>
        <w:rPr>
          <w:sz w:val="28"/>
          <w:szCs w:val="28"/>
        </w:rPr>
      </w:pPr>
      <w:r w:rsidRPr="00AA00A4">
        <w:rPr>
          <w:sz w:val="28"/>
          <w:szCs w:val="28"/>
        </w:rPr>
        <w:t>Местные</w:t>
      </w:r>
      <w:r>
        <w:rPr>
          <w:sz w:val="28"/>
          <w:szCs w:val="28"/>
        </w:rPr>
        <w:t xml:space="preserve"> отделения осуществляют </w:t>
      </w:r>
      <w:r w:rsidRPr="00AA00A4">
        <w:rPr>
          <w:sz w:val="28"/>
          <w:szCs w:val="28"/>
        </w:rPr>
        <w:t>свою деятельность в соответствии с Уставом Организации</w:t>
      </w:r>
      <w:r>
        <w:rPr>
          <w:sz w:val="28"/>
          <w:szCs w:val="28"/>
        </w:rPr>
        <w:t xml:space="preserve"> и (или) Уставом р</w:t>
      </w:r>
      <w:r w:rsidRPr="00AA00A4">
        <w:rPr>
          <w:sz w:val="28"/>
          <w:szCs w:val="28"/>
        </w:rPr>
        <w:t>егионального отделения.</w:t>
      </w:r>
    </w:p>
    <w:p w:rsidR="000A2F7D" w:rsidRDefault="000A2F7D" w:rsidP="006B1519">
      <w:pPr>
        <w:spacing w:after="120"/>
        <w:ind w:firstLine="720"/>
        <w:jc w:val="both"/>
        <w:rPr>
          <w:sz w:val="28"/>
          <w:szCs w:val="28"/>
        </w:rPr>
      </w:pPr>
      <w:r w:rsidRPr="00AA00A4">
        <w:rPr>
          <w:sz w:val="28"/>
          <w:szCs w:val="28"/>
        </w:rPr>
        <w:t>6</w:t>
      </w:r>
      <w:r>
        <w:rPr>
          <w:sz w:val="28"/>
          <w:szCs w:val="28"/>
        </w:rPr>
        <w:t>.4.</w:t>
      </w:r>
      <w:r w:rsidRPr="00AA00A4">
        <w:rPr>
          <w:sz w:val="28"/>
          <w:szCs w:val="28"/>
        </w:rPr>
        <w:t xml:space="preserve">Государственная регистрация региональных (местных) отделений осуществляется в соответствии с действующим законодательством с согласия Президиума Организации. По решению Президиума Организации региональное отделение, филиал, представительство в Российской Федерации может иметь государственную регистрацию или руководитель может организовывать работу отделения по доверенности, выданной </w:t>
      </w:r>
      <w:r w:rsidRPr="006B1519">
        <w:rPr>
          <w:sz w:val="28"/>
          <w:szCs w:val="28"/>
        </w:rPr>
        <w:t xml:space="preserve">Президентом Организации. </w:t>
      </w:r>
    </w:p>
    <w:p w:rsidR="000A2F7D" w:rsidRPr="006B1519" w:rsidRDefault="000A2F7D" w:rsidP="006B1519">
      <w:pPr>
        <w:spacing w:after="120"/>
        <w:ind w:firstLine="720"/>
        <w:jc w:val="both"/>
        <w:rPr>
          <w:sz w:val="28"/>
          <w:szCs w:val="28"/>
        </w:rPr>
      </w:pPr>
      <w:r w:rsidRPr="00EA5792">
        <w:rPr>
          <w:sz w:val="28"/>
          <w:szCs w:val="28"/>
        </w:rPr>
        <w:t xml:space="preserve">Структурное подразделение </w:t>
      </w:r>
      <w:r>
        <w:rPr>
          <w:sz w:val="28"/>
          <w:szCs w:val="28"/>
        </w:rPr>
        <w:t xml:space="preserve">Организации </w:t>
      </w:r>
      <w:r w:rsidRPr="00EA5792">
        <w:rPr>
          <w:sz w:val="28"/>
          <w:szCs w:val="28"/>
        </w:rPr>
        <w:t xml:space="preserve">(отделение, филиал, представительство) </w:t>
      </w:r>
      <w:r>
        <w:rPr>
          <w:sz w:val="28"/>
          <w:szCs w:val="28"/>
        </w:rPr>
        <w:t>в иностранном государстве</w:t>
      </w:r>
      <w:r w:rsidRPr="00EA5792">
        <w:rPr>
          <w:sz w:val="28"/>
          <w:szCs w:val="28"/>
        </w:rPr>
        <w:t xml:space="preserve"> должно пройти государственную регистрацию, если этого требует законодательство данного государства. Если этого не требуется, руководитель действует по доверенности, выданной Президентом Организации.</w:t>
      </w:r>
    </w:p>
    <w:p w:rsidR="000A2F7D" w:rsidRPr="006B1519" w:rsidRDefault="000A2F7D" w:rsidP="006B1519">
      <w:pPr>
        <w:spacing w:after="120"/>
        <w:ind w:firstLine="720"/>
        <w:jc w:val="both"/>
        <w:rPr>
          <w:sz w:val="28"/>
          <w:szCs w:val="28"/>
        </w:rPr>
      </w:pPr>
      <w:r w:rsidRPr="006B1519">
        <w:rPr>
          <w:sz w:val="28"/>
          <w:szCs w:val="28"/>
        </w:rPr>
        <w:t>6.5. Права Организации и ее региональных (местных) отделений по управлению имуществом определяются действующим законодательством и документами Организации.</w:t>
      </w:r>
    </w:p>
    <w:p w:rsidR="000A2F7D" w:rsidRPr="00CE7873" w:rsidRDefault="000A2F7D" w:rsidP="006B1519">
      <w:pPr>
        <w:spacing w:after="120"/>
        <w:ind w:firstLine="720"/>
        <w:jc w:val="both"/>
        <w:rPr>
          <w:sz w:val="28"/>
          <w:szCs w:val="28"/>
          <w:highlight w:val="yellow"/>
        </w:rPr>
      </w:pPr>
      <w:r w:rsidRPr="006B1519">
        <w:rPr>
          <w:sz w:val="28"/>
          <w:szCs w:val="28"/>
        </w:rPr>
        <w:t xml:space="preserve">6.6. </w:t>
      </w:r>
      <w:r w:rsidRPr="00CE7873">
        <w:rPr>
          <w:sz w:val="28"/>
          <w:szCs w:val="28"/>
          <w:highlight w:val="yellow"/>
        </w:rPr>
        <w:t xml:space="preserve">Высшим руководящим органом регионального (местного) отделения Организации является Общее собрание, которое собирается не реже одного раза в год. </w:t>
      </w:r>
    </w:p>
    <w:p w:rsidR="000A2F7D" w:rsidRPr="00CE7873" w:rsidRDefault="000A2F7D" w:rsidP="006B1519">
      <w:pPr>
        <w:spacing w:after="120"/>
        <w:ind w:firstLine="720"/>
        <w:jc w:val="both"/>
        <w:rPr>
          <w:sz w:val="28"/>
          <w:szCs w:val="28"/>
          <w:highlight w:val="yellow"/>
        </w:rPr>
      </w:pPr>
      <w:r w:rsidRPr="00CE7873">
        <w:rPr>
          <w:sz w:val="28"/>
          <w:szCs w:val="28"/>
          <w:highlight w:val="yellow"/>
        </w:rPr>
        <w:t>Избираемый на общем собрании регионального(местного) отделения его руководитель является единоличным исполнительным органом данного отделения. Руководитель регионального(местного) отделения подотчетен общему собранию. Решением общего собрания могут быть досрочно прекращены его полномочия. Руководитель регионального(местного) отделения не может одновременно быть председателем Правления данного отделения.</w:t>
      </w:r>
    </w:p>
    <w:p w:rsidR="000A2F7D" w:rsidRPr="006B1519" w:rsidRDefault="000A2F7D" w:rsidP="00A56AFA">
      <w:pPr>
        <w:spacing w:after="120"/>
        <w:ind w:firstLine="540"/>
        <w:jc w:val="both"/>
        <w:rPr>
          <w:sz w:val="28"/>
          <w:szCs w:val="28"/>
        </w:rPr>
      </w:pPr>
      <w:r w:rsidRPr="00CE7873">
        <w:rPr>
          <w:sz w:val="28"/>
          <w:szCs w:val="28"/>
          <w:highlight w:val="yellow"/>
        </w:rPr>
        <w:t>Руководитель регионального (местного) отделения от имени отделения Организации без доверенности представляет его интересы в государственных органах и общественных объединениях, организует и контролирует исполнение решений Общего собрания отделения Организации, Президента, Президиума и Конференций Организации.</w:t>
      </w:r>
    </w:p>
    <w:p w:rsidR="000A2F7D" w:rsidRPr="006B1519" w:rsidRDefault="000A2F7D" w:rsidP="006B1519">
      <w:pPr>
        <w:spacing w:after="120"/>
        <w:ind w:firstLine="720"/>
        <w:jc w:val="both"/>
        <w:rPr>
          <w:sz w:val="28"/>
          <w:szCs w:val="28"/>
        </w:rPr>
      </w:pPr>
      <w:r w:rsidRPr="006B1519">
        <w:rPr>
          <w:sz w:val="28"/>
          <w:szCs w:val="28"/>
        </w:rPr>
        <w:t>6.7. Общее собрание отделения Организации:</w:t>
      </w:r>
    </w:p>
    <w:p w:rsidR="000A2F7D" w:rsidRPr="00414A34" w:rsidRDefault="000A2F7D" w:rsidP="006B1519">
      <w:pPr>
        <w:spacing w:after="120"/>
        <w:ind w:firstLine="540"/>
        <w:jc w:val="both"/>
        <w:rPr>
          <w:color w:val="FF0000"/>
          <w:sz w:val="28"/>
          <w:szCs w:val="28"/>
        </w:rPr>
      </w:pPr>
      <w:r w:rsidRPr="00414A34">
        <w:rPr>
          <w:color w:val="FF0000"/>
          <w:sz w:val="28"/>
          <w:szCs w:val="28"/>
        </w:rPr>
        <w:t>(1) определяет основные направления деятельности отделения;</w:t>
      </w:r>
    </w:p>
    <w:p w:rsidR="000A2F7D" w:rsidRPr="00414A34" w:rsidRDefault="000A2F7D" w:rsidP="006B1519">
      <w:pPr>
        <w:spacing w:after="120"/>
        <w:ind w:firstLine="540"/>
        <w:jc w:val="both"/>
        <w:rPr>
          <w:color w:val="FF0000"/>
          <w:sz w:val="28"/>
          <w:szCs w:val="28"/>
        </w:rPr>
      </w:pPr>
      <w:r w:rsidRPr="00414A34">
        <w:rPr>
          <w:color w:val="FF0000"/>
          <w:sz w:val="28"/>
          <w:szCs w:val="28"/>
        </w:rPr>
        <w:t>(2) избирает сроком на четыре года руководителя отделения, Председателя Правления отделения Организации и членов Правления отделения Организации; досрочно прекращает их полномочия в случаях нарушения Устава Организации;</w:t>
      </w:r>
    </w:p>
    <w:p w:rsidR="000A2F7D" w:rsidRPr="00414A34" w:rsidRDefault="000A2F7D" w:rsidP="006B1519">
      <w:pPr>
        <w:spacing w:after="120"/>
        <w:ind w:firstLine="540"/>
        <w:jc w:val="both"/>
        <w:rPr>
          <w:color w:val="FF0000"/>
          <w:sz w:val="28"/>
          <w:szCs w:val="28"/>
        </w:rPr>
      </w:pPr>
      <w:r w:rsidRPr="00414A34">
        <w:rPr>
          <w:color w:val="FF0000"/>
          <w:sz w:val="28"/>
          <w:szCs w:val="28"/>
        </w:rPr>
        <w:t>(3) избирает сроком на четыре года Председателя и членов Ревизионной комиссии отделения Организации (ревизора); досрочно прекращает их полномочия в случаях нарушения Устава Организации;</w:t>
      </w:r>
    </w:p>
    <w:p w:rsidR="000A2F7D" w:rsidRPr="00414A34" w:rsidRDefault="000A2F7D" w:rsidP="006B1519">
      <w:pPr>
        <w:spacing w:after="120"/>
        <w:ind w:firstLine="540"/>
        <w:jc w:val="both"/>
        <w:rPr>
          <w:color w:val="FF0000"/>
          <w:sz w:val="28"/>
          <w:szCs w:val="28"/>
        </w:rPr>
      </w:pPr>
      <w:r w:rsidRPr="00414A34">
        <w:rPr>
          <w:color w:val="FF0000"/>
          <w:sz w:val="28"/>
          <w:szCs w:val="28"/>
        </w:rPr>
        <w:t>(4) заслушивает отчеты выборных органов отделения Организации;</w:t>
      </w:r>
    </w:p>
    <w:p w:rsidR="000A2F7D" w:rsidRPr="00414A34" w:rsidRDefault="000A2F7D" w:rsidP="006B1519">
      <w:pPr>
        <w:spacing w:after="120"/>
        <w:ind w:firstLine="540"/>
        <w:jc w:val="both"/>
        <w:rPr>
          <w:color w:val="FF0000"/>
          <w:sz w:val="28"/>
          <w:szCs w:val="28"/>
        </w:rPr>
      </w:pPr>
      <w:r w:rsidRPr="00414A34">
        <w:rPr>
          <w:color w:val="FF0000"/>
          <w:sz w:val="28"/>
          <w:szCs w:val="28"/>
        </w:rPr>
        <w:t>(5) утверждает Устав отделения, изменения и дополнения в Устав отделения;</w:t>
      </w:r>
    </w:p>
    <w:p w:rsidR="000A2F7D" w:rsidRPr="00414A34" w:rsidRDefault="000A2F7D" w:rsidP="006B1519">
      <w:pPr>
        <w:spacing w:after="120"/>
        <w:ind w:firstLine="540"/>
        <w:jc w:val="both"/>
        <w:rPr>
          <w:color w:val="FF0000"/>
          <w:sz w:val="28"/>
          <w:szCs w:val="28"/>
        </w:rPr>
      </w:pPr>
      <w:r w:rsidRPr="00414A34">
        <w:rPr>
          <w:color w:val="FF0000"/>
          <w:sz w:val="28"/>
          <w:szCs w:val="28"/>
        </w:rPr>
        <w:t>(6) принимает в члены Организации;</w:t>
      </w:r>
    </w:p>
    <w:p w:rsidR="000A2F7D" w:rsidRPr="00414A34" w:rsidRDefault="000A2F7D" w:rsidP="006B1519">
      <w:pPr>
        <w:spacing w:after="120"/>
        <w:ind w:firstLine="540"/>
        <w:jc w:val="both"/>
        <w:rPr>
          <w:color w:val="FF0000"/>
          <w:sz w:val="28"/>
          <w:szCs w:val="28"/>
        </w:rPr>
      </w:pPr>
      <w:r w:rsidRPr="00414A34">
        <w:rPr>
          <w:color w:val="FF0000"/>
          <w:sz w:val="28"/>
          <w:szCs w:val="28"/>
        </w:rPr>
        <w:t>(7) заслушивает отчеты о поведении, проделанной работе любого своего члена;</w:t>
      </w:r>
    </w:p>
    <w:p w:rsidR="000A2F7D" w:rsidRPr="00414A34" w:rsidRDefault="000A2F7D" w:rsidP="006B1519">
      <w:pPr>
        <w:spacing w:after="120"/>
        <w:ind w:firstLine="540"/>
        <w:jc w:val="both"/>
        <w:rPr>
          <w:color w:val="FF0000"/>
          <w:sz w:val="28"/>
          <w:szCs w:val="28"/>
        </w:rPr>
      </w:pPr>
      <w:r w:rsidRPr="00414A34">
        <w:rPr>
          <w:color w:val="FF0000"/>
          <w:sz w:val="28"/>
          <w:szCs w:val="28"/>
        </w:rPr>
        <w:t>(8) избирает делегатов на Конференции Организации;</w:t>
      </w:r>
    </w:p>
    <w:p w:rsidR="000A2F7D" w:rsidRPr="00414A34" w:rsidRDefault="000A2F7D" w:rsidP="006B1519">
      <w:pPr>
        <w:spacing w:after="120"/>
        <w:ind w:firstLine="540"/>
        <w:jc w:val="both"/>
        <w:rPr>
          <w:color w:val="FF0000"/>
          <w:sz w:val="28"/>
          <w:szCs w:val="28"/>
        </w:rPr>
      </w:pPr>
      <w:r w:rsidRPr="00414A34">
        <w:rPr>
          <w:color w:val="FF0000"/>
          <w:sz w:val="28"/>
          <w:szCs w:val="28"/>
        </w:rPr>
        <w:t>(9) исключает из членов Организации.</w:t>
      </w:r>
    </w:p>
    <w:p w:rsidR="000A2F7D" w:rsidRPr="00414A34" w:rsidRDefault="000A2F7D" w:rsidP="006B1519">
      <w:pPr>
        <w:spacing w:after="120"/>
        <w:ind w:firstLine="720"/>
        <w:jc w:val="both"/>
        <w:rPr>
          <w:color w:val="FF0000"/>
          <w:sz w:val="28"/>
          <w:szCs w:val="28"/>
        </w:rPr>
      </w:pPr>
      <w:r w:rsidRPr="00414A34">
        <w:rPr>
          <w:color w:val="FF0000"/>
          <w:sz w:val="28"/>
          <w:szCs w:val="28"/>
        </w:rPr>
        <w:t>Общее собрание отделения вправе принимать решения по иным вопросам деятельности отделения Организации.</w:t>
      </w:r>
    </w:p>
    <w:p w:rsidR="000A2F7D" w:rsidRPr="006B1519" w:rsidRDefault="000A2F7D" w:rsidP="006B1519">
      <w:pPr>
        <w:spacing w:after="120"/>
        <w:ind w:firstLine="720"/>
        <w:jc w:val="both"/>
        <w:rPr>
          <w:sz w:val="28"/>
          <w:szCs w:val="28"/>
        </w:rPr>
      </w:pPr>
      <w:r w:rsidRPr="00430541">
        <w:rPr>
          <w:sz w:val="28"/>
          <w:szCs w:val="28"/>
          <w:highlight w:val="yellow"/>
        </w:rPr>
        <w:t>6.8. Общее собрание регионального (местного) отделения Организации вправе принимать решение, если на нем присутствует не менее половины членов Организации, состоящих на учете в данном отделении. Форма голосования определяется Общим собранием отделения Организации. По вопросам избрания руководящего и контрольного органов отделения, утверждения его Устава (изменений и дополнений в Устав) решения принимаются не менее чем 3/4 присутствующих. По остальным вопросам решения принимаются простым большинством голосов.</w:t>
      </w:r>
    </w:p>
    <w:p w:rsidR="000A2F7D" w:rsidRPr="006B1519" w:rsidRDefault="000A2F7D" w:rsidP="006B1519">
      <w:pPr>
        <w:spacing w:after="120"/>
        <w:ind w:firstLine="720"/>
        <w:jc w:val="both"/>
        <w:rPr>
          <w:sz w:val="28"/>
          <w:szCs w:val="28"/>
        </w:rPr>
      </w:pPr>
      <w:r w:rsidRPr="006B1519">
        <w:rPr>
          <w:sz w:val="28"/>
          <w:szCs w:val="28"/>
        </w:rPr>
        <w:t>6.9. Внеочередное Общее собрание отделения Организации может быть созвано по решению Президиума Организации, Правления отделения Организации или по требованию не менее 1/3 членов Организации, состоящих на учете в соответствующем отделении.</w:t>
      </w:r>
    </w:p>
    <w:p w:rsidR="000A2F7D" w:rsidRPr="006B1519" w:rsidRDefault="000A2F7D" w:rsidP="006B1519">
      <w:pPr>
        <w:spacing w:after="120"/>
        <w:ind w:firstLine="720"/>
        <w:jc w:val="both"/>
        <w:rPr>
          <w:sz w:val="28"/>
          <w:szCs w:val="28"/>
        </w:rPr>
      </w:pPr>
      <w:r w:rsidRPr="006B1519">
        <w:rPr>
          <w:sz w:val="28"/>
          <w:szCs w:val="28"/>
        </w:rPr>
        <w:t>6.10. В период между Общими собраниями, деятельностью отделения Организации руководит Правление - постоянно действующий руководящий орган отделения Организации, избираемый на Общем собрании отделения Организации сроком на четыре года в количестве, определяемом Общим собранием. Председатель Правления отделения Организации входит в состав Правления отделения Организации по должности.</w:t>
      </w:r>
    </w:p>
    <w:p w:rsidR="000A2F7D" w:rsidRPr="006B1519" w:rsidRDefault="000A2F7D" w:rsidP="006B1519">
      <w:pPr>
        <w:spacing w:after="120"/>
        <w:ind w:firstLine="720"/>
        <w:jc w:val="both"/>
        <w:rPr>
          <w:sz w:val="28"/>
          <w:szCs w:val="28"/>
        </w:rPr>
      </w:pPr>
      <w:r w:rsidRPr="006B1519">
        <w:rPr>
          <w:sz w:val="28"/>
          <w:szCs w:val="28"/>
        </w:rPr>
        <w:t xml:space="preserve">6.11. </w:t>
      </w:r>
      <w:r w:rsidRPr="00430541">
        <w:rPr>
          <w:sz w:val="28"/>
          <w:szCs w:val="28"/>
          <w:highlight w:val="yellow"/>
        </w:rPr>
        <w:t>Заседания Правления отделения Организации проводятся по мере необходимости, но не реже одного раза в полгода. Решения Правления отделения Организации принимаются квалифицированным большинством голосов присутствующих открытым голосованием, при условии участия в заседании не менее половины его членов, и подписываются Председателем Правления отделения</w:t>
      </w:r>
      <w:r w:rsidRPr="006B1519">
        <w:rPr>
          <w:sz w:val="28"/>
          <w:szCs w:val="28"/>
        </w:rPr>
        <w:t>.</w:t>
      </w:r>
    </w:p>
    <w:p w:rsidR="000A2F7D" w:rsidRPr="006B1519" w:rsidRDefault="000A2F7D" w:rsidP="006B1519">
      <w:pPr>
        <w:spacing w:after="120"/>
        <w:ind w:firstLine="720"/>
        <w:jc w:val="both"/>
        <w:rPr>
          <w:sz w:val="28"/>
          <w:szCs w:val="28"/>
        </w:rPr>
      </w:pPr>
      <w:r w:rsidRPr="00EA5792">
        <w:rPr>
          <w:sz w:val="28"/>
          <w:szCs w:val="28"/>
        </w:rPr>
        <w:t>6.12. Правление отделения Организации:</w:t>
      </w:r>
    </w:p>
    <w:p w:rsidR="000A2F7D" w:rsidRPr="006B1519" w:rsidRDefault="000A2F7D" w:rsidP="006B1519">
      <w:pPr>
        <w:spacing w:after="120"/>
        <w:ind w:firstLine="540"/>
        <w:jc w:val="both"/>
        <w:rPr>
          <w:sz w:val="28"/>
          <w:szCs w:val="28"/>
        </w:rPr>
      </w:pPr>
      <w:r w:rsidRPr="006B1519">
        <w:rPr>
          <w:sz w:val="28"/>
          <w:szCs w:val="28"/>
        </w:rPr>
        <w:t>(1) созывает Общее собрание отделения Организации, определяет его повестку дня;</w:t>
      </w:r>
    </w:p>
    <w:p w:rsidR="000A2F7D" w:rsidRPr="006B1519" w:rsidRDefault="000A2F7D" w:rsidP="006B1519">
      <w:pPr>
        <w:spacing w:after="120"/>
        <w:ind w:firstLine="540"/>
        <w:jc w:val="both"/>
        <w:rPr>
          <w:sz w:val="28"/>
          <w:szCs w:val="28"/>
        </w:rPr>
      </w:pPr>
      <w:r w:rsidRPr="006B1519">
        <w:rPr>
          <w:sz w:val="28"/>
          <w:szCs w:val="28"/>
        </w:rPr>
        <w:t>(2) организует и контролирует исполнение решений Общего собрания отделения Организации, През</w:t>
      </w:r>
      <w:r>
        <w:rPr>
          <w:sz w:val="28"/>
          <w:szCs w:val="28"/>
        </w:rPr>
        <w:t>идента, Президиума и Конференций</w:t>
      </w:r>
      <w:r w:rsidRPr="006B1519">
        <w:rPr>
          <w:sz w:val="28"/>
          <w:szCs w:val="28"/>
        </w:rPr>
        <w:t xml:space="preserve"> Организации;</w:t>
      </w:r>
    </w:p>
    <w:p w:rsidR="000A2F7D" w:rsidRPr="006B1519" w:rsidRDefault="000A2F7D" w:rsidP="006B1519">
      <w:pPr>
        <w:spacing w:after="120"/>
        <w:ind w:firstLine="540"/>
        <w:jc w:val="both"/>
        <w:rPr>
          <w:sz w:val="28"/>
          <w:szCs w:val="28"/>
        </w:rPr>
      </w:pPr>
      <w:r w:rsidRPr="006B1519">
        <w:rPr>
          <w:sz w:val="28"/>
          <w:szCs w:val="28"/>
        </w:rPr>
        <w:t>(3) принимает решение о приеме в члены Организации и исключении из членов Организации;</w:t>
      </w:r>
    </w:p>
    <w:p w:rsidR="000A2F7D" w:rsidRPr="006B1519" w:rsidRDefault="000A2F7D" w:rsidP="006B1519">
      <w:pPr>
        <w:spacing w:after="120"/>
        <w:ind w:firstLine="540"/>
        <w:jc w:val="both"/>
        <w:rPr>
          <w:sz w:val="28"/>
          <w:szCs w:val="28"/>
        </w:rPr>
      </w:pPr>
      <w:r w:rsidRPr="006B1519">
        <w:rPr>
          <w:sz w:val="28"/>
          <w:szCs w:val="28"/>
        </w:rPr>
        <w:t>(4) осуществляет права и обязанности юридического лица от имени регионального отделения (в случае его государственной регистрации)</w:t>
      </w:r>
    </w:p>
    <w:p w:rsidR="000A2F7D" w:rsidRPr="006B1519" w:rsidRDefault="000A2F7D" w:rsidP="006B1519">
      <w:pPr>
        <w:spacing w:after="120"/>
        <w:ind w:firstLine="720"/>
        <w:jc w:val="both"/>
        <w:rPr>
          <w:sz w:val="28"/>
          <w:szCs w:val="28"/>
        </w:rPr>
      </w:pPr>
      <w:r w:rsidRPr="006B1519">
        <w:rPr>
          <w:sz w:val="28"/>
          <w:szCs w:val="28"/>
        </w:rPr>
        <w:t>Правление отделения Организации вправе осуществлять иные полномочия в рамках руководства деятельностью отделения Организации, не отнесенные к компетенции Общего собрания отделения Организации.</w:t>
      </w:r>
    </w:p>
    <w:p w:rsidR="000A2F7D" w:rsidRPr="006B1519" w:rsidRDefault="000A2F7D" w:rsidP="006B1519">
      <w:pPr>
        <w:spacing w:after="120"/>
        <w:ind w:firstLine="720"/>
        <w:jc w:val="both"/>
        <w:rPr>
          <w:sz w:val="28"/>
          <w:szCs w:val="28"/>
        </w:rPr>
      </w:pPr>
      <w:r w:rsidRPr="006B1519">
        <w:rPr>
          <w:sz w:val="28"/>
          <w:szCs w:val="28"/>
        </w:rPr>
        <w:t>6.13. Председатель Правления отделения Организации избирается на Общем собрании отделения Организации сроком на четыре года.</w:t>
      </w:r>
    </w:p>
    <w:p w:rsidR="000A2F7D" w:rsidRPr="006B1519" w:rsidRDefault="000A2F7D" w:rsidP="006B1519">
      <w:pPr>
        <w:spacing w:after="120"/>
        <w:ind w:firstLine="720"/>
        <w:jc w:val="both"/>
        <w:rPr>
          <w:sz w:val="28"/>
          <w:szCs w:val="28"/>
        </w:rPr>
      </w:pPr>
      <w:r w:rsidRPr="006B1519">
        <w:rPr>
          <w:sz w:val="28"/>
          <w:szCs w:val="28"/>
        </w:rPr>
        <w:t>6.14. Председатель Правления отделения Организации:</w:t>
      </w:r>
    </w:p>
    <w:p w:rsidR="000A2F7D" w:rsidRPr="006B1519" w:rsidRDefault="000A2F7D" w:rsidP="006B1519">
      <w:pPr>
        <w:spacing w:after="120"/>
        <w:ind w:firstLine="540"/>
        <w:jc w:val="both"/>
        <w:rPr>
          <w:sz w:val="28"/>
          <w:szCs w:val="28"/>
        </w:rPr>
      </w:pPr>
      <w:r w:rsidRPr="006B1519">
        <w:rPr>
          <w:sz w:val="28"/>
          <w:szCs w:val="28"/>
        </w:rPr>
        <w:t xml:space="preserve"> </w:t>
      </w:r>
      <w:r>
        <w:rPr>
          <w:sz w:val="28"/>
          <w:szCs w:val="28"/>
        </w:rPr>
        <w:t>(1</w:t>
      </w:r>
      <w:r w:rsidRPr="006B1519">
        <w:rPr>
          <w:sz w:val="28"/>
          <w:szCs w:val="28"/>
        </w:rPr>
        <w:t>) созывает заседания Правления отделения Организации</w:t>
      </w:r>
      <w:r>
        <w:rPr>
          <w:sz w:val="28"/>
          <w:szCs w:val="28"/>
        </w:rPr>
        <w:t xml:space="preserve"> и председательствует на нем</w:t>
      </w:r>
      <w:r w:rsidRPr="006B1519">
        <w:rPr>
          <w:sz w:val="28"/>
          <w:szCs w:val="28"/>
        </w:rPr>
        <w:t>;</w:t>
      </w:r>
    </w:p>
    <w:p w:rsidR="000A2F7D" w:rsidRPr="006B1519" w:rsidRDefault="000A2F7D" w:rsidP="006B1519">
      <w:pPr>
        <w:spacing w:after="120"/>
        <w:ind w:firstLine="540"/>
        <w:jc w:val="both"/>
        <w:rPr>
          <w:sz w:val="28"/>
          <w:szCs w:val="28"/>
        </w:rPr>
      </w:pPr>
      <w:r w:rsidRPr="006B1519">
        <w:rPr>
          <w:sz w:val="28"/>
          <w:szCs w:val="28"/>
        </w:rPr>
        <w:t>(</w:t>
      </w:r>
      <w:r>
        <w:rPr>
          <w:sz w:val="28"/>
          <w:szCs w:val="28"/>
        </w:rPr>
        <w:t>2</w:t>
      </w:r>
      <w:r w:rsidRPr="006B1519">
        <w:rPr>
          <w:sz w:val="28"/>
          <w:szCs w:val="28"/>
        </w:rPr>
        <w:t>) лично организует и отвечает за исполнение решений и постановлений выше стоящих органов</w:t>
      </w:r>
      <w:r>
        <w:rPr>
          <w:sz w:val="28"/>
          <w:szCs w:val="28"/>
        </w:rPr>
        <w:t>, участвует, организует и проводит мероприятия, согласно плану и решений вышестоящих органов;</w:t>
      </w:r>
    </w:p>
    <w:p w:rsidR="000A2F7D" w:rsidRPr="006B1519" w:rsidRDefault="000A2F7D" w:rsidP="006B1519">
      <w:pPr>
        <w:spacing w:after="120"/>
        <w:ind w:firstLine="540"/>
        <w:jc w:val="both"/>
        <w:rPr>
          <w:sz w:val="28"/>
          <w:szCs w:val="28"/>
        </w:rPr>
      </w:pPr>
      <w:r>
        <w:rPr>
          <w:sz w:val="28"/>
          <w:szCs w:val="28"/>
        </w:rPr>
        <w:t>(3</w:t>
      </w:r>
      <w:r w:rsidRPr="006B1519">
        <w:rPr>
          <w:sz w:val="28"/>
          <w:szCs w:val="28"/>
        </w:rPr>
        <w:t>) определяет перечень вопросов, выносимых на обсуждение Правления отделения Организации;</w:t>
      </w:r>
    </w:p>
    <w:p w:rsidR="000A2F7D" w:rsidRPr="006B1519" w:rsidRDefault="000A2F7D" w:rsidP="006B1519">
      <w:pPr>
        <w:spacing w:after="120"/>
        <w:ind w:firstLine="540"/>
        <w:jc w:val="both"/>
        <w:rPr>
          <w:sz w:val="28"/>
          <w:szCs w:val="28"/>
        </w:rPr>
      </w:pPr>
      <w:r w:rsidRPr="006B1519">
        <w:rPr>
          <w:sz w:val="28"/>
          <w:szCs w:val="28"/>
        </w:rPr>
        <w:t xml:space="preserve">(4) осуществляет иные полномочия в рамках руководства текущей деятельностью отделения Организации, не отнесенные к компетенции Общего собрания </w:t>
      </w:r>
      <w:r>
        <w:rPr>
          <w:sz w:val="28"/>
          <w:szCs w:val="28"/>
        </w:rPr>
        <w:t xml:space="preserve">отделения Организации, </w:t>
      </w:r>
      <w:r w:rsidRPr="006B1519">
        <w:rPr>
          <w:sz w:val="28"/>
          <w:szCs w:val="28"/>
        </w:rPr>
        <w:t xml:space="preserve">Правления </w:t>
      </w:r>
      <w:r>
        <w:rPr>
          <w:sz w:val="28"/>
          <w:szCs w:val="28"/>
        </w:rPr>
        <w:t xml:space="preserve">и руководителя </w:t>
      </w:r>
      <w:r w:rsidRPr="006B1519">
        <w:rPr>
          <w:sz w:val="28"/>
          <w:szCs w:val="28"/>
        </w:rPr>
        <w:t>отделения Организации.</w:t>
      </w:r>
    </w:p>
    <w:p w:rsidR="000A2F7D" w:rsidRPr="00430541" w:rsidRDefault="000A2F7D" w:rsidP="006B1519">
      <w:pPr>
        <w:spacing w:after="120"/>
        <w:ind w:firstLine="720"/>
        <w:jc w:val="both"/>
        <w:rPr>
          <w:sz w:val="28"/>
          <w:szCs w:val="28"/>
          <w:highlight w:val="magenta"/>
        </w:rPr>
      </w:pPr>
      <w:r w:rsidRPr="00430541">
        <w:rPr>
          <w:sz w:val="28"/>
          <w:szCs w:val="28"/>
          <w:highlight w:val="magenta"/>
        </w:rPr>
        <w:t>6.15. По решению Общего собрания регионального (местного) отделения Организации избирается Ревизионная комиссия либо Ревизор отделения сроком на четыре года.</w:t>
      </w:r>
    </w:p>
    <w:p w:rsidR="000A2F7D" w:rsidRPr="00430541" w:rsidRDefault="000A2F7D" w:rsidP="006B1519">
      <w:pPr>
        <w:spacing w:after="120"/>
        <w:ind w:firstLine="540"/>
        <w:jc w:val="both"/>
        <w:rPr>
          <w:sz w:val="28"/>
          <w:szCs w:val="28"/>
          <w:highlight w:val="magenta"/>
        </w:rPr>
      </w:pPr>
      <w:r w:rsidRPr="00430541">
        <w:rPr>
          <w:sz w:val="28"/>
          <w:szCs w:val="28"/>
          <w:highlight w:val="magenta"/>
        </w:rPr>
        <w:t>Ревизионная комиссия (Ревизор) отделения Организации является контрольно-ревизионным органом отделения Организации.</w:t>
      </w:r>
    </w:p>
    <w:p w:rsidR="000A2F7D" w:rsidRPr="006B1519" w:rsidRDefault="000A2F7D" w:rsidP="006B1519">
      <w:pPr>
        <w:spacing w:after="120"/>
        <w:ind w:firstLine="540"/>
        <w:jc w:val="both"/>
        <w:rPr>
          <w:sz w:val="28"/>
          <w:szCs w:val="28"/>
        </w:rPr>
      </w:pPr>
      <w:r w:rsidRPr="00430541">
        <w:rPr>
          <w:sz w:val="28"/>
          <w:szCs w:val="28"/>
          <w:highlight w:val="magenta"/>
        </w:rPr>
        <w:t>Ревизии финансово-хозяйственной деятельности отделения проводятся по мере необходимости или по указанию вышестоящих органов Организации; отчеты о них представляются на утверждение Общего собрания отделения или вышестоящему органу, инициировавшему данную проверку.</w:t>
      </w:r>
    </w:p>
    <w:p w:rsidR="000A2F7D" w:rsidRDefault="000A2F7D" w:rsidP="006B1519">
      <w:pPr>
        <w:spacing w:after="120"/>
        <w:ind w:firstLine="720"/>
        <w:jc w:val="both"/>
        <w:rPr>
          <w:sz w:val="28"/>
          <w:szCs w:val="28"/>
        </w:rPr>
      </w:pPr>
      <w:r w:rsidRPr="006B1519">
        <w:rPr>
          <w:sz w:val="28"/>
          <w:szCs w:val="28"/>
        </w:rPr>
        <w:t xml:space="preserve">6.16. Филиалы и представительства Организации являются обособленными подразделениями Организации и не являются юридическими лицами. Они создаются в любом субъекте РФ или иностранном государстве на основании решения Президиума Организации, на котором по представлению Президента Организации утверждается кандидатура руководителя. </w:t>
      </w:r>
      <w:r>
        <w:rPr>
          <w:sz w:val="28"/>
          <w:szCs w:val="28"/>
        </w:rPr>
        <w:t>Регистрация их происходит в соответствии с действующим законодательство РФ и иностранного государства. В случае необходимости Президентом Организации</w:t>
      </w:r>
      <w:r w:rsidRPr="00A9465B">
        <w:rPr>
          <w:sz w:val="28"/>
          <w:szCs w:val="28"/>
        </w:rPr>
        <w:t xml:space="preserve"> </w:t>
      </w:r>
      <w:r>
        <w:rPr>
          <w:sz w:val="28"/>
          <w:szCs w:val="28"/>
        </w:rPr>
        <w:t xml:space="preserve">им выдается доверенность на право представления и ведения дел. </w:t>
      </w:r>
      <w:r w:rsidRPr="006B1519">
        <w:rPr>
          <w:sz w:val="28"/>
          <w:szCs w:val="28"/>
        </w:rPr>
        <w:t>Они наделяются имуществом Организации и осуществляют свою деятельность на основе положений о филиале, представительстве, утверждаемых Президиумом Организации.</w:t>
      </w:r>
    </w:p>
    <w:p w:rsidR="000A2F7D" w:rsidRDefault="000A2F7D" w:rsidP="00DD593F">
      <w:pPr>
        <w:spacing w:after="120"/>
        <w:jc w:val="both"/>
        <w:rPr>
          <w:sz w:val="28"/>
          <w:szCs w:val="28"/>
        </w:rPr>
      </w:pPr>
      <w:r>
        <w:rPr>
          <w:sz w:val="28"/>
          <w:szCs w:val="28"/>
        </w:rPr>
        <w:t xml:space="preserve">6.17. Представительства, филиалы Общероссийской общественной организации содействия офицерам «ОФИЦЕРЫ РОССИИ» в иностранных государствах, имеющие регистрационные свидетельства этих государств, при обращении их руководства в Президиум </w:t>
      </w:r>
      <w:r w:rsidRPr="00D0204B">
        <w:rPr>
          <w:sz w:val="28"/>
          <w:szCs w:val="28"/>
        </w:rPr>
        <w:t>Международной общественной организации содействия офицерам, ветеранам, инвалидам, воинам – интернационалистам «ОФИЦЕРЫ РОССИИ»</w:t>
      </w:r>
      <w:r>
        <w:rPr>
          <w:sz w:val="28"/>
          <w:szCs w:val="28"/>
        </w:rPr>
        <w:t xml:space="preserve"> о включении этого подразделения в состав Организации и положительном решении, данные Представительства и филиалы считаются структурными подразделениями Организации с даты обращения в Президиум Организации. В необходимых случаях руководитель Представительства, филиала производит перерегистрацию в органах юстиции иностранного государства в соответствии с действующим законодательством. Руководители данных Представительств, филиалов после положительного решения Президиума, по представлению Президента Организации утверждаются в должности Вице-Президентов Организации.</w:t>
      </w:r>
    </w:p>
    <w:p w:rsidR="000A2F7D" w:rsidRPr="006B1519" w:rsidRDefault="000A2F7D" w:rsidP="006B1519">
      <w:pPr>
        <w:spacing w:after="120"/>
        <w:ind w:firstLine="720"/>
        <w:jc w:val="both"/>
        <w:rPr>
          <w:sz w:val="28"/>
          <w:szCs w:val="28"/>
        </w:rPr>
      </w:pPr>
    </w:p>
    <w:p w:rsidR="000A2F7D" w:rsidRPr="006B1519" w:rsidRDefault="000A2F7D" w:rsidP="003E6A56">
      <w:pPr>
        <w:spacing w:after="120"/>
        <w:jc w:val="center"/>
        <w:rPr>
          <w:b/>
          <w:bCs/>
          <w:sz w:val="28"/>
          <w:szCs w:val="28"/>
        </w:rPr>
      </w:pPr>
      <w:r w:rsidRPr="006B1519">
        <w:rPr>
          <w:b/>
          <w:bCs/>
          <w:sz w:val="28"/>
          <w:szCs w:val="28"/>
        </w:rPr>
        <w:t>РАЗДЕЛ 7.</w:t>
      </w:r>
    </w:p>
    <w:p w:rsidR="000A2F7D" w:rsidRPr="006B1519" w:rsidRDefault="000A2F7D" w:rsidP="003E6A56">
      <w:pPr>
        <w:spacing w:after="120"/>
        <w:jc w:val="center"/>
        <w:rPr>
          <w:b/>
          <w:bCs/>
          <w:sz w:val="28"/>
          <w:szCs w:val="28"/>
        </w:rPr>
      </w:pPr>
      <w:r w:rsidRPr="006B1519">
        <w:rPr>
          <w:b/>
          <w:bCs/>
          <w:sz w:val="28"/>
          <w:szCs w:val="28"/>
        </w:rPr>
        <w:t>СОБСТВЕННОСТЬ ОРГАНИЗАЦИИ</w:t>
      </w:r>
    </w:p>
    <w:p w:rsidR="000A2F7D" w:rsidRPr="006B1519" w:rsidRDefault="000A2F7D" w:rsidP="00BA455E">
      <w:pPr>
        <w:pStyle w:val="u"/>
        <w:ind w:firstLine="720"/>
        <w:rPr>
          <w:sz w:val="28"/>
          <w:szCs w:val="28"/>
        </w:rPr>
      </w:pPr>
      <w:r w:rsidRPr="00CC33A9">
        <w:rPr>
          <w:sz w:val="28"/>
          <w:szCs w:val="28"/>
        </w:rPr>
        <w:t>7.1</w:t>
      </w:r>
      <w:r w:rsidRPr="006B1519">
        <w:rPr>
          <w:sz w:val="28"/>
          <w:szCs w:val="28"/>
        </w:rPr>
        <w:t xml:space="preserve">. Организация в соответствии с действующим законодательством может иметь в собственности земельные участки, здания, строения, сооружения, жилищный </w:t>
      </w:r>
      <w:r>
        <w:rPr>
          <w:sz w:val="28"/>
          <w:szCs w:val="28"/>
        </w:rPr>
        <w:t xml:space="preserve">и нежилой </w:t>
      </w:r>
      <w:r w:rsidRPr="006B1519">
        <w:rPr>
          <w:sz w:val="28"/>
          <w:szCs w:val="28"/>
        </w:rPr>
        <w:t xml:space="preserve">фонд, транспорт, оборудование, инвентарь, имущество культурно-просветительного, исторического и оздоровительного назначения, в том числе памятники исторического и культурного наследия, денежные средства, акции, другие ценные бумаги, материальные и нематериальные активы и иное имущество, необходимое для материального обеспечения деятельности, предусмотренной настоящим уставом. </w:t>
      </w:r>
    </w:p>
    <w:p w:rsidR="000A2F7D" w:rsidRPr="006B1519" w:rsidRDefault="000A2F7D" w:rsidP="00BA455E">
      <w:pPr>
        <w:pStyle w:val="u"/>
        <w:ind w:firstLine="720"/>
        <w:rPr>
          <w:sz w:val="28"/>
          <w:szCs w:val="28"/>
        </w:rPr>
      </w:pPr>
      <w:r w:rsidRPr="006B1519">
        <w:rPr>
          <w:sz w:val="28"/>
          <w:szCs w:val="28"/>
        </w:rPr>
        <w:t>В собственности Организации могут также находиться учреждения, издательства, средства массовой информации, создаваемые и приобретаемые за счет средств Организации или в виде благотворительного взноса в соответствии с уставными целями.</w:t>
      </w:r>
    </w:p>
    <w:p w:rsidR="000A2F7D" w:rsidRPr="006B1519" w:rsidRDefault="000A2F7D" w:rsidP="007E619E">
      <w:pPr>
        <w:ind w:firstLine="720"/>
        <w:jc w:val="both"/>
        <w:rPr>
          <w:sz w:val="28"/>
          <w:szCs w:val="28"/>
        </w:rPr>
      </w:pPr>
      <w:r w:rsidRPr="006B1519">
        <w:rPr>
          <w:sz w:val="28"/>
          <w:szCs w:val="28"/>
        </w:rPr>
        <w:t>7.2</w:t>
      </w:r>
      <w:r>
        <w:rPr>
          <w:sz w:val="28"/>
          <w:szCs w:val="28"/>
        </w:rPr>
        <w:t xml:space="preserve">. Субъектом </w:t>
      </w:r>
      <w:r w:rsidRPr="006B1519">
        <w:rPr>
          <w:sz w:val="28"/>
          <w:szCs w:val="28"/>
        </w:rPr>
        <w:t xml:space="preserve">права собственности является Организация как юридическое лицо. Каждый отдельный член Организации не имеет права собственности на долю имущества, принадлежащего Организации. </w:t>
      </w:r>
    </w:p>
    <w:p w:rsidR="000A2F7D" w:rsidRPr="006B1519" w:rsidRDefault="000A2F7D" w:rsidP="007E619E">
      <w:pPr>
        <w:ind w:firstLine="720"/>
        <w:jc w:val="both"/>
        <w:rPr>
          <w:sz w:val="28"/>
          <w:szCs w:val="28"/>
        </w:rPr>
      </w:pPr>
      <w:r w:rsidRPr="006B1519">
        <w:rPr>
          <w:sz w:val="28"/>
          <w:szCs w:val="28"/>
        </w:rPr>
        <w:t>Структурные подразделения (отделения</w:t>
      </w:r>
      <w:r>
        <w:rPr>
          <w:sz w:val="28"/>
          <w:szCs w:val="28"/>
        </w:rPr>
        <w:t>, представительства, филиалы</w:t>
      </w:r>
      <w:r w:rsidRPr="006B1519">
        <w:rPr>
          <w:sz w:val="28"/>
          <w:szCs w:val="28"/>
        </w:rPr>
        <w:t xml:space="preserve">) Организации, осуществляющие свою </w:t>
      </w:r>
      <w:r>
        <w:rPr>
          <w:sz w:val="28"/>
          <w:szCs w:val="28"/>
        </w:rPr>
        <w:t>деятельность на основе единого У</w:t>
      </w:r>
      <w:r w:rsidRPr="006B1519">
        <w:rPr>
          <w:sz w:val="28"/>
          <w:szCs w:val="28"/>
        </w:rPr>
        <w:t>става Организации, имеют право оперативного управления имуществом, закрепленным за ними собственниками имущества (Организация в целом).</w:t>
      </w:r>
      <w:r>
        <w:rPr>
          <w:sz w:val="28"/>
          <w:szCs w:val="28"/>
        </w:rPr>
        <w:t xml:space="preserve"> В исключительных случаях в отделениях могут иметь собственные Уставы, не противоречащие основному Уставу Организации и одобренные Президиумом Организации.</w:t>
      </w:r>
    </w:p>
    <w:p w:rsidR="000A2F7D" w:rsidRPr="006B1519" w:rsidRDefault="000A2F7D" w:rsidP="00BA455E">
      <w:pPr>
        <w:spacing w:after="120"/>
        <w:ind w:firstLine="720"/>
        <w:jc w:val="both"/>
        <w:rPr>
          <w:sz w:val="28"/>
          <w:szCs w:val="28"/>
        </w:rPr>
      </w:pPr>
      <w:r w:rsidRPr="006B1519">
        <w:rPr>
          <w:sz w:val="28"/>
          <w:szCs w:val="28"/>
        </w:rPr>
        <w:t>7.3. Источниками формирования имущества и средств Организации являются:</w:t>
      </w:r>
    </w:p>
    <w:p w:rsidR="000A2F7D" w:rsidRPr="006B1519" w:rsidRDefault="000A2F7D" w:rsidP="007E619E">
      <w:pPr>
        <w:spacing w:after="120"/>
        <w:ind w:firstLine="720"/>
        <w:jc w:val="both"/>
        <w:rPr>
          <w:sz w:val="28"/>
          <w:szCs w:val="28"/>
        </w:rPr>
      </w:pPr>
      <w:r w:rsidRPr="006B1519">
        <w:rPr>
          <w:sz w:val="28"/>
          <w:szCs w:val="28"/>
        </w:rPr>
        <w:t>(1) добровольные взносы и пожертвования;</w:t>
      </w:r>
    </w:p>
    <w:p w:rsidR="000A2F7D" w:rsidRPr="006B1519" w:rsidRDefault="000A2F7D" w:rsidP="007E619E">
      <w:pPr>
        <w:spacing w:after="120"/>
        <w:ind w:firstLine="720"/>
        <w:jc w:val="both"/>
        <w:rPr>
          <w:sz w:val="28"/>
          <w:szCs w:val="28"/>
        </w:rPr>
      </w:pPr>
      <w:r w:rsidRPr="006B1519">
        <w:rPr>
          <w:sz w:val="28"/>
          <w:szCs w:val="28"/>
        </w:rPr>
        <w:t>(2) вступительные и членские взносы;</w:t>
      </w:r>
    </w:p>
    <w:p w:rsidR="000A2F7D" w:rsidRPr="006B1519" w:rsidRDefault="000A2F7D" w:rsidP="007E619E">
      <w:pPr>
        <w:spacing w:after="120"/>
        <w:ind w:firstLine="720"/>
        <w:jc w:val="both"/>
        <w:rPr>
          <w:sz w:val="28"/>
          <w:szCs w:val="28"/>
        </w:rPr>
      </w:pPr>
      <w:r w:rsidRPr="006B1519">
        <w:rPr>
          <w:sz w:val="28"/>
          <w:szCs w:val="28"/>
        </w:rPr>
        <w:t>(3) доходы от гражданско-правовых сделок;</w:t>
      </w:r>
    </w:p>
    <w:p w:rsidR="000A2F7D" w:rsidRPr="006B1519" w:rsidRDefault="000A2F7D" w:rsidP="007E619E">
      <w:pPr>
        <w:spacing w:after="120"/>
        <w:ind w:firstLine="720"/>
        <w:jc w:val="both"/>
        <w:rPr>
          <w:sz w:val="28"/>
          <w:szCs w:val="28"/>
        </w:rPr>
      </w:pPr>
      <w:r w:rsidRPr="006B1519">
        <w:rPr>
          <w:sz w:val="28"/>
          <w:szCs w:val="28"/>
        </w:rPr>
        <w:t xml:space="preserve">(4) доходы от </w:t>
      </w:r>
      <w:r>
        <w:rPr>
          <w:sz w:val="28"/>
          <w:szCs w:val="28"/>
        </w:rPr>
        <w:t>приносящей доходы деятельности</w:t>
      </w:r>
      <w:r w:rsidRPr="006B1519">
        <w:rPr>
          <w:sz w:val="28"/>
          <w:szCs w:val="28"/>
        </w:rPr>
        <w:t>, в том числе внешнеэкономической, деятельности;</w:t>
      </w:r>
    </w:p>
    <w:p w:rsidR="000A2F7D" w:rsidRPr="006B1519" w:rsidRDefault="000A2F7D" w:rsidP="007E619E">
      <w:pPr>
        <w:spacing w:after="120"/>
        <w:ind w:firstLine="720"/>
        <w:jc w:val="both"/>
        <w:rPr>
          <w:sz w:val="28"/>
          <w:szCs w:val="28"/>
        </w:rPr>
      </w:pPr>
      <w:r w:rsidRPr="006B1519">
        <w:rPr>
          <w:sz w:val="28"/>
          <w:szCs w:val="28"/>
        </w:rPr>
        <w:t>(5) поступления от проводимых в соответствии с Уставом лекций, выставок, лотерей, аукционов, спортив</w:t>
      </w:r>
      <w:r>
        <w:rPr>
          <w:sz w:val="28"/>
          <w:szCs w:val="28"/>
        </w:rPr>
        <w:t>ных и други</w:t>
      </w:r>
      <w:r w:rsidRPr="006B1519">
        <w:rPr>
          <w:sz w:val="28"/>
          <w:szCs w:val="28"/>
        </w:rPr>
        <w:t>х мероприятий;</w:t>
      </w:r>
    </w:p>
    <w:p w:rsidR="000A2F7D" w:rsidRPr="006B1519" w:rsidRDefault="000A2F7D" w:rsidP="000139B2">
      <w:pPr>
        <w:spacing w:after="120"/>
        <w:ind w:firstLine="720"/>
        <w:jc w:val="both"/>
        <w:rPr>
          <w:sz w:val="28"/>
          <w:szCs w:val="28"/>
        </w:rPr>
      </w:pPr>
      <w:r w:rsidRPr="006B1519">
        <w:rPr>
          <w:sz w:val="28"/>
          <w:szCs w:val="28"/>
        </w:rPr>
        <w:t>(6) пожертвования</w:t>
      </w:r>
      <w:r>
        <w:rPr>
          <w:sz w:val="28"/>
          <w:szCs w:val="28"/>
        </w:rPr>
        <w:t xml:space="preserve"> в виде денежных средств и другого</w:t>
      </w:r>
      <w:r w:rsidRPr="006B1519">
        <w:rPr>
          <w:sz w:val="28"/>
          <w:szCs w:val="28"/>
        </w:rPr>
        <w:t xml:space="preserve"> имущества на </w:t>
      </w:r>
      <w:r>
        <w:rPr>
          <w:sz w:val="28"/>
          <w:szCs w:val="28"/>
        </w:rPr>
        <w:t xml:space="preserve">уставную </w:t>
      </w:r>
      <w:r w:rsidRPr="006B1519">
        <w:rPr>
          <w:sz w:val="28"/>
          <w:szCs w:val="28"/>
        </w:rPr>
        <w:t xml:space="preserve">деятельность, </w:t>
      </w:r>
      <w:r>
        <w:rPr>
          <w:sz w:val="28"/>
          <w:szCs w:val="28"/>
        </w:rPr>
        <w:t xml:space="preserve">а также </w:t>
      </w:r>
      <w:r w:rsidRPr="006B1519">
        <w:rPr>
          <w:sz w:val="28"/>
          <w:szCs w:val="28"/>
        </w:rPr>
        <w:t xml:space="preserve">связанную с подготовкой и проведением выборов, только в порядке, предусмотренном Федеральным </w:t>
      </w:r>
      <w:hyperlink r:id="rId12" w:tooltip="ФЕДЕРАЛЬНЫЙ ЗАКОН от 11.07.2001 N 95-ФЗ (ред. от 19.07.2009) &quot;О ПОЛИТИЧЕСКИХ ПАРТИЯХ&quot; (принят ГД ФС РФ 21.06.2001)" w:history="1">
        <w:r w:rsidRPr="006B1519">
          <w:rPr>
            <w:rStyle w:val="Hyperlink"/>
            <w:color w:val="auto"/>
            <w:sz w:val="28"/>
            <w:szCs w:val="28"/>
            <w:u w:val="none"/>
          </w:rPr>
          <w:t>законом</w:t>
        </w:r>
      </w:hyperlink>
      <w:r w:rsidRPr="006B1519">
        <w:rPr>
          <w:sz w:val="28"/>
          <w:szCs w:val="28"/>
        </w:rPr>
        <w:t xml:space="preserve"> </w:t>
      </w:r>
      <w:r>
        <w:rPr>
          <w:sz w:val="28"/>
          <w:szCs w:val="28"/>
        </w:rPr>
        <w:t xml:space="preserve">«Об общественных объединениях», </w:t>
      </w:r>
      <w:r w:rsidRPr="006B1519">
        <w:rPr>
          <w:sz w:val="28"/>
          <w:szCs w:val="28"/>
        </w:rPr>
        <w:t xml:space="preserve">законодательством Российской Федерации </w:t>
      </w:r>
      <w:r>
        <w:rPr>
          <w:sz w:val="28"/>
          <w:szCs w:val="28"/>
        </w:rPr>
        <w:t xml:space="preserve">и иностранных государств </w:t>
      </w:r>
      <w:r w:rsidRPr="006B1519">
        <w:rPr>
          <w:sz w:val="28"/>
          <w:szCs w:val="28"/>
        </w:rPr>
        <w:t>о выборах.</w:t>
      </w:r>
    </w:p>
    <w:p w:rsidR="000A2F7D" w:rsidRPr="006B1519" w:rsidRDefault="000A2F7D" w:rsidP="000139B2">
      <w:pPr>
        <w:spacing w:after="120"/>
        <w:ind w:firstLine="720"/>
        <w:jc w:val="both"/>
        <w:rPr>
          <w:sz w:val="28"/>
          <w:szCs w:val="28"/>
        </w:rPr>
      </w:pPr>
      <w:r w:rsidRPr="006B1519">
        <w:rPr>
          <w:sz w:val="28"/>
          <w:szCs w:val="28"/>
        </w:rPr>
        <w:t xml:space="preserve">(7) другие, не запрещенные законом поступления. </w:t>
      </w:r>
    </w:p>
    <w:p w:rsidR="000A2F7D" w:rsidRPr="006B1519" w:rsidRDefault="000A2F7D" w:rsidP="007E619E">
      <w:pPr>
        <w:spacing w:after="120"/>
        <w:ind w:firstLine="720"/>
        <w:jc w:val="both"/>
        <w:rPr>
          <w:sz w:val="28"/>
          <w:szCs w:val="28"/>
        </w:rPr>
      </w:pPr>
    </w:p>
    <w:p w:rsidR="000A2F7D" w:rsidRPr="006B1519" w:rsidRDefault="000A2F7D" w:rsidP="003E6A56">
      <w:pPr>
        <w:spacing w:after="120"/>
        <w:jc w:val="center"/>
        <w:rPr>
          <w:b/>
          <w:bCs/>
          <w:sz w:val="28"/>
          <w:szCs w:val="28"/>
        </w:rPr>
      </w:pPr>
      <w:r w:rsidRPr="006B1519">
        <w:rPr>
          <w:b/>
          <w:bCs/>
          <w:sz w:val="28"/>
          <w:szCs w:val="28"/>
        </w:rPr>
        <w:t>РАЗДЕЛ 8.</w:t>
      </w:r>
    </w:p>
    <w:p w:rsidR="000A2F7D" w:rsidRPr="006B1519" w:rsidRDefault="000A2F7D" w:rsidP="003E6A56">
      <w:pPr>
        <w:spacing w:after="120"/>
        <w:jc w:val="center"/>
        <w:rPr>
          <w:b/>
          <w:bCs/>
          <w:sz w:val="28"/>
          <w:szCs w:val="28"/>
        </w:rPr>
      </w:pPr>
      <w:r w:rsidRPr="006B1519">
        <w:rPr>
          <w:b/>
          <w:bCs/>
          <w:sz w:val="28"/>
          <w:szCs w:val="28"/>
        </w:rPr>
        <w:t>ПОРЯДОК РЕОРГАНИЗАЦИИ</w:t>
      </w:r>
    </w:p>
    <w:p w:rsidR="000A2F7D" w:rsidRPr="006B1519" w:rsidRDefault="000A2F7D" w:rsidP="003E6A56">
      <w:pPr>
        <w:spacing w:after="120"/>
        <w:jc w:val="center"/>
        <w:rPr>
          <w:b/>
          <w:bCs/>
          <w:sz w:val="28"/>
          <w:szCs w:val="28"/>
        </w:rPr>
      </w:pPr>
      <w:r w:rsidRPr="006B1519">
        <w:rPr>
          <w:b/>
          <w:bCs/>
          <w:sz w:val="28"/>
          <w:szCs w:val="28"/>
        </w:rPr>
        <w:t>И ЛИКВИДАЦИИ ОРГАНИЗАЦИИ</w:t>
      </w:r>
    </w:p>
    <w:p w:rsidR="000A2F7D" w:rsidRPr="006B1519" w:rsidRDefault="000A2F7D" w:rsidP="006B1519">
      <w:pPr>
        <w:spacing w:after="120"/>
        <w:ind w:firstLine="720"/>
        <w:jc w:val="both"/>
        <w:rPr>
          <w:sz w:val="28"/>
          <w:szCs w:val="28"/>
        </w:rPr>
      </w:pPr>
      <w:r w:rsidRPr="006B1519">
        <w:rPr>
          <w:sz w:val="28"/>
          <w:szCs w:val="28"/>
        </w:rPr>
        <w:t>8.1. Организация может быть реорганизована в форме слияния, присоединения, разделения, выделения, преобразования по решению Конференции, принятому не менее чем 3/4 голосов, присутствующих и составляющих кворум делегатов от региональных отделений Организации.</w:t>
      </w:r>
    </w:p>
    <w:p w:rsidR="000A2F7D" w:rsidRPr="006B1519" w:rsidRDefault="000A2F7D" w:rsidP="006B1519">
      <w:pPr>
        <w:spacing w:after="120"/>
        <w:ind w:firstLine="720"/>
        <w:jc w:val="both"/>
        <w:rPr>
          <w:sz w:val="28"/>
          <w:szCs w:val="28"/>
        </w:rPr>
      </w:pPr>
      <w:r w:rsidRPr="006B1519">
        <w:rPr>
          <w:sz w:val="28"/>
          <w:szCs w:val="28"/>
        </w:rPr>
        <w:t>8.2.</w:t>
      </w:r>
      <w:r>
        <w:rPr>
          <w:sz w:val="28"/>
          <w:szCs w:val="28"/>
        </w:rPr>
        <w:t xml:space="preserve"> </w:t>
      </w:r>
      <w:r w:rsidRPr="006B1519">
        <w:rPr>
          <w:sz w:val="28"/>
          <w:szCs w:val="28"/>
        </w:rPr>
        <w:t>При реорганизации все имущественные и неимущественные права Организации переходят к вновь возникшему юридическому лицу (правопреемнику) в порядке, предусмотренном действующим законодательством Российской Федерации.</w:t>
      </w:r>
    </w:p>
    <w:p w:rsidR="000A2F7D" w:rsidRPr="00EA5792" w:rsidRDefault="000A2F7D" w:rsidP="006B1519">
      <w:pPr>
        <w:spacing w:after="120"/>
        <w:ind w:firstLine="720"/>
        <w:jc w:val="both"/>
        <w:rPr>
          <w:sz w:val="28"/>
          <w:szCs w:val="28"/>
        </w:rPr>
      </w:pPr>
      <w:r w:rsidRPr="00EA5792">
        <w:rPr>
          <w:sz w:val="28"/>
          <w:szCs w:val="28"/>
        </w:rPr>
        <w:t>8.3. Организация может быть ликвидирована по решению Конференции, принятому не менее чем 3/4 голосов присутствующих на Конференции и составляющих кворум делегатов от структурных подразделений Организации.</w:t>
      </w:r>
    </w:p>
    <w:p w:rsidR="000A2F7D" w:rsidRPr="006B1519" w:rsidRDefault="000A2F7D" w:rsidP="006B1519">
      <w:pPr>
        <w:spacing w:after="120"/>
        <w:ind w:firstLine="720"/>
        <w:jc w:val="both"/>
        <w:rPr>
          <w:sz w:val="28"/>
          <w:szCs w:val="28"/>
        </w:rPr>
      </w:pPr>
      <w:r w:rsidRPr="00EA5792">
        <w:rPr>
          <w:sz w:val="28"/>
          <w:szCs w:val="28"/>
        </w:rPr>
        <w:t>8.4. Организация может быть ликвидирована по решению суда в порядке, установленном действующим законодательством</w:t>
      </w:r>
      <w:r>
        <w:rPr>
          <w:sz w:val="28"/>
          <w:szCs w:val="28"/>
        </w:rPr>
        <w:t xml:space="preserve"> РФ</w:t>
      </w:r>
      <w:r w:rsidRPr="00EA5792">
        <w:rPr>
          <w:sz w:val="28"/>
          <w:szCs w:val="28"/>
        </w:rPr>
        <w:t>.</w:t>
      </w:r>
    </w:p>
    <w:p w:rsidR="000A2F7D" w:rsidRPr="006B1519" w:rsidRDefault="000A2F7D" w:rsidP="006B1519">
      <w:pPr>
        <w:spacing w:after="120"/>
        <w:ind w:firstLine="720"/>
        <w:jc w:val="both"/>
        <w:rPr>
          <w:sz w:val="28"/>
          <w:szCs w:val="28"/>
        </w:rPr>
      </w:pPr>
      <w:r w:rsidRPr="006B1519">
        <w:rPr>
          <w:sz w:val="28"/>
          <w:szCs w:val="28"/>
        </w:rPr>
        <w:t>8.5.</w:t>
      </w:r>
      <w:r>
        <w:rPr>
          <w:sz w:val="28"/>
          <w:szCs w:val="28"/>
        </w:rPr>
        <w:t xml:space="preserve"> </w:t>
      </w:r>
      <w:r w:rsidRPr="006B1519">
        <w:rPr>
          <w:sz w:val="28"/>
          <w:szCs w:val="28"/>
        </w:rPr>
        <w:t>Ликвидация Организации осуществляется ликвидационной комиссией, образуемой Конференцией или Президиумом Организации либо по решению суда. Ликвидационная комиссия устанавливает порядок и сроки проведения ликвидации.</w:t>
      </w:r>
    </w:p>
    <w:p w:rsidR="000A2F7D" w:rsidRPr="006B1519" w:rsidRDefault="000A2F7D" w:rsidP="006B1519">
      <w:pPr>
        <w:ind w:firstLine="720"/>
        <w:jc w:val="both"/>
        <w:rPr>
          <w:sz w:val="28"/>
          <w:szCs w:val="28"/>
        </w:rPr>
      </w:pPr>
      <w:r w:rsidRPr="006B1519">
        <w:rPr>
          <w:sz w:val="28"/>
          <w:szCs w:val="28"/>
        </w:rPr>
        <w:t>8.6. Имущество и денежные средства Организации, оставшиеся в результате ликвидации Организации после удовлетворения требований кредиторов, направляются на реализацию уставных целей Организации, либо на цели, определяемые решениями Конференции, Президиумом о ликвидации Организации, а в спорных случаях - на цели, определяемые решением суда.</w:t>
      </w:r>
    </w:p>
    <w:p w:rsidR="000A2F7D" w:rsidRPr="006B1519" w:rsidRDefault="000A2F7D" w:rsidP="006B1519">
      <w:pPr>
        <w:ind w:firstLine="720"/>
        <w:jc w:val="both"/>
        <w:rPr>
          <w:sz w:val="28"/>
          <w:szCs w:val="28"/>
        </w:rPr>
      </w:pPr>
      <w:r w:rsidRPr="006B1519">
        <w:rPr>
          <w:sz w:val="28"/>
          <w:szCs w:val="28"/>
        </w:rPr>
        <w:t>Решение об использовании оставшегося имущества публикуется ликвидационной комиссией в печати.</w:t>
      </w:r>
    </w:p>
    <w:p w:rsidR="000A2F7D" w:rsidRPr="006B1519" w:rsidRDefault="000A2F7D" w:rsidP="006B1519">
      <w:pPr>
        <w:spacing w:after="120"/>
        <w:ind w:firstLine="720"/>
        <w:jc w:val="both"/>
        <w:rPr>
          <w:sz w:val="28"/>
          <w:szCs w:val="28"/>
        </w:rPr>
      </w:pPr>
      <w:r w:rsidRPr="006B1519">
        <w:rPr>
          <w:sz w:val="28"/>
          <w:szCs w:val="28"/>
        </w:rPr>
        <w:t>8.7. Государственная регистрация Организации в связи с ее ликвидацией осуществляется в порядке, предусмотренном действующим законодательством</w:t>
      </w:r>
      <w:r>
        <w:rPr>
          <w:sz w:val="28"/>
          <w:szCs w:val="28"/>
        </w:rPr>
        <w:t xml:space="preserve"> РФ</w:t>
      </w:r>
      <w:r w:rsidRPr="006B1519">
        <w:rPr>
          <w:sz w:val="28"/>
          <w:szCs w:val="28"/>
        </w:rPr>
        <w:t>.</w:t>
      </w:r>
    </w:p>
    <w:p w:rsidR="000A2F7D" w:rsidRDefault="000A2F7D" w:rsidP="006B1519">
      <w:pPr>
        <w:spacing w:after="120"/>
        <w:ind w:firstLine="720"/>
        <w:jc w:val="both"/>
        <w:rPr>
          <w:sz w:val="28"/>
          <w:szCs w:val="28"/>
        </w:rPr>
      </w:pPr>
      <w:r w:rsidRPr="006B1519">
        <w:rPr>
          <w:sz w:val="28"/>
          <w:szCs w:val="28"/>
        </w:rPr>
        <w:t>8.8. Сведения и документы, необходимые для осуществления государственной регистрации Организации в связи с ее ликвидацией, представляются в орган, принявший решение о государственной регистрации Организации при ее создании.</w:t>
      </w:r>
    </w:p>
    <w:p w:rsidR="000A2F7D" w:rsidRPr="006B1519" w:rsidRDefault="000A2F7D" w:rsidP="006B1519">
      <w:pPr>
        <w:spacing w:after="120"/>
        <w:ind w:firstLine="720"/>
        <w:jc w:val="both"/>
        <w:rPr>
          <w:sz w:val="28"/>
          <w:szCs w:val="28"/>
        </w:rPr>
      </w:pPr>
    </w:p>
    <w:p w:rsidR="000A2F7D" w:rsidRPr="00B4709C" w:rsidRDefault="000A2F7D" w:rsidP="00CC33A9">
      <w:pPr>
        <w:spacing w:after="120"/>
        <w:jc w:val="center"/>
        <w:rPr>
          <w:b/>
          <w:bCs/>
          <w:sz w:val="28"/>
          <w:szCs w:val="28"/>
        </w:rPr>
      </w:pPr>
      <w:r w:rsidRPr="00B4709C">
        <w:rPr>
          <w:b/>
          <w:bCs/>
          <w:sz w:val="28"/>
          <w:szCs w:val="28"/>
        </w:rPr>
        <w:t>РАЗДЕЛ 9.</w:t>
      </w:r>
    </w:p>
    <w:p w:rsidR="000A2F7D" w:rsidRPr="00B4709C" w:rsidRDefault="000A2F7D" w:rsidP="00CC33A9">
      <w:pPr>
        <w:spacing w:after="120"/>
        <w:jc w:val="center"/>
        <w:rPr>
          <w:b/>
          <w:bCs/>
          <w:sz w:val="28"/>
          <w:szCs w:val="28"/>
        </w:rPr>
      </w:pPr>
      <w:r w:rsidRPr="00B4709C">
        <w:rPr>
          <w:b/>
          <w:bCs/>
          <w:sz w:val="28"/>
          <w:szCs w:val="28"/>
        </w:rPr>
        <w:t>ЗАКЛЮЧИТЕЛЬНЫЕ ПОЛОЖЕНИЯ</w:t>
      </w:r>
    </w:p>
    <w:p w:rsidR="000A2F7D" w:rsidRPr="006B1519" w:rsidRDefault="000A2F7D" w:rsidP="00CC33A9">
      <w:pPr>
        <w:spacing w:after="120"/>
        <w:ind w:firstLine="720"/>
        <w:jc w:val="both"/>
        <w:rPr>
          <w:sz w:val="28"/>
          <w:szCs w:val="28"/>
        </w:rPr>
      </w:pPr>
      <w:r w:rsidRPr="006B1519">
        <w:rPr>
          <w:sz w:val="28"/>
          <w:szCs w:val="28"/>
        </w:rPr>
        <w:t>9.1. Изме</w:t>
      </w:r>
      <w:r>
        <w:rPr>
          <w:sz w:val="28"/>
          <w:szCs w:val="28"/>
        </w:rPr>
        <w:t>нения и дополнения в настоящий У</w:t>
      </w:r>
      <w:r w:rsidRPr="006B1519">
        <w:rPr>
          <w:sz w:val="28"/>
          <w:szCs w:val="28"/>
        </w:rPr>
        <w:t xml:space="preserve">став утверждаются Конференцией, по решению, принятому не менее чем 3/4 голосов присутствующих на Конференции и составляющих </w:t>
      </w:r>
      <w:r>
        <w:rPr>
          <w:sz w:val="28"/>
          <w:szCs w:val="28"/>
        </w:rPr>
        <w:t>не менее половины (</w:t>
      </w:r>
      <w:r w:rsidRPr="006B1519">
        <w:rPr>
          <w:sz w:val="28"/>
          <w:szCs w:val="28"/>
        </w:rPr>
        <w:t>кворум</w:t>
      </w:r>
      <w:r>
        <w:rPr>
          <w:sz w:val="28"/>
          <w:szCs w:val="28"/>
        </w:rPr>
        <w:t>)</w:t>
      </w:r>
      <w:r w:rsidRPr="006B1519">
        <w:rPr>
          <w:sz w:val="28"/>
          <w:szCs w:val="28"/>
        </w:rPr>
        <w:t xml:space="preserve"> делегатов от </w:t>
      </w:r>
      <w:r>
        <w:rPr>
          <w:sz w:val="28"/>
          <w:szCs w:val="28"/>
        </w:rPr>
        <w:t xml:space="preserve">структурных подразделений </w:t>
      </w:r>
      <w:r w:rsidRPr="006B1519">
        <w:rPr>
          <w:sz w:val="28"/>
          <w:szCs w:val="28"/>
        </w:rPr>
        <w:t>Организации.</w:t>
      </w:r>
    </w:p>
    <w:p w:rsidR="000A2F7D" w:rsidRPr="006B1519" w:rsidRDefault="000A2F7D" w:rsidP="00CC33A9">
      <w:pPr>
        <w:spacing w:after="120"/>
        <w:ind w:firstLine="720"/>
        <w:jc w:val="both"/>
        <w:rPr>
          <w:sz w:val="28"/>
          <w:szCs w:val="28"/>
        </w:rPr>
      </w:pPr>
      <w:r w:rsidRPr="006B1519">
        <w:rPr>
          <w:sz w:val="28"/>
          <w:szCs w:val="28"/>
        </w:rPr>
        <w:t>9.2.Измен</w:t>
      </w:r>
      <w:r>
        <w:rPr>
          <w:sz w:val="28"/>
          <w:szCs w:val="28"/>
        </w:rPr>
        <w:t>ения и дополнения к настоящему У</w:t>
      </w:r>
      <w:r w:rsidRPr="006B1519">
        <w:rPr>
          <w:sz w:val="28"/>
          <w:szCs w:val="28"/>
        </w:rPr>
        <w:t>ставу должны быть зарегистрированы в установленном законом порядке.</w:t>
      </w:r>
    </w:p>
    <w:p w:rsidR="000A2F7D" w:rsidRPr="006B1519" w:rsidRDefault="000A2F7D" w:rsidP="00CC33A9">
      <w:pPr>
        <w:spacing w:after="120"/>
        <w:ind w:firstLine="720"/>
        <w:jc w:val="both"/>
        <w:rPr>
          <w:sz w:val="28"/>
          <w:szCs w:val="28"/>
        </w:rPr>
      </w:pPr>
      <w:r w:rsidRPr="006B1519">
        <w:rPr>
          <w:sz w:val="28"/>
          <w:szCs w:val="28"/>
        </w:rPr>
        <w:t>9.3. Изменения и дополнения к настоящему Уставу приобретают юридическую силу с момента такой регистрации.</w:t>
      </w:r>
    </w:p>
    <w:p w:rsidR="000A2F7D" w:rsidRPr="006B1519" w:rsidRDefault="000A2F7D" w:rsidP="00901F11">
      <w:pPr>
        <w:spacing w:after="120"/>
        <w:jc w:val="both"/>
        <w:rPr>
          <w:sz w:val="28"/>
          <w:szCs w:val="28"/>
        </w:rPr>
      </w:pPr>
    </w:p>
    <w:p w:rsidR="000A2F7D" w:rsidRPr="00CC33A9" w:rsidRDefault="000A2F7D" w:rsidP="00901F11">
      <w:pPr>
        <w:spacing w:after="120"/>
        <w:jc w:val="both"/>
        <w:rPr>
          <w:sz w:val="28"/>
          <w:szCs w:val="28"/>
        </w:rPr>
      </w:pPr>
    </w:p>
    <w:sectPr w:rsidR="000A2F7D" w:rsidRPr="00CC33A9" w:rsidSect="00EE1A0A">
      <w:footerReference w:type="default" r:id="rId13"/>
      <w:pgSz w:w="11906" w:h="16838"/>
      <w:pgMar w:top="709" w:right="424" w:bottom="993" w:left="70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F7D" w:rsidRDefault="000A2F7D">
      <w:r>
        <w:separator/>
      </w:r>
    </w:p>
  </w:endnote>
  <w:endnote w:type="continuationSeparator" w:id="0">
    <w:p w:rsidR="000A2F7D" w:rsidRDefault="000A2F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F7D" w:rsidRDefault="000A2F7D" w:rsidP="009D4F2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rsidR="000A2F7D" w:rsidRDefault="000A2F7D" w:rsidP="00182CB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F7D" w:rsidRDefault="000A2F7D">
      <w:r>
        <w:separator/>
      </w:r>
    </w:p>
  </w:footnote>
  <w:footnote w:type="continuationSeparator" w:id="0">
    <w:p w:rsidR="000A2F7D" w:rsidRDefault="000A2F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43BB"/>
    <w:multiLevelType w:val="hybridMultilevel"/>
    <w:tmpl w:val="2B9E9510"/>
    <w:lvl w:ilvl="0" w:tplc="D91A34EE">
      <w:start w:val="1"/>
      <w:numFmt w:val="bullet"/>
      <w:lvlText w:val=""/>
      <w:lvlJc w:val="left"/>
      <w:pPr>
        <w:tabs>
          <w:tab w:val="num" w:pos="907"/>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9BD151B"/>
    <w:multiLevelType w:val="hybridMultilevel"/>
    <w:tmpl w:val="CB3672FC"/>
    <w:lvl w:ilvl="0" w:tplc="6D525BD4">
      <w:start w:val="1"/>
      <w:numFmt w:val="decimal"/>
      <w:lvlText w:val="4.%1."/>
      <w:lvlJc w:val="left"/>
      <w:pPr>
        <w:tabs>
          <w:tab w:val="num" w:pos="1134"/>
        </w:tabs>
        <w:ind w:firstLine="709"/>
      </w:pPr>
      <w:rPr>
        <w:rFonts w:ascii="Times New Roman" w:hAnsi="Times New Roman" w:cs="Times New Roman" w:hint="default"/>
      </w:rPr>
    </w:lvl>
    <w:lvl w:ilvl="1" w:tplc="2FC4ED50">
      <w:start w:val="1"/>
      <w:numFmt w:val="bullet"/>
      <w:lvlText w:val=""/>
      <w:lvlJc w:val="left"/>
      <w:pPr>
        <w:tabs>
          <w:tab w:val="num" w:pos="851"/>
        </w:tabs>
        <w:ind w:firstLine="709"/>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7CC62C7"/>
    <w:multiLevelType w:val="hybridMultilevel"/>
    <w:tmpl w:val="38ACAED0"/>
    <w:lvl w:ilvl="0" w:tplc="46720532">
      <w:start w:val="1"/>
      <w:numFmt w:val="decimal"/>
      <w:lvlText w:val="1.%1."/>
      <w:lvlJc w:val="left"/>
      <w:pPr>
        <w:tabs>
          <w:tab w:val="num" w:pos="1134"/>
        </w:tabs>
        <w:ind w:firstLine="709"/>
      </w:pPr>
      <w:rPr>
        <w:rFonts w:ascii="Times New Roman" w:hAnsi="Times New Roman" w:cs="Times New Roman" w:hint="default"/>
      </w:rPr>
    </w:lvl>
    <w:lvl w:ilvl="1" w:tplc="DC1E0C66">
      <w:start w:val="1"/>
      <w:numFmt w:val="decimal"/>
      <w:lvlText w:val="1.%2."/>
      <w:lvlJc w:val="left"/>
      <w:pPr>
        <w:tabs>
          <w:tab w:val="num" w:pos="1134"/>
        </w:tabs>
        <w:ind w:firstLine="709"/>
      </w:pPr>
      <w:rPr>
        <w:rFonts w:ascii="Times New Roman" w:hAnsi="Times New Roman" w:cs="Times New Roman" w:hint="default"/>
      </w:rPr>
    </w:lvl>
    <w:lvl w:ilvl="2" w:tplc="FE50CD30">
      <w:start w:val="1"/>
      <w:numFmt w:val="bullet"/>
      <w:lvlText w:val=""/>
      <w:lvlJc w:val="left"/>
      <w:pPr>
        <w:tabs>
          <w:tab w:val="num" w:pos="1134"/>
        </w:tabs>
        <w:ind w:firstLine="709"/>
      </w:pPr>
      <w:rPr>
        <w:rFonts w:ascii="Wingdings" w:hAnsi="Wingdings" w:cs="Wingding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D5131E7"/>
    <w:multiLevelType w:val="multilevel"/>
    <w:tmpl w:val="1C7ACAA8"/>
    <w:lvl w:ilvl="0">
      <w:start w:val="1"/>
      <w:numFmt w:val="bullet"/>
      <w:lvlText w:val=""/>
      <w:lvlJc w:val="left"/>
      <w:pPr>
        <w:tabs>
          <w:tab w:val="num" w:pos="907"/>
        </w:tabs>
        <w:ind w:firstLine="709"/>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7DF8749A"/>
    <w:multiLevelType w:val="hybridMultilevel"/>
    <w:tmpl w:val="1C7ACAA8"/>
    <w:lvl w:ilvl="0" w:tplc="CCD0FFC6">
      <w:start w:val="1"/>
      <w:numFmt w:val="bullet"/>
      <w:lvlText w:val=""/>
      <w:lvlJc w:val="left"/>
      <w:pPr>
        <w:tabs>
          <w:tab w:val="num" w:pos="624"/>
        </w:tabs>
        <w:ind w:left="-283"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46A1"/>
    <w:rsid w:val="00000BA8"/>
    <w:rsid w:val="00001E61"/>
    <w:rsid w:val="000024C8"/>
    <w:rsid w:val="00005275"/>
    <w:rsid w:val="000058D5"/>
    <w:rsid w:val="00013390"/>
    <w:rsid w:val="000139B2"/>
    <w:rsid w:val="000204BD"/>
    <w:rsid w:val="00023B18"/>
    <w:rsid w:val="00027550"/>
    <w:rsid w:val="0005206F"/>
    <w:rsid w:val="00054AC9"/>
    <w:rsid w:val="0006424A"/>
    <w:rsid w:val="00073A40"/>
    <w:rsid w:val="00073EC0"/>
    <w:rsid w:val="00076402"/>
    <w:rsid w:val="00087D00"/>
    <w:rsid w:val="0009283B"/>
    <w:rsid w:val="000A164C"/>
    <w:rsid w:val="000A2F7D"/>
    <w:rsid w:val="000A3E80"/>
    <w:rsid w:val="000B3793"/>
    <w:rsid w:val="000B37CA"/>
    <w:rsid w:val="000C19EB"/>
    <w:rsid w:val="000C1D45"/>
    <w:rsid w:val="000C792E"/>
    <w:rsid w:val="000D0427"/>
    <w:rsid w:val="000D048C"/>
    <w:rsid w:val="000D3BF6"/>
    <w:rsid w:val="000D66E9"/>
    <w:rsid w:val="000E0C12"/>
    <w:rsid w:val="000E2EF4"/>
    <w:rsid w:val="000E3CA5"/>
    <w:rsid w:val="000F4370"/>
    <w:rsid w:val="00103AA3"/>
    <w:rsid w:val="0010493E"/>
    <w:rsid w:val="001063BE"/>
    <w:rsid w:val="001101D4"/>
    <w:rsid w:val="00113EE6"/>
    <w:rsid w:val="001165D5"/>
    <w:rsid w:val="00120FD7"/>
    <w:rsid w:val="001241F3"/>
    <w:rsid w:val="00126AE2"/>
    <w:rsid w:val="00134DC3"/>
    <w:rsid w:val="00160AEB"/>
    <w:rsid w:val="0016140A"/>
    <w:rsid w:val="001656FB"/>
    <w:rsid w:val="001669A7"/>
    <w:rsid w:val="00182CBB"/>
    <w:rsid w:val="00194D33"/>
    <w:rsid w:val="00196A2A"/>
    <w:rsid w:val="001A6CE8"/>
    <w:rsid w:val="001C02B2"/>
    <w:rsid w:val="001C1984"/>
    <w:rsid w:val="001C2298"/>
    <w:rsid w:val="001C2F15"/>
    <w:rsid w:val="001C6E44"/>
    <w:rsid w:val="001D3A3D"/>
    <w:rsid w:val="001D3B49"/>
    <w:rsid w:val="001D5611"/>
    <w:rsid w:val="001D75AD"/>
    <w:rsid w:val="001D7A48"/>
    <w:rsid w:val="001E0B89"/>
    <w:rsid w:val="0020010C"/>
    <w:rsid w:val="00205216"/>
    <w:rsid w:val="00207BA8"/>
    <w:rsid w:val="002231DB"/>
    <w:rsid w:val="00224837"/>
    <w:rsid w:val="002278D3"/>
    <w:rsid w:val="00232A52"/>
    <w:rsid w:val="00232A67"/>
    <w:rsid w:val="0024410A"/>
    <w:rsid w:val="00256274"/>
    <w:rsid w:val="002743A9"/>
    <w:rsid w:val="002849F6"/>
    <w:rsid w:val="00290E99"/>
    <w:rsid w:val="002A2EC9"/>
    <w:rsid w:val="002A3C58"/>
    <w:rsid w:val="002A6C7D"/>
    <w:rsid w:val="002B3E27"/>
    <w:rsid w:val="002C539B"/>
    <w:rsid w:val="002C6314"/>
    <w:rsid w:val="002D23B3"/>
    <w:rsid w:val="002D4C19"/>
    <w:rsid w:val="002D6396"/>
    <w:rsid w:val="002E4FFA"/>
    <w:rsid w:val="002E6E8D"/>
    <w:rsid w:val="002F1C0E"/>
    <w:rsid w:val="0030031C"/>
    <w:rsid w:val="003004EB"/>
    <w:rsid w:val="003159CE"/>
    <w:rsid w:val="00321A59"/>
    <w:rsid w:val="003233A0"/>
    <w:rsid w:val="00333CBF"/>
    <w:rsid w:val="00333FAB"/>
    <w:rsid w:val="003342FA"/>
    <w:rsid w:val="0034185A"/>
    <w:rsid w:val="00341EE5"/>
    <w:rsid w:val="00360F17"/>
    <w:rsid w:val="00362B94"/>
    <w:rsid w:val="00373572"/>
    <w:rsid w:val="00374330"/>
    <w:rsid w:val="00376460"/>
    <w:rsid w:val="00376C72"/>
    <w:rsid w:val="00394DA9"/>
    <w:rsid w:val="003A5D2A"/>
    <w:rsid w:val="003A7481"/>
    <w:rsid w:val="003B2EEB"/>
    <w:rsid w:val="003B3EC2"/>
    <w:rsid w:val="003D03B9"/>
    <w:rsid w:val="003D3E5C"/>
    <w:rsid w:val="003D40D4"/>
    <w:rsid w:val="003D63E7"/>
    <w:rsid w:val="003E60C1"/>
    <w:rsid w:val="003E6A56"/>
    <w:rsid w:val="003E7F61"/>
    <w:rsid w:val="003F1C76"/>
    <w:rsid w:val="003F72F3"/>
    <w:rsid w:val="003F77F2"/>
    <w:rsid w:val="00400DFC"/>
    <w:rsid w:val="00406812"/>
    <w:rsid w:val="00407487"/>
    <w:rsid w:val="00407CDE"/>
    <w:rsid w:val="00411423"/>
    <w:rsid w:val="00414A34"/>
    <w:rsid w:val="00416516"/>
    <w:rsid w:val="00426F8E"/>
    <w:rsid w:val="00430541"/>
    <w:rsid w:val="004317BB"/>
    <w:rsid w:val="004332D5"/>
    <w:rsid w:val="00437EF7"/>
    <w:rsid w:val="004433BB"/>
    <w:rsid w:val="00443998"/>
    <w:rsid w:val="00446014"/>
    <w:rsid w:val="0045115C"/>
    <w:rsid w:val="00451405"/>
    <w:rsid w:val="00451AEC"/>
    <w:rsid w:val="00455893"/>
    <w:rsid w:val="004802FC"/>
    <w:rsid w:val="0048320F"/>
    <w:rsid w:val="004851BA"/>
    <w:rsid w:val="004874AA"/>
    <w:rsid w:val="00492A5D"/>
    <w:rsid w:val="00495CE0"/>
    <w:rsid w:val="004A1D35"/>
    <w:rsid w:val="004A2ACB"/>
    <w:rsid w:val="004A2FE6"/>
    <w:rsid w:val="004B17A8"/>
    <w:rsid w:val="004B2649"/>
    <w:rsid w:val="004B3424"/>
    <w:rsid w:val="004C0ED2"/>
    <w:rsid w:val="004C2A82"/>
    <w:rsid w:val="004E1EA6"/>
    <w:rsid w:val="004E345C"/>
    <w:rsid w:val="004F216E"/>
    <w:rsid w:val="004F780D"/>
    <w:rsid w:val="005046A1"/>
    <w:rsid w:val="00511ED3"/>
    <w:rsid w:val="005176AE"/>
    <w:rsid w:val="00530B94"/>
    <w:rsid w:val="0053604A"/>
    <w:rsid w:val="00540EE3"/>
    <w:rsid w:val="0054758A"/>
    <w:rsid w:val="00567CEF"/>
    <w:rsid w:val="0057230C"/>
    <w:rsid w:val="0057467C"/>
    <w:rsid w:val="00576731"/>
    <w:rsid w:val="00594509"/>
    <w:rsid w:val="0059532E"/>
    <w:rsid w:val="00597646"/>
    <w:rsid w:val="005A270B"/>
    <w:rsid w:val="005A2B1C"/>
    <w:rsid w:val="005A64AB"/>
    <w:rsid w:val="005A6875"/>
    <w:rsid w:val="005A6A6A"/>
    <w:rsid w:val="005B0B55"/>
    <w:rsid w:val="005B15A3"/>
    <w:rsid w:val="005B2907"/>
    <w:rsid w:val="005C59E1"/>
    <w:rsid w:val="005D10FF"/>
    <w:rsid w:val="005D282A"/>
    <w:rsid w:val="005E2D6E"/>
    <w:rsid w:val="005E3320"/>
    <w:rsid w:val="005E5E32"/>
    <w:rsid w:val="005F32AC"/>
    <w:rsid w:val="00606E6A"/>
    <w:rsid w:val="006169E9"/>
    <w:rsid w:val="00621B63"/>
    <w:rsid w:val="0062274C"/>
    <w:rsid w:val="00631F23"/>
    <w:rsid w:val="006427FB"/>
    <w:rsid w:val="00646978"/>
    <w:rsid w:val="00653821"/>
    <w:rsid w:val="006546C3"/>
    <w:rsid w:val="00656E85"/>
    <w:rsid w:val="00664574"/>
    <w:rsid w:val="00665D92"/>
    <w:rsid w:val="006664A9"/>
    <w:rsid w:val="00671321"/>
    <w:rsid w:val="00672FBC"/>
    <w:rsid w:val="00673235"/>
    <w:rsid w:val="00674504"/>
    <w:rsid w:val="006761C2"/>
    <w:rsid w:val="006779E6"/>
    <w:rsid w:val="006908E8"/>
    <w:rsid w:val="006A1712"/>
    <w:rsid w:val="006A227B"/>
    <w:rsid w:val="006A2DEF"/>
    <w:rsid w:val="006A6518"/>
    <w:rsid w:val="006B1519"/>
    <w:rsid w:val="006B1DA0"/>
    <w:rsid w:val="006B2A13"/>
    <w:rsid w:val="006B51D8"/>
    <w:rsid w:val="006C3DF4"/>
    <w:rsid w:val="006C6385"/>
    <w:rsid w:val="006C72DF"/>
    <w:rsid w:val="006D296A"/>
    <w:rsid w:val="006D7980"/>
    <w:rsid w:val="006E0A5D"/>
    <w:rsid w:val="006E4997"/>
    <w:rsid w:val="006E5893"/>
    <w:rsid w:val="006E5D01"/>
    <w:rsid w:val="006E612E"/>
    <w:rsid w:val="007038DA"/>
    <w:rsid w:val="0071015B"/>
    <w:rsid w:val="00713377"/>
    <w:rsid w:val="0071645D"/>
    <w:rsid w:val="00717A61"/>
    <w:rsid w:val="00722201"/>
    <w:rsid w:val="00736E97"/>
    <w:rsid w:val="007448AA"/>
    <w:rsid w:val="00744F31"/>
    <w:rsid w:val="00747228"/>
    <w:rsid w:val="0075057D"/>
    <w:rsid w:val="0075454B"/>
    <w:rsid w:val="007601FA"/>
    <w:rsid w:val="00761890"/>
    <w:rsid w:val="0077201C"/>
    <w:rsid w:val="007735E7"/>
    <w:rsid w:val="00775C79"/>
    <w:rsid w:val="00780273"/>
    <w:rsid w:val="007843F0"/>
    <w:rsid w:val="007858C9"/>
    <w:rsid w:val="0078643D"/>
    <w:rsid w:val="007924C8"/>
    <w:rsid w:val="00792BE3"/>
    <w:rsid w:val="00794180"/>
    <w:rsid w:val="007B592B"/>
    <w:rsid w:val="007D10C4"/>
    <w:rsid w:val="007D4068"/>
    <w:rsid w:val="007D4567"/>
    <w:rsid w:val="007D6D7D"/>
    <w:rsid w:val="007E1D02"/>
    <w:rsid w:val="007E619E"/>
    <w:rsid w:val="007E67D3"/>
    <w:rsid w:val="007F1A18"/>
    <w:rsid w:val="00807CFD"/>
    <w:rsid w:val="00812BE2"/>
    <w:rsid w:val="008145A7"/>
    <w:rsid w:val="00815A54"/>
    <w:rsid w:val="00817789"/>
    <w:rsid w:val="00820C24"/>
    <w:rsid w:val="008212FD"/>
    <w:rsid w:val="00824BEF"/>
    <w:rsid w:val="008253D7"/>
    <w:rsid w:val="008271F7"/>
    <w:rsid w:val="00831C19"/>
    <w:rsid w:val="00837249"/>
    <w:rsid w:val="00843FA2"/>
    <w:rsid w:val="008574C3"/>
    <w:rsid w:val="008602D4"/>
    <w:rsid w:val="0087036E"/>
    <w:rsid w:val="00881B9C"/>
    <w:rsid w:val="008930AE"/>
    <w:rsid w:val="008A38A5"/>
    <w:rsid w:val="008A457F"/>
    <w:rsid w:val="008B4EB5"/>
    <w:rsid w:val="008B5C2D"/>
    <w:rsid w:val="008C237F"/>
    <w:rsid w:val="008C3F2C"/>
    <w:rsid w:val="008C4486"/>
    <w:rsid w:val="008D2283"/>
    <w:rsid w:val="008D59EC"/>
    <w:rsid w:val="008E06EE"/>
    <w:rsid w:val="008E1566"/>
    <w:rsid w:val="008E3931"/>
    <w:rsid w:val="008E47EB"/>
    <w:rsid w:val="00901F11"/>
    <w:rsid w:val="009035E7"/>
    <w:rsid w:val="00913B81"/>
    <w:rsid w:val="00921CEE"/>
    <w:rsid w:val="009225A3"/>
    <w:rsid w:val="00923796"/>
    <w:rsid w:val="009262BF"/>
    <w:rsid w:val="009266A6"/>
    <w:rsid w:val="00933843"/>
    <w:rsid w:val="0095403E"/>
    <w:rsid w:val="00954C7A"/>
    <w:rsid w:val="00963DED"/>
    <w:rsid w:val="00966F2E"/>
    <w:rsid w:val="00981812"/>
    <w:rsid w:val="0098682B"/>
    <w:rsid w:val="0099201A"/>
    <w:rsid w:val="00994B58"/>
    <w:rsid w:val="00996CAC"/>
    <w:rsid w:val="009A6B72"/>
    <w:rsid w:val="009B048F"/>
    <w:rsid w:val="009B3B96"/>
    <w:rsid w:val="009B6180"/>
    <w:rsid w:val="009C1F99"/>
    <w:rsid w:val="009D4F2C"/>
    <w:rsid w:val="009D69C2"/>
    <w:rsid w:val="009E4232"/>
    <w:rsid w:val="009E77EE"/>
    <w:rsid w:val="00A02655"/>
    <w:rsid w:val="00A036F8"/>
    <w:rsid w:val="00A2261B"/>
    <w:rsid w:val="00A2285A"/>
    <w:rsid w:val="00A30F96"/>
    <w:rsid w:val="00A36156"/>
    <w:rsid w:val="00A56AFA"/>
    <w:rsid w:val="00A75C99"/>
    <w:rsid w:val="00A82F5C"/>
    <w:rsid w:val="00A831B2"/>
    <w:rsid w:val="00A83F85"/>
    <w:rsid w:val="00A85636"/>
    <w:rsid w:val="00A941D2"/>
    <w:rsid w:val="00A9465B"/>
    <w:rsid w:val="00AA00A4"/>
    <w:rsid w:val="00AA287B"/>
    <w:rsid w:val="00AA37A8"/>
    <w:rsid w:val="00AB2357"/>
    <w:rsid w:val="00AB506C"/>
    <w:rsid w:val="00AC414C"/>
    <w:rsid w:val="00AC5100"/>
    <w:rsid w:val="00AC62BC"/>
    <w:rsid w:val="00AD40DE"/>
    <w:rsid w:val="00AE10EA"/>
    <w:rsid w:val="00AE3047"/>
    <w:rsid w:val="00AF1A37"/>
    <w:rsid w:val="00B00370"/>
    <w:rsid w:val="00B0635D"/>
    <w:rsid w:val="00B146C4"/>
    <w:rsid w:val="00B200CF"/>
    <w:rsid w:val="00B25E4F"/>
    <w:rsid w:val="00B26EF9"/>
    <w:rsid w:val="00B27212"/>
    <w:rsid w:val="00B33B8A"/>
    <w:rsid w:val="00B41B64"/>
    <w:rsid w:val="00B4709C"/>
    <w:rsid w:val="00B54196"/>
    <w:rsid w:val="00B6025F"/>
    <w:rsid w:val="00B645AB"/>
    <w:rsid w:val="00B65BEE"/>
    <w:rsid w:val="00B85EEC"/>
    <w:rsid w:val="00B931CA"/>
    <w:rsid w:val="00BA455E"/>
    <w:rsid w:val="00BB0036"/>
    <w:rsid w:val="00BB2EA3"/>
    <w:rsid w:val="00BB50DE"/>
    <w:rsid w:val="00BB5A76"/>
    <w:rsid w:val="00BD0975"/>
    <w:rsid w:val="00BD3009"/>
    <w:rsid w:val="00BD78FB"/>
    <w:rsid w:val="00BF0E96"/>
    <w:rsid w:val="00BF1D30"/>
    <w:rsid w:val="00BF723B"/>
    <w:rsid w:val="00C06445"/>
    <w:rsid w:val="00C11A34"/>
    <w:rsid w:val="00C2770C"/>
    <w:rsid w:val="00C33688"/>
    <w:rsid w:val="00C50D17"/>
    <w:rsid w:val="00C54FDB"/>
    <w:rsid w:val="00C60577"/>
    <w:rsid w:val="00C6168C"/>
    <w:rsid w:val="00C73E1C"/>
    <w:rsid w:val="00C862B7"/>
    <w:rsid w:val="00C94EB4"/>
    <w:rsid w:val="00C951D9"/>
    <w:rsid w:val="00CA0117"/>
    <w:rsid w:val="00CA2057"/>
    <w:rsid w:val="00CA2EED"/>
    <w:rsid w:val="00CA405F"/>
    <w:rsid w:val="00CA635B"/>
    <w:rsid w:val="00CC0456"/>
    <w:rsid w:val="00CC33A9"/>
    <w:rsid w:val="00CC4625"/>
    <w:rsid w:val="00CC6DBC"/>
    <w:rsid w:val="00CD4B02"/>
    <w:rsid w:val="00CE0F0D"/>
    <w:rsid w:val="00CE2A79"/>
    <w:rsid w:val="00CE7873"/>
    <w:rsid w:val="00CF5BEF"/>
    <w:rsid w:val="00D0204B"/>
    <w:rsid w:val="00D1074A"/>
    <w:rsid w:val="00D15A06"/>
    <w:rsid w:val="00D36260"/>
    <w:rsid w:val="00D41E98"/>
    <w:rsid w:val="00D60600"/>
    <w:rsid w:val="00D60CD6"/>
    <w:rsid w:val="00D80C2B"/>
    <w:rsid w:val="00D8142E"/>
    <w:rsid w:val="00D8215C"/>
    <w:rsid w:val="00D86AAF"/>
    <w:rsid w:val="00D92E71"/>
    <w:rsid w:val="00D930F9"/>
    <w:rsid w:val="00D940E5"/>
    <w:rsid w:val="00D9612B"/>
    <w:rsid w:val="00DA229A"/>
    <w:rsid w:val="00DB4D34"/>
    <w:rsid w:val="00DC4660"/>
    <w:rsid w:val="00DD2377"/>
    <w:rsid w:val="00DD593F"/>
    <w:rsid w:val="00DD7743"/>
    <w:rsid w:val="00DE0B7E"/>
    <w:rsid w:val="00DE1E13"/>
    <w:rsid w:val="00DE2952"/>
    <w:rsid w:val="00DE44D4"/>
    <w:rsid w:val="00DE5AAB"/>
    <w:rsid w:val="00DE5E9B"/>
    <w:rsid w:val="00DE601C"/>
    <w:rsid w:val="00DF2B78"/>
    <w:rsid w:val="00DF4E47"/>
    <w:rsid w:val="00E065E9"/>
    <w:rsid w:val="00E1023C"/>
    <w:rsid w:val="00E16A05"/>
    <w:rsid w:val="00E33F1A"/>
    <w:rsid w:val="00E4520D"/>
    <w:rsid w:val="00E47091"/>
    <w:rsid w:val="00E511B6"/>
    <w:rsid w:val="00E611B4"/>
    <w:rsid w:val="00E61358"/>
    <w:rsid w:val="00E66FD8"/>
    <w:rsid w:val="00E70F45"/>
    <w:rsid w:val="00E76876"/>
    <w:rsid w:val="00E77E81"/>
    <w:rsid w:val="00E82071"/>
    <w:rsid w:val="00E87349"/>
    <w:rsid w:val="00E904A2"/>
    <w:rsid w:val="00EA5792"/>
    <w:rsid w:val="00EA6AB4"/>
    <w:rsid w:val="00EB2F84"/>
    <w:rsid w:val="00EC4DDF"/>
    <w:rsid w:val="00ED620E"/>
    <w:rsid w:val="00ED712E"/>
    <w:rsid w:val="00EE07F2"/>
    <w:rsid w:val="00EE1A0A"/>
    <w:rsid w:val="00EE20FB"/>
    <w:rsid w:val="00EE46D9"/>
    <w:rsid w:val="00F05C4C"/>
    <w:rsid w:val="00F23607"/>
    <w:rsid w:val="00F31DDA"/>
    <w:rsid w:val="00F408E2"/>
    <w:rsid w:val="00F54D32"/>
    <w:rsid w:val="00F5562C"/>
    <w:rsid w:val="00F60B06"/>
    <w:rsid w:val="00F640B9"/>
    <w:rsid w:val="00F879F3"/>
    <w:rsid w:val="00F87EBE"/>
    <w:rsid w:val="00F95940"/>
    <w:rsid w:val="00FB0977"/>
    <w:rsid w:val="00FB6C1B"/>
    <w:rsid w:val="00FB7501"/>
    <w:rsid w:val="00FC155C"/>
    <w:rsid w:val="00FC5F54"/>
    <w:rsid w:val="00FD1EC8"/>
    <w:rsid w:val="00FD3955"/>
    <w:rsid w:val="00FF01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1C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82CBB"/>
    <w:pPr>
      <w:tabs>
        <w:tab w:val="center" w:pos="4677"/>
        <w:tab w:val="right" w:pos="9355"/>
      </w:tabs>
    </w:pPr>
  </w:style>
  <w:style w:type="character" w:customStyle="1" w:styleId="FooterChar">
    <w:name w:val="Footer Char"/>
    <w:basedOn w:val="DefaultParagraphFont"/>
    <w:link w:val="Footer"/>
    <w:uiPriority w:val="99"/>
    <w:semiHidden/>
    <w:locked/>
    <w:rPr>
      <w:sz w:val="24"/>
      <w:szCs w:val="24"/>
    </w:rPr>
  </w:style>
  <w:style w:type="character" w:styleId="PageNumber">
    <w:name w:val="page number"/>
    <w:basedOn w:val="DefaultParagraphFont"/>
    <w:uiPriority w:val="99"/>
    <w:rsid w:val="00182CBB"/>
  </w:style>
  <w:style w:type="paragraph" w:customStyle="1" w:styleId="ConsPlusNormal">
    <w:name w:val="ConsPlusNormal"/>
    <w:uiPriority w:val="99"/>
    <w:rsid w:val="00333FAB"/>
    <w:pPr>
      <w:widowControl w:val="0"/>
      <w:autoSpaceDE w:val="0"/>
      <w:autoSpaceDN w:val="0"/>
      <w:adjustRightInd w:val="0"/>
      <w:ind w:firstLine="720"/>
    </w:pPr>
    <w:rPr>
      <w:rFonts w:ascii="Arial" w:hAnsi="Arial" w:cs="Arial"/>
      <w:sz w:val="20"/>
      <w:szCs w:val="20"/>
    </w:rPr>
  </w:style>
  <w:style w:type="character" w:styleId="Hyperlink">
    <w:name w:val="Hyperlink"/>
    <w:basedOn w:val="DefaultParagraphFont"/>
    <w:uiPriority w:val="99"/>
    <w:rsid w:val="001D5611"/>
    <w:rPr>
      <w:color w:val="0000FF"/>
      <w:u w:val="single"/>
    </w:rPr>
  </w:style>
  <w:style w:type="paragraph" w:customStyle="1" w:styleId="u">
    <w:name w:val="u"/>
    <w:basedOn w:val="Normal"/>
    <w:uiPriority w:val="99"/>
    <w:rsid w:val="00F60B06"/>
    <w:pPr>
      <w:ind w:firstLine="390"/>
      <w:jc w:val="both"/>
    </w:pPr>
  </w:style>
  <w:style w:type="paragraph" w:styleId="ListParagraph">
    <w:name w:val="List Paragraph"/>
    <w:basedOn w:val="Normal"/>
    <w:uiPriority w:val="99"/>
    <w:qFormat/>
    <w:rsid w:val="00E33F1A"/>
    <w:pPr>
      <w:ind w:left="720"/>
    </w:pPr>
  </w:style>
  <w:style w:type="paragraph" w:styleId="NormalWeb">
    <w:name w:val="Normal (Web)"/>
    <w:basedOn w:val="Normal"/>
    <w:uiPriority w:val="99"/>
    <w:rsid w:val="00BF0E96"/>
    <w:pPr>
      <w:spacing w:before="100" w:beforeAutospacing="1" w:after="100" w:afterAutospacing="1"/>
    </w:pPr>
  </w:style>
  <w:style w:type="paragraph" w:styleId="NoSpacing">
    <w:name w:val="No Spacing"/>
    <w:autoRedefine/>
    <w:uiPriority w:val="99"/>
    <w:qFormat/>
    <w:rsid w:val="00BF0E96"/>
    <w:pPr>
      <w:jc w:val="both"/>
    </w:pPr>
    <w:rPr>
      <w:sz w:val="24"/>
      <w:szCs w:val="24"/>
      <w:shd w:val="clear" w:color="auto" w:fill="FFFFFF"/>
      <w:lang w:eastAsia="en-US"/>
    </w:rPr>
  </w:style>
  <w:style w:type="paragraph" w:customStyle="1" w:styleId="formattext">
    <w:name w:val="formattext"/>
    <w:basedOn w:val="Normal"/>
    <w:uiPriority w:val="99"/>
    <w:rsid w:val="00BF0E96"/>
    <w:pPr>
      <w:spacing w:before="100" w:beforeAutospacing="1" w:after="100" w:afterAutospacing="1"/>
    </w:pPr>
  </w:style>
  <w:style w:type="paragraph" w:styleId="BalloonText">
    <w:name w:val="Balloon Text"/>
    <w:basedOn w:val="Normal"/>
    <w:link w:val="BalloonTextChar"/>
    <w:uiPriority w:val="99"/>
    <w:semiHidden/>
    <w:rsid w:val="00BF0E96"/>
    <w:rPr>
      <w:rFonts w:ascii="Tahoma" w:hAnsi="Tahoma" w:cs="Tahoma"/>
      <w:sz w:val="16"/>
      <w:szCs w:val="16"/>
    </w:rPr>
  </w:style>
  <w:style w:type="character" w:customStyle="1" w:styleId="BalloonTextChar">
    <w:name w:val="Balloon Text Char"/>
    <w:basedOn w:val="DefaultParagraphFont"/>
    <w:link w:val="BalloonText"/>
    <w:uiPriority w:val="99"/>
    <w:locked/>
    <w:rsid w:val="00BF0E96"/>
    <w:rPr>
      <w:rFonts w:ascii="Tahoma" w:hAnsi="Tahoma" w:cs="Tahoma"/>
      <w:sz w:val="16"/>
      <w:szCs w:val="16"/>
    </w:rPr>
  </w:style>
  <w:style w:type="paragraph" w:styleId="Header">
    <w:name w:val="header"/>
    <w:basedOn w:val="Normal"/>
    <w:link w:val="HeaderChar"/>
    <w:uiPriority w:val="99"/>
    <w:rsid w:val="001101D4"/>
    <w:pPr>
      <w:tabs>
        <w:tab w:val="center" w:pos="4677"/>
        <w:tab w:val="right" w:pos="9355"/>
      </w:tabs>
    </w:pPr>
  </w:style>
  <w:style w:type="character" w:customStyle="1" w:styleId="HeaderChar">
    <w:name w:val="Header Char"/>
    <w:basedOn w:val="DefaultParagraphFont"/>
    <w:link w:val="Header"/>
    <w:uiPriority w:val="99"/>
    <w:locked/>
    <w:rsid w:val="001101D4"/>
    <w:rPr>
      <w:sz w:val="24"/>
      <w:szCs w:val="24"/>
    </w:rPr>
  </w:style>
  <w:style w:type="table" w:styleId="TableGrid">
    <w:name w:val="Table Grid"/>
    <w:basedOn w:val="TableNormal"/>
    <w:uiPriority w:val="99"/>
    <w:rsid w:val="005C59E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ultant.ru/online/base/?req=doc;base=LAW;n=89535;dst=100728" TargetMode="External"/><Relationship Id="rId12" Type="http://schemas.openxmlformats.org/officeDocument/2006/relationships/hyperlink" Target="http://www.consultant.ru/online/base/?req=doc;base=LAW;n=896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online/base/?req=doc;base=LAW;n=76617;dst=10006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ultant.ru/online/base/?req=doc;base=LAW;n=89510;dst=100169"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660</TotalTime>
  <Pages>27</Pages>
  <Words>10441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dc:description/>
  <cp:lastModifiedBy>1</cp:lastModifiedBy>
  <cp:revision>27</cp:revision>
  <cp:lastPrinted>2015-02-04T17:52:00Z</cp:lastPrinted>
  <dcterms:created xsi:type="dcterms:W3CDTF">2014-12-23T16:45:00Z</dcterms:created>
  <dcterms:modified xsi:type="dcterms:W3CDTF">2017-06-16T08:40:00Z</dcterms:modified>
</cp:coreProperties>
</file>