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74" w:rsidRDefault="00581061">
      <w:pPr>
        <w:pStyle w:val="Standard"/>
      </w:pPr>
      <w:bookmarkStart w:id="0" w:name="_GoBack"/>
      <w:bookmarkEnd w:id="0"/>
      <w:r>
        <w:t xml:space="preserve">  </w:t>
      </w:r>
      <w:r>
        <w:rPr>
          <w:rFonts w:ascii="Liberation Serif" w:hAnsi="Liberation Serif"/>
          <w:b/>
          <w:bCs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t>Уважаемые родители!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Вам необходимо знать, что только профилактические прививки могут защитить Вашего ребенка от таких заболеваний, как полиомиелит, дифтерия, коклюш, туберкулез, </w:t>
      </w:r>
      <w:r>
        <w:rPr>
          <w:rFonts w:ascii="Liberation Serif" w:hAnsi="Liberation Serif"/>
        </w:rPr>
        <w:t>столбняк, гепатит В, корь, эпидемический паротит (свинка), краснуха.</w:t>
      </w: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Чем же опасны заболевания, прививки против которых включены в Национальный календарь профилактических прививок России?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</w:pPr>
      <w:r>
        <w:rPr>
          <w:rFonts w:ascii="Liberation Serif" w:hAnsi="Liberation Serif"/>
          <w:b/>
          <w:bCs/>
        </w:rPr>
        <w:t xml:space="preserve">Полиомиелит (или детский паралич) </w:t>
      </w:r>
      <w:r>
        <w:rPr>
          <w:rFonts w:ascii="Liberation Serif" w:hAnsi="Liberation Serif"/>
        </w:rPr>
        <w:t>- острое инфекционное заболевание</w:t>
      </w:r>
      <w:r>
        <w:rPr>
          <w:rFonts w:ascii="Liberation Serif" w:hAnsi="Liberation Serif"/>
        </w:rPr>
        <w:t xml:space="preserve">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инвалидизации.</w:t>
      </w:r>
    </w:p>
    <w:p w:rsidR="00970C74" w:rsidRDefault="00581061">
      <w:pPr>
        <w:pStyle w:val="Standard"/>
      </w:pPr>
      <w:r>
        <w:rPr>
          <w:rFonts w:ascii="Liberation Serif" w:hAnsi="Liberation Serif"/>
          <w:b/>
          <w:bCs/>
        </w:rPr>
        <w:t xml:space="preserve">Острый гепатит В </w:t>
      </w:r>
      <w:r>
        <w:rPr>
          <w:rFonts w:ascii="Liberation Serif" w:hAnsi="Liberation Serif"/>
        </w:rPr>
        <w:t>- тяжелое инфекционное заболевание, характеризующееся воспа</w:t>
      </w:r>
      <w:r>
        <w:rPr>
          <w:rFonts w:ascii="Liberation Serif" w:hAnsi="Liberation Serif"/>
        </w:rPr>
        <w:t>лительным поражением печени. Перенесенный в раннем возрасте вирусный гепатит В в 50-95%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</w:t>
      </w:r>
      <w:r>
        <w:rPr>
          <w:rFonts w:ascii="Liberation Serif" w:hAnsi="Liberation Serif"/>
        </w:rPr>
        <w:t>ше вероятность стать хроническим носителем вируса.</w:t>
      </w:r>
    </w:p>
    <w:p w:rsidR="00970C74" w:rsidRDefault="00581061">
      <w:pPr>
        <w:pStyle w:val="Standard"/>
      </w:pPr>
      <w:r>
        <w:rPr>
          <w:rFonts w:ascii="Liberation Serif" w:hAnsi="Liberation Serif"/>
          <w:b/>
          <w:bCs/>
        </w:rPr>
        <w:t xml:space="preserve">Туберкулез </w:t>
      </w:r>
      <w:r>
        <w:rPr>
          <w:rFonts w:ascii="Liberation Serif" w:hAnsi="Liberation Serif"/>
        </w:rPr>
        <w:t xml:space="preserve">- заболевание поражает лёгкие и бронхи, однако возможно поражение и других органов. При туберкулезе возможно развитие генерализованных форм, в том числе и туберкулезного менингита, устойчивых к </w:t>
      </w:r>
      <w:r>
        <w:rPr>
          <w:rFonts w:ascii="Liberation Serif" w:hAnsi="Liberation Serif"/>
        </w:rPr>
        <w:t>противотуберкулезным препаратам.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</w:pPr>
      <w:r>
        <w:rPr>
          <w:rFonts w:ascii="Liberation Serif" w:hAnsi="Liberation Serif"/>
          <w:b/>
          <w:bCs/>
        </w:rPr>
        <w:t>Коклюш</w:t>
      </w:r>
      <w:r>
        <w:rPr>
          <w:rFonts w:ascii="Liberation Serif" w:hAnsi="Liberation Serif"/>
        </w:rPr>
        <w:t xml:space="preserve"> - инфекционное заболевание дыхательных путей. Опасным является поражение легких (бронхопневмония), особенно в грудном возрасте. Серьезным осложнением является энцефалопатия, которая вследствие возникновения судорог,</w:t>
      </w:r>
      <w:r>
        <w:rPr>
          <w:rFonts w:ascii="Liberation Serif" w:hAnsi="Liberation Serif"/>
        </w:rPr>
        <w:t xml:space="preserve"> может привести к смерти или оставить после себя стойкие повреждения, глухоту или эпилептические приступы.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</w:pPr>
      <w:r>
        <w:rPr>
          <w:rFonts w:ascii="Liberation Serif" w:hAnsi="Liberation Serif"/>
          <w:b/>
          <w:bCs/>
        </w:rPr>
        <w:t>Дифтерия</w:t>
      </w:r>
      <w:r>
        <w:rPr>
          <w:rFonts w:ascii="Liberation Serif" w:hAnsi="Liberation Serif"/>
        </w:rPr>
        <w:t xml:space="preserve"> - острое инфекционное заболевание, характеризующееся токсическим поражением организма, преимущественно сердечно-сосудистой и нервной систем</w:t>
      </w:r>
      <w:r>
        <w:rPr>
          <w:rFonts w:ascii="Liberation Serif" w:hAnsi="Liberation Serif"/>
        </w:rPr>
        <w:t xml:space="preserve">, а также местным воспалительным процессом с образованием фибринного налета. Возможны такие осложнениям дифтерии как инфекционно-токсический шок, миокардиты, моно- и полиневриты, включая поражения черепных и периферических нервов, поражения надпочечников, </w:t>
      </w:r>
      <w:r>
        <w:rPr>
          <w:rFonts w:ascii="Liberation Serif" w:hAnsi="Liberation Serif"/>
        </w:rPr>
        <w:t>токсический нефроз.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</w:pPr>
      <w:r>
        <w:rPr>
          <w:rFonts w:ascii="Liberation Serif" w:hAnsi="Liberation Serif"/>
          <w:b/>
          <w:bCs/>
        </w:rPr>
        <w:t>Столбняк</w:t>
      </w:r>
      <w:r>
        <w:rPr>
          <w:rFonts w:ascii="Liberation Serif" w:hAnsi="Liberation Serif"/>
        </w:rPr>
        <w:t xml:space="preserve"> - поражает нервную систему и сопровождается высокой летальностью вследствие паралича дыхания и сердечной мышцы.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</w:pPr>
      <w:r>
        <w:rPr>
          <w:rFonts w:ascii="Liberation Serif" w:hAnsi="Liberation Serif"/>
          <w:b/>
          <w:bCs/>
        </w:rPr>
        <w:t>Корь</w:t>
      </w:r>
      <w:r>
        <w:rPr>
          <w:rFonts w:ascii="Liberation Serif" w:hAnsi="Liberation Serif"/>
        </w:rPr>
        <w:t xml:space="preserve"> - заболевание может вызвать развитие отита, пневмонии, не поддающейся антибиотикотерапии, энцефалит. Риск тя</w:t>
      </w:r>
      <w:r>
        <w:rPr>
          <w:rFonts w:ascii="Liberation Serif" w:hAnsi="Liberation Serif"/>
        </w:rPr>
        <w:t>желых осложнений и смерти особенно высок у маленьких детей.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</w:pPr>
      <w:r>
        <w:rPr>
          <w:rFonts w:ascii="Liberation Serif" w:hAnsi="Liberation Serif"/>
          <w:b/>
          <w:bCs/>
        </w:rPr>
        <w:t xml:space="preserve">Эпидемический паротит (свинка) </w:t>
      </w:r>
      <w:r>
        <w:rPr>
          <w:rFonts w:ascii="Liberation Serif" w:hAnsi="Liberation Serif"/>
        </w:rPr>
        <w:t>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</w:t>
      </w:r>
      <w:r>
        <w:rPr>
          <w:rFonts w:ascii="Liberation Serif" w:hAnsi="Liberation Serif"/>
        </w:rPr>
        <w:t>ого бесплодия, так как вирус может поражать яички и яичники.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</w:pPr>
      <w:r>
        <w:rPr>
          <w:rFonts w:ascii="Liberation Serif" w:hAnsi="Liberation Serif"/>
          <w:b/>
          <w:bCs/>
        </w:rPr>
        <w:t xml:space="preserve">Краснуха </w:t>
      </w:r>
      <w:r>
        <w:rPr>
          <w:rFonts w:ascii="Liberation Serif" w:hAnsi="Liberation Serif"/>
        </w:rPr>
        <w:t>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уродств плода,</w:t>
      </w:r>
      <w:r>
        <w:rPr>
          <w:rFonts w:ascii="Liberation Serif" w:hAnsi="Liberation Serif"/>
        </w:rPr>
        <w:t xml:space="preserve"> выкидышам и мертворождениям.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РОДИТЕЛИ! ПОМНИТЕ!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Прививая ребенка, Вы защищаете его от инфекционных заболеваний!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Отказываясь от прививок, Вы рискуете здоровьем и жизнью Вашего ребенка!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Помогите Вашему ребенку!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Защитите его от инфекционных заболеваний,</w:t>
      </w:r>
      <w:r>
        <w:rPr>
          <w:rFonts w:ascii="Liberation Serif" w:hAnsi="Liberation Serif"/>
        </w:rPr>
        <w:t xml:space="preserve"> и от вызываемых ими тяжелых осложнений и последствий!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Дайте ему возможность бесплатно получить необходимую прививку в строго определенном возрасте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Сроки проведения вакцинации в соответствии с Национальным календарем профилактических прививок</w:t>
      </w:r>
    </w:p>
    <w:p w:rsidR="00970C74" w:rsidRDefault="00581061">
      <w:pPr>
        <w:pStyle w:val="Standard"/>
      </w:pPr>
      <w:r>
        <w:rPr>
          <w:rFonts w:ascii="Liberation Serif" w:hAnsi="Liberation Serif"/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274439" cy="3435839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4439" cy="34358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70C74" w:rsidRDefault="00581061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Всем ли д</w:t>
      </w:r>
      <w:r>
        <w:rPr>
          <w:rFonts w:ascii="Liberation Serif" w:hAnsi="Liberation Serif"/>
          <w:b/>
          <w:bCs/>
        </w:rPr>
        <w:t>етям можно делать прививки?</w:t>
      </w: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Существуют медицинские противопоказания к проведению профилактических прививок. Их определяет только врач.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Почему прививки делают повторно?</w:t>
      </w: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Для выработки и поддержания надежного иммунитета.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Можно ли прививать часто болеющих, </w:t>
      </w:r>
      <w:r>
        <w:rPr>
          <w:rFonts w:ascii="Liberation Serif" w:hAnsi="Liberation Serif"/>
          <w:b/>
          <w:bCs/>
        </w:rPr>
        <w:t>ослабленных детей?</w:t>
      </w: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Ослабленных детей необходимо прививать в первую очередь, так как они наиболее подвержены инфекциям, протекающим у них, как правило, в тяжелой форме. Сроки проведения прививок таким детям определяет врач.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Не вызывают ли вакцины аллергию </w:t>
      </w:r>
      <w:r>
        <w:rPr>
          <w:rFonts w:ascii="Liberation Serif" w:hAnsi="Liberation Serif"/>
          <w:b/>
          <w:bCs/>
        </w:rPr>
        <w:t>у детей?</w:t>
      </w: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Научные исследования и клинические наблюдения показывают, что даже у детей с аллергией вакцины не вызывают аллергических реакций.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Может ли быть у ребенка реакция на прививку?</w:t>
      </w: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У детей после прививки могут развиться реакции в месте введения вакцины</w:t>
      </w:r>
      <w:r>
        <w:rPr>
          <w:rFonts w:ascii="Liberation Serif" w:hAnsi="Liberation Serif"/>
        </w:rPr>
        <w:t xml:space="preserve"> (краснота, отечность, болезненность) и общие реакции (повышение температуры и нарушение самочувствия, сна, аппетита, плаксивость и т.п.). Местные реакции, а также общие реакции </w:t>
      </w:r>
      <w:r>
        <w:rPr>
          <w:rFonts w:ascii="Liberation Serif" w:hAnsi="Liberation Serif"/>
        </w:rPr>
        <w:lastRenderedPageBreak/>
        <w:t>после введения инактивированных вакцин развиваются в первые 24 часа. Их продол</w:t>
      </w:r>
      <w:r>
        <w:rPr>
          <w:rFonts w:ascii="Liberation Serif" w:hAnsi="Liberation Serif"/>
        </w:rPr>
        <w:t>жительность, как правило, не превышает 3-х дней. Общие реакции после прививок вакцинами против кори, эпидемического паротита, краснухи появляются в период от 5 до 14 суток после прививки.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Может ли заболеть привитый ребенок?</w:t>
      </w: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Да, может, так как ни одна </w:t>
      </w:r>
      <w:r>
        <w:rPr>
          <w:rFonts w:ascii="Liberation Serif" w:hAnsi="Liberation Serif"/>
        </w:rPr>
        <w:t>вакцина не дает 100% гарантии защиты от инфекции. Но это происходит редко. Привитый ребенок переносит заболевание в легкой форме и без осложнений.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Как нужно подготовить ребенка к прививкам?</w:t>
      </w:r>
    </w:p>
    <w:p w:rsidR="00970C74" w:rsidRDefault="00581061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Перед прививкой и после прививки постарайтесь не включать в питан</w:t>
      </w:r>
      <w:r>
        <w:rPr>
          <w:rFonts w:ascii="Liberation Serif" w:hAnsi="Liberation Serif"/>
        </w:rPr>
        <w:t>ие ребенка новых пищевых продуктов, а также продуктов, на которые Ваш ребенок реагирует аллергическими проявлениями. В это же время ребенка следует предохранять как от переохлаждения, так и от перегревания, а также от контактов с инфекционными больными.</w:t>
      </w:r>
    </w:p>
    <w:p w:rsidR="00970C74" w:rsidRDefault="00970C74">
      <w:pPr>
        <w:pStyle w:val="Standard"/>
        <w:rPr>
          <w:rFonts w:ascii="Liberation Serif" w:hAnsi="Liberation Serif"/>
        </w:rPr>
      </w:pPr>
    </w:p>
    <w:p w:rsidR="00970C74" w:rsidRDefault="00581061">
      <w:pPr>
        <w:pStyle w:val="Standard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В</w:t>
      </w:r>
      <w:r>
        <w:rPr>
          <w:rFonts w:ascii="Liberation Serif" w:hAnsi="Liberation Serif"/>
          <w:b/>
          <w:bCs/>
        </w:rPr>
        <w:t xml:space="preserve"> чем нуждается ребенок после проведения прививки?</w:t>
      </w:r>
    </w:p>
    <w:p w:rsidR="00970C74" w:rsidRDefault="00581061">
      <w:pPr>
        <w:pStyle w:val="Standard"/>
      </w:pPr>
      <w:r>
        <w:rPr>
          <w:rFonts w:ascii="Liberation Serif" w:hAnsi="Liberation Serif"/>
        </w:rPr>
        <w:t>Во внимательном отношении со стороны родителей. В случае изменения поведения ребенка, повышения температуры до 38 С и выше, появления жалоб, родители должны обязательно обратиться к врачу.</w:t>
      </w:r>
    </w:p>
    <w:sectPr w:rsidR="00970C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061" w:rsidRDefault="00581061">
      <w:r>
        <w:separator/>
      </w:r>
    </w:p>
  </w:endnote>
  <w:endnote w:type="continuationSeparator" w:id="0">
    <w:p w:rsidR="00581061" w:rsidRDefault="0058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061" w:rsidRDefault="00581061">
      <w:r>
        <w:rPr>
          <w:color w:val="000000"/>
        </w:rPr>
        <w:separator/>
      </w:r>
    </w:p>
  </w:footnote>
  <w:footnote w:type="continuationSeparator" w:id="0">
    <w:p w:rsidR="00581061" w:rsidRDefault="0058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0C74"/>
    <w:rsid w:val="00581061"/>
    <w:rsid w:val="008C5909"/>
    <w:rsid w:val="0097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Пономарёва Мария Сергеевна</dc:creator>
  <cp:lastModifiedBy>User</cp:lastModifiedBy>
  <cp:revision>2</cp:revision>
  <dcterms:created xsi:type="dcterms:W3CDTF">2023-04-26T15:59:00Z</dcterms:created>
  <dcterms:modified xsi:type="dcterms:W3CDTF">2023-04-26T15:59:00Z</dcterms:modified>
</cp:coreProperties>
</file>