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34" w:rsidRPr="00FA7B15" w:rsidRDefault="00BF3434" w:rsidP="00E40E78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E40E78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русскому языку в МБОУ «Сарманайская СОШ»</w:t>
      </w:r>
    </w:p>
    <w:p w:rsidR="00BF3434" w:rsidRPr="00FA7B15" w:rsidRDefault="00BF3434" w:rsidP="00E40E78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E40E78">
      <w:pPr>
        <w:rPr>
          <w:bCs/>
          <w:sz w:val="22"/>
          <w:szCs w:val="24"/>
        </w:rPr>
      </w:pPr>
    </w:p>
    <w:p w:rsidR="00BF3434" w:rsidRPr="00FA7B15" w:rsidRDefault="00BF3434" w:rsidP="00E40E78">
      <w:pPr>
        <w:jc w:val="center"/>
        <w:rPr>
          <w:bCs/>
          <w:sz w:val="22"/>
          <w:szCs w:val="24"/>
        </w:rPr>
      </w:pPr>
    </w:p>
    <w:tbl>
      <w:tblPr>
        <w:tblW w:w="1049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276"/>
        <w:gridCol w:w="1418"/>
        <w:gridCol w:w="708"/>
        <w:gridCol w:w="992"/>
        <w:gridCol w:w="1418"/>
        <w:gridCol w:w="992"/>
        <w:gridCol w:w="709"/>
        <w:gridCol w:w="850"/>
      </w:tblGrid>
      <w:tr w:rsidR="00BF3434" w:rsidRPr="00FA7B15" w:rsidTr="00242D3A">
        <w:tc>
          <w:tcPr>
            <w:tcW w:w="567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Отчество</w:t>
            </w:r>
          </w:p>
        </w:tc>
        <w:tc>
          <w:tcPr>
            <w:tcW w:w="70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992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Уровень (класс обучения)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Тип диплома</w:t>
            </w:r>
          </w:p>
        </w:tc>
        <w:tc>
          <w:tcPr>
            <w:tcW w:w="850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Аширова </w:t>
            </w:r>
          </w:p>
        </w:tc>
        <w:tc>
          <w:tcPr>
            <w:tcW w:w="1276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Юлия 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Камиловна</w:t>
            </w:r>
          </w:p>
        </w:tc>
        <w:tc>
          <w:tcPr>
            <w:tcW w:w="70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18(из 42б)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Денисова </w:t>
            </w:r>
          </w:p>
        </w:tc>
        <w:tc>
          <w:tcPr>
            <w:tcW w:w="1276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Ульяна 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Владимировна</w:t>
            </w:r>
          </w:p>
        </w:tc>
        <w:tc>
          <w:tcPr>
            <w:tcW w:w="70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17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Залилова </w:t>
            </w:r>
          </w:p>
        </w:tc>
        <w:tc>
          <w:tcPr>
            <w:tcW w:w="1276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Рената 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19,5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Рахимов </w:t>
            </w:r>
          </w:p>
        </w:tc>
        <w:tc>
          <w:tcPr>
            <w:tcW w:w="1276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Альмир 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Риналович</w:t>
            </w:r>
          </w:p>
        </w:tc>
        <w:tc>
          <w:tcPr>
            <w:tcW w:w="70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20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6</w:t>
            </w:r>
          </w:p>
        </w:tc>
        <w:tc>
          <w:tcPr>
            <w:tcW w:w="1560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Фаттакова </w:t>
            </w:r>
          </w:p>
        </w:tc>
        <w:tc>
          <w:tcPr>
            <w:tcW w:w="1276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Регина 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Руслановна</w:t>
            </w:r>
          </w:p>
        </w:tc>
        <w:tc>
          <w:tcPr>
            <w:tcW w:w="70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16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7</w:t>
            </w:r>
          </w:p>
        </w:tc>
        <w:tc>
          <w:tcPr>
            <w:tcW w:w="1560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Хисамутдинова </w:t>
            </w:r>
          </w:p>
        </w:tc>
        <w:tc>
          <w:tcPr>
            <w:tcW w:w="1276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Елена 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Рифовна</w:t>
            </w:r>
          </w:p>
        </w:tc>
        <w:tc>
          <w:tcPr>
            <w:tcW w:w="70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место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29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276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8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1560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Гарифулин</w:t>
            </w:r>
          </w:p>
        </w:tc>
        <w:tc>
          <w:tcPr>
            <w:tcW w:w="1276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Рифат</w:t>
            </w:r>
          </w:p>
        </w:tc>
        <w:tc>
          <w:tcPr>
            <w:tcW w:w="1418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Якубович</w:t>
            </w:r>
          </w:p>
        </w:tc>
        <w:tc>
          <w:tcPr>
            <w:tcW w:w="708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AF1ABB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992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709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</w:tr>
    </w:tbl>
    <w:p w:rsidR="00BF3434" w:rsidRPr="00FA7B15" w:rsidRDefault="00BF3434" w:rsidP="004D1D2E">
      <w:pPr>
        <w:jc w:val="center"/>
        <w:rPr>
          <w:b/>
          <w:bCs/>
          <w:sz w:val="22"/>
          <w:szCs w:val="24"/>
        </w:rPr>
      </w:pPr>
    </w:p>
    <w:p w:rsidR="00BF3434" w:rsidRPr="00FA7B15" w:rsidRDefault="00BF3434" w:rsidP="004D1D2E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4D1D2E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литературе в МБОУ «Сарманайская СОШ»</w:t>
      </w:r>
    </w:p>
    <w:p w:rsidR="00BF3434" w:rsidRPr="00FA7B15" w:rsidRDefault="00BF3434" w:rsidP="004D1D2E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4D1D2E">
      <w:pPr>
        <w:rPr>
          <w:bCs/>
          <w:sz w:val="22"/>
          <w:szCs w:val="24"/>
        </w:rPr>
      </w:pPr>
    </w:p>
    <w:p w:rsidR="00BF3434" w:rsidRPr="00FA7B15" w:rsidRDefault="00BF3434" w:rsidP="004D1D2E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Аширова </w:t>
            </w:r>
          </w:p>
        </w:tc>
        <w:tc>
          <w:tcPr>
            <w:tcW w:w="1134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Юлия 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Камиловна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39 из70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Залилова </w:t>
            </w:r>
          </w:p>
        </w:tc>
        <w:tc>
          <w:tcPr>
            <w:tcW w:w="1134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Рената 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13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Фаттакова </w:t>
            </w:r>
          </w:p>
        </w:tc>
        <w:tc>
          <w:tcPr>
            <w:tcW w:w="1134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Регина 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Руслановна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18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BF3434" w:rsidRPr="00FA7B15" w:rsidRDefault="00BF3434" w:rsidP="00EE2848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Хисамутдинова </w:t>
            </w:r>
          </w:p>
        </w:tc>
        <w:tc>
          <w:tcPr>
            <w:tcW w:w="1134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Елена 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Рифовна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21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1701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Хамитова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Регина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D2412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15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EE2848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1701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Утягулова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Юлия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D2412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0"/>
                <w:szCs w:val="24"/>
              </w:rPr>
            </w:pPr>
            <w:r w:rsidRPr="00FA7B15">
              <w:rPr>
                <w:b/>
                <w:bCs/>
                <w:sz w:val="10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38</w:t>
            </w:r>
          </w:p>
        </w:tc>
      </w:tr>
    </w:tbl>
    <w:p w:rsidR="00BF3434" w:rsidRPr="00FA7B15" w:rsidRDefault="00BF3434">
      <w:pPr>
        <w:rPr>
          <w:sz w:val="22"/>
          <w:szCs w:val="24"/>
        </w:rPr>
      </w:pPr>
    </w:p>
    <w:p w:rsidR="00BF3434" w:rsidRPr="00FA7B15" w:rsidRDefault="00BF3434">
      <w:pPr>
        <w:rPr>
          <w:sz w:val="22"/>
          <w:szCs w:val="24"/>
        </w:rPr>
      </w:pPr>
    </w:p>
    <w:p w:rsidR="00BF3434" w:rsidRPr="00FA7B15" w:rsidRDefault="00BF3434" w:rsidP="00461CD7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461CD7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математике  в МБОУ «Сарманайская СОШ»</w:t>
      </w:r>
    </w:p>
    <w:p w:rsidR="00BF3434" w:rsidRPr="00FA7B15" w:rsidRDefault="00BF3434" w:rsidP="00461CD7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461CD7">
      <w:pPr>
        <w:rPr>
          <w:bCs/>
          <w:sz w:val="22"/>
          <w:szCs w:val="24"/>
        </w:rPr>
      </w:pPr>
    </w:p>
    <w:p w:rsidR="00BF3434" w:rsidRPr="00FA7B15" w:rsidRDefault="00BF3434" w:rsidP="00461CD7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567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7244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0B695C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40б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Гарифулин</w:t>
            </w:r>
          </w:p>
        </w:tc>
        <w:tc>
          <w:tcPr>
            <w:tcW w:w="1134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Рифат</w:t>
            </w:r>
          </w:p>
        </w:tc>
        <w:tc>
          <w:tcPr>
            <w:tcW w:w="1418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Якубович</w:t>
            </w:r>
          </w:p>
        </w:tc>
        <w:tc>
          <w:tcPr>
            <w:tcW w:w="709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72447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победитель</w:t>
            </w:r>
          </w:p>
        </w:tc>
        <w:tc>
          <w:tcPr>
            <w:tcW w:w="602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80б</w:t>
            </w:r>
          </w:p>
        </w:tc>
      </w:tr>
    </w:tbl>
    <w:p w:rsidR="00BF3434" w:rsidRPr="00FA7B15" w:rsidRDefault="00BF3434">
      <w:pPr>
        <w:rPr>
          <w:sz w:val="22"/>
          <w:szCs w:val="24"/>
        </w:rPr>
      </w:pPr>
    </w:p>
    <w:p w:rsidR="00BF3434" w:rsidRPr="00FA7B15" w:rsidRDefault="00BF3434">
      <w:pPr>
        <w:rPr>
          <w:sz w:val="22"/>
          <w:szCs w:val="24"/>
        </w:rPr>
      </w:pPr>
    </w:p>
    <w:p w:rsidR="00BF3434" w:rsidRPr="00FA7B15" w:rsidRDefault="00BF3434" w:rsidP="006753D5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6753D5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обществознанию  в МБОУ «Сарманайская СОШ»</w:t>
      </w:r>
    </w:p>
    <w:p w:rsidR="00BF3434" w:rsidRPr="00FA7B15" w:rsidRDefault="00BF3434" w:rsidP="006753D5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6753D5">
      <w:pPr>
        <w:rPr>
          <w:bCs/>
          <w:sz w:val="22"/>
          <w:szCs w:val="24"/>
        </w:rPr>
      </w:pPr>
    </w:p>
    <w:p w:rsidR="00BF3434" w:rsidRPr="00FA7B15" w:rsidRDefault="00BF3434" w:rsidP="006753D5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567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5F6B77">
            <w:pPr>
              <w:jc w:val="center"/>
              <w:rPr>
                <w:bCs/>
                <w:sz w:val="16"/>
                <w:szCs w:val="24"/>
              </w:rPr>
            </w:pPr>
            <w:r w:rsidRPr="00487B0D">
              <w:rPr>
                <w:bCs/>
                <w:sz w:val="16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Валитова</w:t>
            </w:r>
          </w:p>
        </w:tc>
        <w:tc>
          <w:tcPr>
            <w:tcW w:w="1134" w:type="dxa"/>
          </w:tcPr>
          <w:p w:rsidR="00BF3434" w:rsidRPr="00FA7B15" w:rsidRDefault="00BF3434" w:rsidP="006753D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Лилия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Раисовна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 место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52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133D5A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133D5A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133D5A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133D5A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133D5A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133D5A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133D5A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40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Мавлютова</w:t>
            </w:r>
          </w:p>
        </w:tc>
        <w:tc>
          <w:tcPr>
            <w:tcW w:w="1134" w:type="dxa"/>
          </w:tcPr>
          <w:p w:rsidR="00BF3434" w:rsidRPr="00FA7B15" w:rsidRDefault="00BF3434" w:rsidP="006753D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Альфия</w:t>
            </w:r>
          </w:p>
        </w:tc>
        <w:tc>
          <w:tcPr>
            <w:tcW w:w="1418" w:type="dxa"/>
          </w:tcPr>
          <w:p w:rsidR="00BF3434" w:rsidRPr="00FA7B15" w:rsidRDefault="00BF3434" w:rsidP="00A77B10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A77B10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>
            <w:pPr>
              <w:rPr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34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Халиков</w:t>
            </w:r>
          </w:p>
        </w:tc>
        <w:tc>
          <w:tcPr>
            <w:tcW w:w="1134" w:type="dxa"/>
          </w:tcPr>
          <w:p w:rsidR="00BF3434" w:rsidRPr="00FA7B15" w:rsidRDefault="00BF3434" w:rsidP="006753D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Динар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Альбертович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>
            <w:pPr>
              <w:rPr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31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Утягулова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Лилия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Камильевна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21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Утягулова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Юлия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D2412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Default="00BF3434">
            <w:r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21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Галиакбаров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Альберт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Рафаильевич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Default="00BF3434">
            <w:r w:rsidRPr="00C7024B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15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Хамитова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Регина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6753D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Идиятуллин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Ришатович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1560" w:type="dxa"/>
          </w:tcPr>
          <w:p w:rsidR="00BF3434" w:rsidRPr="00FA7B15" w:rsidRDefault="00BF3434" w:rsidP="00D24127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Лесничий</w:t>
            </w:r>
          </w:p>
        </w:tc>
        <w:tc>
          <w:tcPr>
            <w:tcW w:w="1134" w:type="dxa"/>
          </w:tcPr>
          <w:p w:rsidR="00BF3434" w:rsidRPr="00FA7B15" w:rsidRDefault="00BF3434" w:rsidP="00D24127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Владислав</w:t>
            </w:r>
          </w:p>
        </w:tc>
        <w:tc>
          <w:tcPr>
            <w:tcW w:w="1418" w:type="dxa"/>
          </w:tcPr>
          <w:p w:rsidR="00BF3434" w:rsidRPr="00FA7B15" w:rsidRDefault="00BF3434" w:rsidP="00D24127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Юрьевич</w:t>
            </w:r>
          </w:p>
        </w:tc>
        <w:tc>
          <w:tcPr>
            <w:tcW w:w="709" w:type="dxa"/>
          </w:tcPr>
          <w:p w:rsidR="00BF3434" w:rsidRPr="00FA7B15" w:rsidRDefault="00BF3434" w:rsidP="00D24127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М </w:t>
            </w:r>
          </w:p>
        </w:tc>
        <w:tc>
          <w:tcPr>
            <w:tcW w:w="992" w:type="dxa"/>
          </w:tcPr>
          <w:p w:rsidR="00BF3434" w:rsidRPr="00FA7B15" w:rsidRDefault="00BF3434" w:rsidP="00D24127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30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11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Кидрячев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Ирнис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Дилюсович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М 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14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12</w:t>
            </w:r>
          </w:p>
        </w:tc>
        <w:tc>
          <w:tcPr>
            <w:tcW w:w="156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Аширов</w:t>
            </w:r>
          </w:p>
        </w:tc>
        <w:tc>
          <w:tcPr>
            <w:tcW w:w="1134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Амир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Камилович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М </w:t>
            </w:r>
          </w:p>
        </w:tc>
        <w:tc>
          <w:tcPr>
            <w:tcW w:w="99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5F6B77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14</w:t>
            </w:r>
          </w:p>
        </w:tc>
      </w:tr>
    </w:tbl>
    <w:p w:rsidR="00BF3434" w:rsidRPr="00FA7B15" w:rsidRDefault="00BF3434">
      <w:pPr>
        <w:rPr>
          <w:sz w:val="22"/>
          <w:szCs w:val="24"/>
        </w:rPr>
      </w:pPr>
    </w:p>
    <w:p w:rsidR="00BF3434" w:rsidRPr="00FA7B15" w:rsidRDefault="00BF3434" w:rsidP="009D191A">
      <w:pPr>
        <w:jc w:val="center"/>
        <w:rPr>
          <w:b/>
          <w:bCs/>
          <w:sz w:val="22"/>
          <w:szCs w:val="24"/>
        </w:rPr>
      </w:pPr>
    </w:p>
    <w:p w:rsidR="00BF3434" w:rsidRPr="00FA7B15" w:rsidRDefault="00BF3434" w:rsidP="009D191A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9D191A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истории  в МБОУ «Сарманайская СОШ»</w:t>
      </w:r>
    </w:p>
    <w:p w:rsidR="00BF3434" w:rsidRPr="00FA7B15" w:rsidRDefault="00BF3434" w:rsidP="009D191A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9D191A">
      <w:pPr>
        <w:rPr>
          <w:bCs/>
          <w:sz w:val="22"/>
          <w:szCs w:val="24"/>
        </w:rPr>
      </w:pPr>
    </w:p>
    <w:p w:rsidR="00BF3434" w:rsidRPr="00FA7B15" w:rsidRDefault="00BF3434" w:rsidP="009D191A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567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5F6B77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Валитова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Лилия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Раисовна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Мавлютова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Альфия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rPr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Халиков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Динар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Альбертович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4645AD">
            <w:pPr>
              <w:rPr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5F6B7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1560" w:type="dxa"/>
          </w:tcPr>
          <w:p w:rsidR="00BF3434" w:rsidRPr="00FA7B15" w:rsidRDefault="00BF3434" w:rsidP="00F0213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Лесничий</w:t>
            </w:r>
          </w:p>
        </w:tc>
        <w:tc>
          <w:tcPr>
            <w:tcW w:w="1134" w:type="dxa"/>
          </w:tcPr>
          <w:p w:rsidR="00BF3434" w:rsidRPr="00FA7B15" w:rsidRDefault="00BF3434" w:rsidP="00F0213F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Владислав</w:t>
            </w:r>
          </w:p>
        </w:tc>
        <w:tc>
          <w:tcPr>
            <w:tcW w:w="1418" w:type="dxa"/>
          </w:tcPr>
          <w:p w:rsidR="00BF3434" w:rsidRPr="00FA7B15" w:rsidRDefault="00BF3434" w:rsidP="00F0213F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Юрьевич</w:t>
            </w:r>
          </w:p>
        </w:tc>
        <w:tc>
          <w:tcPr>
            <w:tcW w:w="709" w:type="dxa"/>
          </w:tcPr>
          <w:p w:rsidR="00BF3434" w:rsidRPr="00FA7B15" w:rsidRDefault="00BF3434" w:rsidP="00F0213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М </w:t>
            </w:r>
          </w:p>
        </w:tc>
        <w:tc>
          <w:tcPr>
            <w:tcW w:w="992" w:type="dxa"/>
          </w:tcPr>
          <w:p w:rsidR="00BF3434" w:rsidRPr="00FA7B15" w:rsidRDefault="00BF3434" w:rsidP="00F0213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F0213F">
            <w:pPr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F0213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F0213F">
            <w:pPr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F0213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31</w:t>
            </w:r>
          </w:p>
        </w:tc>
      </w:tr>
    </w:tbl>
    <w:p w:rsidR="00BF3434" w:rsidRPr="00FA7B15" w:rsidRDefault="00BF3434" w:rsidP="009D191A">
      <w:pPr>
        <w:rPr>
          <w:sz w:val="22"/>
          <w:szCs w:val="24"/>
        </w:rPr>
      </w:pPr>
    </w:p>
    <w:p w:rsidR="00BF3434" w:rsidRPr="00FA7B15" w:rsidRDefault="00BF3434" w:rsidP="00EC5E8B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EC5E8B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информатике в МБОУ «Сарманайская СОШ»</w:t>
      </w:r>
    </w:p>
    <w:p w:rsidR="00BF3434" w:rsidRPr="00FA7B15" w:rsidRDefault="00BF3434" w:rsidP="00EC5E8B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EC5E8B">
      <w:pPr>
        <w:rPr>
          <w:bCs/>
          <w:sz w:val="22"/>
          <w:szCs w:val="24"/>
        </w:rPr>
      </w:pPr>
    </w:p>
    <w:p w:rsidR="00BF3434" w:rsidRPr="00FA7B15" w:rsidRDefault="00BF3434" w:rsidP="00EC5E8B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Аширова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Юлия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22 из 52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Денисова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Ульяна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Владимировна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27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Фаттакова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Регина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Руслановна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23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Хисамутдинова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Елена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Рифовна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33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5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Гарифулин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Денис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Ирекович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32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6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Тарасова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Елизавета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Валерьевна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34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7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23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8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Мавлютова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Альфия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19</w:t>
            </w:r>
          </w:p>
        </w:tc>
      </w:tr>
    </w:tbl>
    <w:p w:rsidR="00BF3434" w:rsidRDefault="00BF3434" w:rsidP="003A438C">
      <w:pPr>
        <w:rPr>
          <w:b/>
          <w:bCs/>
          <w:sz w:val="22"/>
          <w:szCs w:val="24"/>
        </w:rPr>
      </w:pPr>
    </w:p>
    <w:p w:rsidR="00BF3434" w:rsidRPr="00FA7B15" w:rsidRDefault="00BF3434" w:rsidP="007813B8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7813B8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татарский язык в МБОУ «Сарманайская СОШ»</w:t>
      </w:r>
    </w:p>
    <w:p w:rsidR="00BF3434" w:rsidRPr="00FA7B15" w:rsidRDefault="00BF3434" w:rsidP="007813B8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7813B8">
      <w:pPr>
        <w:rPr>
          <w:bCs/>
          <w:sz w:val="22"/>
          <w:szCs w:val="24"/>
        </w:rPr>
      </w:pPr>
    </w:p>
    <w:p w:rsidR="00BF3434" w:rsidRPr="00FA7B15" w:rsidRDefault="00BF3434" w:rsidP="007813B8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4645AD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4645AD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 место</w:t>
            </w:r>
          </w:p>
        </w:tc>
        <w:tc>
          <w:tcPr>
            <w:tcW w:w="60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55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4645AD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Валитова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Лилия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Раисовна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4645AD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4645AD">
            <w:pPr>
              <w:jc w:val="center"/>
              <w:rPr>
                <w:bCs/>
                <w:sz w:val="22"/>
                <w:szCs w:val="24"/>
              </w:rPr>
            </w:pPr>
          </w:p>
        </w:tc>
      </w:tr>
    </w:tbl>
    <w:p w:rsidR="00BF3434" w:rsidRPr="00FA7B15" w:rsidRDefault="00BF3434" w:rsidP="009D191A">
      <w:pPr>
        <w:rPr>
          <w:sz w:val="22"/>
          <w:szCs w:val="24"/>
        </w:rPr>
      </w:pPr>
    </w:p>
    <w:p w:rsidR="00BF3434" w:rsidRDefault="00BF3434" w:rsidP="009D191A">
      <w:pPr>
        <w:rPr>
          <w:sz w:val="22"/>
          <w:szCs w:val="24"/>
        </w:rPr>
      </w:pPr>
    </w:p>
    <w:p w:rsidR="00BF3434" w:rsidRDefault="00BF3434" w:rsidP="009D191A">
      <w:pPr>
        <w:rPr>
          <w:sz w:val="22"/>
          <w:szCs w:val="24"/>
        </w:rPr>
      </w:pPr>
    </w:p>
    <w:p w:rsidR="00BF3434" w:rsidRPr="00FA7B15" w:rsidRDefault="00BF3434" w:rsidP="009D191A">
      <w:pPr>
        <w:rPr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биологии  в МБОУ «Сарманайская СОШ»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F0213F">
      <w:pPr>
        <w:rPr>
          <w:bCs/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487B0D" w:rsidTr="00242D3A">
        <w:tc>
          <w:tcPr>
            <w:tcW w:w="567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Валитова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Лилия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Раисовна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Утягулова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Юлия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35,5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Идиятуллин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Ришатович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муж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16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Исмагилова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Элина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Руслановна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2 место 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45,5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Евграфова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Лариса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Викторовна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35</w:t>
            </w:r>
          </w:p>
        </w:tc>
      </w:tr>
    </w:tbl>
    <w:p w:rsidR="00BF3434" w:rsidRPr="00FA7B15" w:rsidRDefault="00BF3434" w:rsidP="00F0213F">
      <w:pPr>
        <w:rPr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химии в МБОУ «Сарманайская СОШ»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F0213F">
      <w:pPr>
        <w:rPr>
          <w:bCs/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Утягулова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Юлия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</w:tbl>
    <w:p w:rsidR="00BF3434" w:rsidRPr="00FA7B15" w:rsidRDefault="00BF3434" w:rsidP="003D382C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3D382C">
      <w:pPr>
        <w:jc w:val="center"/>
        <w:rPr>
          <w:bCs/>
          <w:sz w:val="22"/>
          <w:szCs w:val="24"/>
          <w:u w:val="single"/>
        </w:rPr>
      </w:pPr>
      <w:r>
        <w:rPr>
          <w:bCs/>
          <w:sz w:val="22"/>
          <w:szCs w:val="24"/>
          <w:u w:val="single"/>
        </w:rPr>
        <w:t>по физике</w:t>
      </w:r>
      <w:r w:rsidRPr="00FA7B15">
        <w:rPr>
          <w:bCs/>
          <w:sz w:val="22"/>
          <w:szCs w:val="24"/>
          <w:u w:val="single"/>
        </w:rPr>
        <w:t xml:space="preserve"> в МБОУ «Сарманайская СОШ»</w:t>
      </w:r>
    </w:p>
    <w:p w:rsidR="00BF3434" w:rsidRPr="00FA7B15" w:rsidRDefault="00BF3434" w:rsidP="003D382C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3D382C">
      <w:pPr>
        <w:rPr>
          <w:bCs/>
          <w:sz w:val="22"/>
          <w:szCs w:val="24"/>
        </w:rPr>
      </w:pPr>
    </w:p>
    <w:p w:rsidR="00BF3434" w:rsidRPr="00FA7B15" w:rsidRDefault="00BF3434" w:rsidP="003D382C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AF1ABB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Гарифулин</w:t>
            </w:r>
          </w:p>
        </w:tc>
        <w:tc>
          <w:tcPr>
            <w:tcW w:w="1134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Рифат</w:t>
            </w:r>
          </w:p>
        </w:tc>
        <w:tc>
          <w:tcPr>
            <w:tcW w:w="1418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Якубович</w:t>
            </w:r>
          </w:p>
        </w:tc>
        <w:tc>
          <w:tcPr>
            <w:tcW w:w="709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AF1ABB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AF1ABB">
            <w:pPr>
              <w:jc w:val="center"/>
              <w:rPr>
                <w:bCs/>
                <w:sz w:val="22"/>
                <w:szCs w:val="24"/>
              </w:rPr>
            </w:pPr>
          </w:p>
        </w:tc>
      </w:tr>
    </w:tbl>
    <w:p w:rsidR="00BF3434" w:rsidRDefault="00BF3434" w:rsidP="00F0213F">
      <w:pPr>
        <w:jc w:val="center"/>
        <w:rPr>
          <w:b/>
          <w:bCs/>
          <w:sz w:val="22"/>
          <w:szCs w:val="24"/>
        </w:rPr>
      </w:pPr>
    </w:p>
    <w:p w:rsidR="00BF3434" w:rsidRPr="00FA7B15" w:rsidRDefault="00BF3434" w:rsidP="007139AA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7139AA">
      <w:pPr>
        <w:jc w:val="center"/>
        <w:rPr>
          <w:bCs/>
          <w:sz w:val="22"/>
          <w:szCs w:val="24"/>
          <w:u w:val="single"/>
        </w:rPr>
      </w:pPr>
      <w:r>
        <w:rPr>
          <w:bCs/>
          <w:sz w:val="22"/>
          <w:szCs w:val="24"/>
          <w:u w:val="single"/>
        </w:rPr>
        <w:t>по географии</w:t>
      </w:r>
      <w:r w:rsidRPr="00FA7B15">
        <w:rPr>
          <w:bCs/>
          <w:sz w:val="22"/>
          <w:szCs w:val="24"/>
          <w:u w:val="single"/>
        </w:rPr>
        <w:t xml:space="preserve"> в МБОУ «Сарманайская СОШ»</w:t>
      </w:r>
    </w:p>
    <w:p w:rsidR="00BF3434" w:rsidRPr="007139AA" w:rsidRDefault="00BF3434" w:rsidP="007139AA">
      <w:pPr>
        <w:jc w:val="center"/>
        <w:rPr>
          <w:bCs/>
          <w:sz w:val="16"/>
          <w:szCs w:val="24"/>
          <w:u w:val="single"/>
        </w:rPr>
      </w:pPr>
      <w:r w:rsidRPr="007139AA">
        <w:rPr>
          <w:bCs/>
          <w:sz w:val="16"/>
          <w:szCs w:val="24"/>
        </w:rPr>
        <w:t xml:space="preserve">  (наименование предмета)            (наименование муниципалитета)</w:t>
      </w:r>
    </w:p>
    <w:p w:rsidR="00BF3434" w:rsidRPr="007139AA" w:rsidRDefault="00BF3434" w:rsidP="007139AA">
      <w:pPr>
        <w:rPr>
          <w:bCs/>
          <w:sz w:val="16"/>
          <w:szCs w:val="24"/>
        </w:rPr>
      </w:pPr>
    </w:p>
    <w:p w:rsidR="00BF3434" w:rsidRPr="00FA7B15" w:rsidRDefault="00BF3434" w:rsidP="007139AA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Аширова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Юлия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14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Залилова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Рената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14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36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Мавлютова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Альфия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  <w:r w:rsidRPr="00FA7B15">
              <w:rPr>
                <w:bCs/>
                <w:sz w:val="22"/>
                <w:szCs w:val="24"/>
              </w:rPr>
              <w:t>9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Галиакбаров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Альберт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Рафаильевич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bCs/>
                <w:sz w:val="22"/>
                <w:szCs w:val="24"/>
              </w:rPr>
            </w:pP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22</w:t>
            </w:r>
          </w:p>
        </w:tc>
      </w:tr>
    </w:tbl>
    <w:p w:rsidR="00BF3434" w:rsidRPr="00FA7B15" w:rsidRDefault="00BF3434" w:rsidP="007139AA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7139AA">
      <w:pPr>
        <w:jc w:val="center"/>
        <w:rPr>
          <w:bCs/>
          <w:sz w:val="22"/>
          <w:szCs w:val="24"/>
          <w:u w:val="single"/>
        </w:rPr>
      </w:pPr>
      <w:r>
        <w:rPr>
          <w:bCs/>
          <w:sz w:val="22"/>
          <w:szCs w:val="24"/>
          <w:u w:val="single"/>
        </w:rPr>
        <w:t>по технологии</w:t>
      </w:r>
      <w:r w:rsidRPr="00FA7B15">
        <w:rPr>
          <w:bCs/>
          <w:sz w:val="22"/>
          <w:szCs w:val="24"/>
          <w:u w:val="single"/>
        </w:rPr>
        <w:t xml:space="preserve"> в МБОУ «Сарманайская СОШ»</w:t>
      </w:r>
    </w:p>
    <w:p w:rsidR="00BF3434" w:rsidRPr="007139AA" w:rsidRDefault="00BF3434" w:rsidP="007139AA">
      <w:pPr>
        <w:jc w:val="center"/>
        <w:rPr>
          <w:bCs/>
          <w:sz w:val="16"/>
          <w:szCs w:val="24"/>
          <w:u w:val="single"/>
        </w:rPr>
      </w:pPr>
      <w:r w:rsidRPr="007139AA">
        <w:rPr>
          <w:bCs/>
          <w:sz w:val="16"/>
          <w:szCs w:val="24"/>
        </w:rPr>
        <w:t xml:space="preserve">  (наименование предмета)            (наименование муниципалитета)</w:t>
      </w:r>
    </w:p>
    <w:p w:rsidR="00BF3434" w:rsidRPr="007139AA" w:rsidRDefault="00BF3434" w:rsidP="007139AA">
      <w:pPr>
        <w:rPr>
          <w:bCs/>
          <w:sz w:val="16"/>
          <w:szCs w:val="24"/>
        </w:rPr>
      </w:pPr>
    </w:p>
    <w:p w:rsidR="00BF3434" w:rsidRPr="00FA7B15" w:rsidRDefault="00BF3434" w:rsidP="007139AA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Аширова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Юлия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15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Тарасова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Елизавета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Валерьевна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Ж 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FA7B15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участие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18</w:t>
            </w:r>
          </w:p>
        </w:tc>
      </w:tr>
    </w:tbl>
    <w:p w:rsidR="00BF3434" w:rsidRPr="00FA7B15" w:rsidRDefault="00BF3434" w:rsidP="00F0213F">
      <w:pPr>
        <w:jc w:val="center"/>
        <w:rPr>
          <w:b/>
          <w:bCs/>
          <w:sz w:val="22"/>
          <w:szCs w:val="24"/>
        </w:rPr>
      </w:pPr>
    </w:p>
    <w:p w:rsidR="00BF3434" w:rsidRDefault="00BF3434" w:rsidP="007139AA">
      <w:pPr>
        <w:jc w:val="center"/>
        <w:rPr>
          <w:b/>
          <w:bCs/>
          <w:sz w:val="22"/>
          <w:szCs w:val="24"/>
        </w:rPr>
      </w:pPr>
    </w:p>
    <w:p w:rsidR="00BF3434" w:rsidRPr="00FA7B15" w:rsidRDefault="00BF3434" w:rsidP="007139AA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7139AA">
      <w:pPr>
        <w:jc w:val="center"/>
        <w:rPr>
          <w:bCs/>
          <w:sz w:val="22"/>
          <w:szCs w:val="24"/>
          <w:u w:val="single"/>
        </w:rPr>
      </w:pPr>
      <w:r>
        <w:rPr>
          <w:bCs/>
          <w:sz w:val="22"/>
          <w:szCs w:val="24"/>
          <w:u w:val="single"/>
        </w:rPr>
        <w:t>по немецкому языку</w:t>
      </w:r>
      <w:r w:rsidRPr="00FA7B15">
        <w:rPr>
          <w:bCs/>
          <w:sz w:val="22"/>
          <w:szCs w:val="24"/>
          <w:u w:val="single"/>
        </w:rPr>
        <w:t xml:space="preserve"> в МБОУ «Сарманайская СОШ»</w:t>
      </w:r>
    </w:p>
    <w:p w:rsidR="00BF3434" w:rsidRPr="007139AA" w:rsidRDefault="00BF3434" w:rsidP="007139AA">
      <w:pPr>
        <w:jc w:val="center"/>
        <w:rPr>
          <w:bCs/>
          <w:sz w:val="16"/>
          <w:szCs w:val="24"/>
          <w:u w:val="single"/>
        </w:rPr>
      </w:pPr>
      <w:r w:rsidRPr="007139AA">
        <w:rPr>
          <w:bCs/>
          <w:sz w:val="16"/>
          <w:szCs w:val="24"/>
        </w:rPr>
        <w:t xml:space="preserve">  (наименование предмета)            (наименование муниципалитета)</w:t>
      </w:r>
    </w:p>
    <w:p w:rsidR="00BF3434" w:rsidRPr="007139AA" w:rsidRDefault="00BF3434" w:rsidP="007139AA">
      <w:pPr>
        <w:rPr>
          <w:bCs/>
          <w:sz w:val="16"/>
          <w:szCs w:val="24"/>
        </w:rPr>
      </w:pPr>
    </w:p>
    <w:p w:rsidR="00BF3434" w:rsidRPr="00FA7B15" w:rsidRDefault="00BF3434" w:rsidP="007139AA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701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426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№</w:t>
            </w:r>
          </w:p>
        </w:tc>
        <w:tc>
          <w:tcPr>
            <w:tcW w:w="1701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 w:val="18"/>
                <w:szCs w:val="24"/>
              </w:rPr>
            </w:pPr>
            <w:r w:rsidRPr="00487B0D">
              <w:rPr>
                <w:bCs/>
                <w:sz w:val="18"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426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701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Залилова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 xml:space="preserve">Рената 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12"/>
                <w:szCs w:val="24"/>
              </w:rPr>
            </w:pPr>
            <w:r w:rsidRPr="00FA7B15">
              <w:rPr>
                <w:b/>
                <w:bCs/>
                <w:sz w:val="12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призёр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29</w:t>
            </w:r>
          </w:p>
        </w:tc>
      </w:tr>
    </w:tbl>
    <w:p w:rsidR="00BF3434" w:rsidRPr="00FA7B15" w:rsidRDefault="00BF3434" w:rsidP="00F0213F">
      <w:pPr>
        <w:jc w:val="center"/>
        <w:rPr>
          <w:b/>
          <w:bCs/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ОБЖ          в МБОУ «Сарманайская СОШ»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F0213F">
      <w:pPr>
        <w:rPr>
          <w:bCs/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567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Кутуев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Фаик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Эльдарович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Муж.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Мавлютова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Альфия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Ринатовна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Утягулова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Юлия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Хамитова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Регина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Ильшатовна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жен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Кидрячев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Ирнис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Дилюсович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муж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</w:tbl>
    <w:p w:rsidR="00BF3434" w:rsidRPr="00FA7B15" w:rsidRDefault="00BF3434" w:rsidP="00F0213F">
      <w:pPr>
        <w:jc w:val="center"/>
        <w:rPr>
          <w:sz w:val="22"/>
          <w:szCs w:val="24"/>
        </w:rPr>
      </w:pPr>
      <w:r w:rsidRPr="00FA7B15">
        <w:rPr>
          <w:sz w:val="22"/>
          <w:szCs w:val="24"/>
        </w:rPr>
        <w:t xml:space="preserve">  </w:t>
      </w:r>
    </w:p>
    <w:p w:rsidR="00BF3434" w:rsidRPr="00FA7B15" w:rsidRDefault="00BF3434" w:rsidP="00F0213F">
      <w:pPr>
        <w:jc w:val="center"/>
        <w:rPr>
          <w:sz w:val="22"/>
          <w:szCs w:val="24"/>
        </w:rPr>
      </w:pPr>
    </w:p>
    <w:p w:rsidR="00BF3434" w:rsidRPr="00FA7B15" w:rsidRDefault="00BF3434" w:rsidP="00F0213F">
      <w:pPr>
        <w:jc w:val="center"/>
        <w:rPr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>Список участников, победителей, призеров школьного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>по физической культуре    в МБОУ «Сарманайская СОШ»</w:t>
      </w:r>
    </w:p>
    <w:p w:rsidR="00BF3434" w:rsidRPr="00FA7B15" w:rsidRDefault="00BF3434" w:rsidP="00F0213F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</w:rPr>
        <w:t xml:space="preserve">  (наименование предмета)            (наименование муниципалитета)</w:t>
      </w:r>
    </w:p>
    <w:p w:rsidR="00BF3434" w:rsidRPr="00FA7B15" w:rsidRDefault="00BF3434" w:rsidP="00F0213F">
      <w:pPr>
        <w:rPr>
          <w:bCs/>
          <w:sz w:val="22"/>
          <w:szCs w:val="24"/>
        </w:rPr>
      </w:pPr>
    </w:p>
    <w:p w:rsidR="00BF3434" w:rsidRPr="00FA7B15" w:rsidRDefault="00BF3434" w:rsidP="00F0213F">
      <w:pPr>
        <w:jc w:val="center"/>
        <w:rPr>
          <w:bCs/>
          <w:sz w:val="22"/>
          <w:szCs w:val="24"/>
        </w:rPr>
      </w:pPr>
    </w:p>
    <w:tbl>
      <w:tblPr>
        <w:tblW w:w="995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560"/>
        <w:gridCol w:w="1134"/>
        <w:gridCol w:w="1418"/>
        <w:gridCol w:w="709"/>
        <w:gridCol w:w="992"/>
        <w:gridCol w:w="1418"/>
        <w:gridCol w:w="709"/>
        <w:gridCol w:w="850"/>
        <w:gridCol w:w="602"/>
      </w:tblGrid>
      <w:tr w:rsidR="00BF3434" w:rsidRPr="00FA7B15" w:rsidTr="00242D3A">
        <w:tc>
          <w:tcPr>
            <w:tcW w:w="567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№</w:t>
            </w:r>
          </w:p>
        </w:tc>
        <w:tc>
          <w:tcPr>
            <w:tcW w:w="1560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Имя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Пол</w:t>
            </w:r>
          </w:p>
        </w:tc>
        <w:tc>
          <w:tcPr>
            <w:tcW w:w="992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Статус наличия гражданства РФ (да/нет)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Полное название общеобразовательной организации по Уставу</w:t>
            </w:r>
          </w:p>
        </w:tc>
        <w:tc>
          <w:tcPr>
            <w:tcW w:w="709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Уровень (класс обучения)</w:t>
            </w:r>
          </w:p>
        </w:tc>
        <w:tc>
          <w:tcPr>
            <w:tcW w:w="850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Тип диплома</w:t>
            </w:r>
          </w:p>
        </w:tc>
        <w:tc>
          <w:tcPr>
            <w:tcW w:w="602" w:type="dxa"/>
          </w:tcPr>
          <w:p w:rsidR="00BF3434" w:rsidRPr="00487B0D" w:rsidRDefault="00BF3434" w:rsidP="003A438C">
            <w:pPr>
              <w:jc w:val="center"/>
              <w:rPr>
                <w:bCs/>
                <w:szCs w:val="24"/>
              </w:rPr>
            </w:pPr>
            <w:r w:rsidRPr="00487B0D">
              <w:rPr>
                <w:bCs/>
                <w:szCs w:val="24"/>
              </w:rPr>
              <w:t>Результат (балл)</w:t>
            </w: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Утягулова 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Лилия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Камильевна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Идиятуллин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Ильшат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Ришатович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Default="00BF3434">
            <w:r w:rsidRPr="00AE0D9B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Макаренко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Диана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Алексеевна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sz w:val="22"/>
                <w:szCs w:val="24"/>
              </w:rPr>
            </w:pPr>
            <w:r w:rsidRPr="00FA7B15">
              <w:rPr>
                <w:sz w:val="22"/>
                <w:szCs w:val="24"/>
              </w:rPr>
              <w:t>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850" w:type="dxa"/>
          </w:tcPr>
          <w:p w:rsidR="00BF3434" w:rsidRDefault="00BF3434">
            <w:r w:rsidRPr="00AE0D9B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Аширов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Амир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Камилович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муж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Default="00BF3434">
            <w:r w:rsidRPr="00AE0D9B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242D3A">
        <w:tc>
          <w:tcPr>
            <w:tcW w:w="567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156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Кидрячев</w:t>
            </w:r>
          </w:p>
        </w:tc>
        <w:tc>
          <w:tcPr>
            <w:tcW w:w="1134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Ирнис</w:t>
            </w:r>
          </w:p>
        </w:tc>
        <w:tc>
          <w:tcPr>
            <w:tcW w:w="1418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Дилюсович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муж</w:t>
            </w:r>
          </w:p>
        </w:tc>
        <w:tc>
          <w:tcPr>
            <w:tcW w:w="99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РФ</w:t>
            </w:r>
          </w:p>
        </w:tc>
        <w:tc>
          <w:tcPr>
            <w:tcW w:w="1418" w:type="dxa"/>
          </w:tcPr>
          <w:p w:rsidR="00BF3434" w:rsidRPr="00487B0D" w:rsidRDefault="00BF3434" w:rsidP="003A438C">
            <w:pPr>
              <w:jc w:val="center"/>
              <w:rPr>
                <w:bCs/>
                <w:sz w:val="14"/>
                <w:szCs w:val="24"/>
              </w:rPr>
            </w:pPr>
            <w:r w:rsidRPr="00487B0D">
              <w:rPr>
                <w:b/>
                <w:bCs/>
                <w:sz w:val="14"/>
                <w:szCs w:val="24"/>
              </w:rPr>
              <w:t>Муниципальное бюджетное общеобразовательное учреждение «Сарманайская средняя общеобразовательная школа »</w:t>
            </w:r>
          </w:p>
        </w:tc>
        <w:tc>
          <w:tcPr>
            <w:tcW w:w="709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850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 место</w:t>
            </w:r>
          </w:p>
        </w:tc>
        <w:tc>
          <w:tcPr>
            <w:tcW w:w="602" w:type="dxa"/>
          </w:tcPr>
          <w:p w:rsidR="00BF3434" w:rsidRPr="00FA7B15" w:rsidRDefault="00BF3434" w:rsidP="003A438C">
            <w:pPr>
              <w:jc w:val="center"/>
              <w:rPr>
                <w:bCs/>
                <w:sz w:val="22"/>
                <w:szCs w:val="24"/>
              </w:rPr>
            </w:pPr>
          </w:p>
        </w:tc>
      </w:tr>
    </w:tbl>
    <w:p w:rsidR="00BF3434" w:rsidRPr="00FA7B15" w:rsidRDefault="00BF3434">
      <w:pPr>
        <w:rPr>
          <w:sz w:val="22"/>
          <w:szCs w:val="24"/>
        </w:rPr>
      </w:pPr>
    </w:p>
    <w:p w:rsidR="00BF3434" w:rsidRPr="00FA7B15" w:rsidRDefault="00BF3434" w:rsidP="00BC28C8">
      <w:pPr>
        <w:jc w:val="center"/>
        <w:rPr>
          <w:b/>
          <w:bCs/>
          <w:sz w:val="22"/>
          <w:szCs w:val="24"/>
        </w:rPr>
      </w:pPr>
      <w:r w:rsidRPr="00FA7B15">
        <w:rPr>
          <w:b/>
          <w:bCs/>
          <w:sz w:val="22"/>
          <w:szCs w:val="24"/>
        </w:rPr>
        <w:t xml:space="preserve">Количественные данные об участниках школьного этапа всероссийской олимпиады школьников в </w:t>
      </w:r>
      <w:r w:rsidRPr="00FA7B15">
        <w:rPr>
          <w:b/>
          <w:sz w:val="22"/>
          <w:szCs w:val="24"/>
        </w:rPr>
        <w:t>2017-2018</w:t>
      </w:r>
      <w:r w:rsidRPr="00FA7B15">
        <w:rPr>
          <w:sz w:val="22"/>
          <w:szCs w:val="24"/>
        </w:rPr>
        <w:t xml:space="preserve"> </w:t>
      </w:r>
      <w:r w:rsidRPr="00FA7B15">
        <w:rPr>
          <w:b/>
          <w:bCs/>
          <w:sz w:val="22"/>
          <w:szCs w:val="24"/>
        </w:rPr>
        <w:t>учебном году по предметам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393"/>
        <w:gridCol w:w="2393"/>
        <w:gridCol w:w="2393"/>
      </w:tblGrid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№ п/п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Предметы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Фактическое количество участников (чел.)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Количество победителей и призеров (чел.)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Литература 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BF3434" w:rsidRPr="00FA7B15" w:rsidRDefault="00BF3434" w:rsidP="009257F9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1</w:t>
            </w:r>
            <w:r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BF3434" w:rsidRPr="00FA7B15" w:rsidRDefault="00BF3434" w:rsidP="00FD39A3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Физика</w:t>
            </w:r>
          </w:p>
        </w:tc>
        <w:tc>
          <w:tcPr>
            <w:tcW w:w="2393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0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393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0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11</w:t>
            </w:r>
          </w:p>
        </w:tc>
        <w:tc>
          <w:tcPr>
            <w:tcW w:w="2393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Немецкий язык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0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12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0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13</w:t>
            </w:r>
          </w:p>
        </w:tc>
        <w:tc>
          <w:tcPr>
            <w:tcW w:w="2393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Татарский язык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14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ОБЖ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15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Физическая культура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393" w:type="dxa"/>
          </w:tcPr>
          <w:p w:rsidR="00BF3434" w:rsidRPr="00FA7B15" w:rsidRDefault="00BF3434" w:rsidP="002117B5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</w:tr>
      <w:tr w:rsidR="00BF3434" w:rsidRPr="00FA7B15" w:rsidTr="002117B5">
        <w:tc>
          <w:tcPr>
            <w:tcW w:w="959" w:type="dxa"/>
          </w:tcPr>
          <w:p w:rsidR="00BF3434" w:rsidRDefault="00BF3434" w:rsidP="002117B5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393" w:type="dxa"/>
          </w:tcPr>
          <w:p w:rsidR="00BF3434" w:rsidRPr="003A438C" w:rsidRDefault="00BF3434" w:rsidP="002117B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93" w:type="dxa"/>
          </w:tcPr>
          <w:p w:rsidR="00BF3434" w:rsidRPr="003A438C" w:rsidRDefault="00BF3434" w:rsidP="002117B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393" w:type="dxa"/>
          </w:tcPr>
          <w:p w:rsidR="00BF3434" w:rsidRPr="003A438C" w:rsidRDefault="00BF3434" w:rsidP="002117B5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</w:tr>
    </w:tbl>
    <w:p w:rsidR="00BF3434" w:rsidRPr="00DD16B8" w:rsidRDefault="00BF3434" w:rsidP="002522C6">
      <w:pPr>
        <w:jc w:val="center"/>
        <w:rPr>
          <w:bCs/>
          <w:sz w:val="24"/>
          <w:szCs w:val="24"/>
        </w:rPr>
      </w:pPr>
    </w:p>
    <w:p w:rsidR="00BF3434" w:rsidRDefault="00BF3434" w:rsidP="002522C6">
      <w:pPr>
        <w:jc w:val="center"/>
        <w:rPr>
          <w:b/>
          <w:bCs/>
          <w:sz w:val="28"/>
          <w:szCs w:val="28"/>
        </w:rPr>
      </w:pPr>
    </w:p>
    <w:p w:rsidR="00BF3434" w:rsidRDefault="00BF3434" w:rsidP="002522C6">
      <w:pPr>
        <w:jc w:val="center"/>
        <w:rPr>
          <w:b/>
          <w:bCs/>
          <w:sz w:val="28"/>
          <w:szCs w:val="28"/>
        </w:rPr>
      </w:pPr>
      <w:r w:rsidRPr="000F58DF">
        <w:rPr>
          <w:b/>
          <w:bCs/>
          <w:sz w:val="28"/>
          <w:szCs w:val="28"/>
        </w:rPr>
        <w:t xml:space="preserve">Количественные данные по результатам проведения </w:t>
      </w:r>
      <w:r>
        <w:rPr>
          <w:b/>
          <w:bCs/>
          <w:sz w:val="28"/>
          <w:szCs w:val="28"/>
        </w:rPr>
        <w:t>школьного  этапа</w:t>
      </w:r>
      <w:r w:rsidRPr="000F58DF">
        <w:rPr>
          <w:b/>
          <w:bCs/>
          <w:sz w:val="28"/>
          <w:szCs w:val="28"/>
        </w:rPr>
        <w:t xml:space="preserve"> всероссийской олимпиады школьников в 2</w:t>
      </w:r>
      <w:r>
        <w:rPr>
          <w:b/>
          <w:bCs/>
          <w:sz w:val="28"/>
          <w:szCs w:val="28"/>
        </w:rPr>
        <w:t xml:space="preserve">017-2018 учебном году </w:t>
      </w:r>
    </w:p>
    <w:p w:rsidR="00BF3434" w:rsidRPr="000F58DF" w:rsidRDefault="00BF3434" w:rsidP="002522C6">
      <w:pPr>
        <w:jc w:val="center"/>
        <w:rPr>
          <w:b/>
          <w:bCs/>
          <w:sz w:val="28"/>
          <w:szCs w:val="28"/>
        </w:rPr>
      </w:pPr>
    </w:p>
    <w:tbl>
      <w:tblPr>
        <w:tblW w:w="8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1168"/>
        <w:gridCol w:w="1134"/>
        <w:gridCol w:w="700"/>
        <w:gridCol w:w="700"/>
        <w:gridCol w:w="700"/>
        <w:gridCol w:w="1471"/>
        <w:gridCol w:w="1560"/>
      </w:tblGrid>
      <w:tr w:rsidR="00BF3434" w:rsidRPr="00DC5E06" w:rsidTr="00AF1ABB">
        <w:trPr>
          <w:trHeight w:val="576"/>
        </w:trPr>
        <w:tc>
          <w:tcPr>
            <w:tcW w:w="641" w:type="dxa"/>
            <w:vMerge w:val="restart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68" w:type="dxa"/>
            <w:vMerge w:val="restart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1134" w:type="dxa"/>
            <w:vMerge w:val="restart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Всего обучающихся</w:t>
            </w:r>
          </w:p>
        </w:tc>
        <w:tc>
          <w:tcPr>
            <w:tcW w:w="5131" w:type="dxa"/>
            <w:gridSpan w:val="5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Школьный этап</w:t>
            </w:r>
          </w:p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(количество)</w:t>
            </w:r>
          </w:p>
        </w:tc>
      </w:tr>
      <w:tr w:rsidR="00BF3434" w:rsidRPr="00DC5E06" w:rsidTr="00AF1ABB">
        <w:trPr>
          <w:cantSplit/>
          <w:trHeight w:val="1134"/>
        </w:trPr>
        <w:tc>
          <w:tcPr>
            <w:tcW w:w="641" w:type="dxa"/>
            <w:vMerge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0" w:type="dxa"/>
            <w:textDirection w:val="btLr"/>
          </w:tcPr>
          <w:p w:rsidR="00BF3434" w:rsidRPr="00DC5E06" w:rsidRDefault="00BF3434" w:rsidP="00AF1AB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 xml:space="preserve"> участников</w:t>
            </w:r>
          </w:p>
        </w:tc>
        <w:tc>
          <w:tcPr>
            <w:tcW w:w="700" w:type="dxa"/>
            <w:textDirection w:val="btLr"/>
          </w:tcPr>
          <w:p w:rsidR="00BF3434" w:rsidRPr="00DC5E06" w:rsidRDefault="00BF3434" w:rsidP="00AF1AB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победителей</w:t>
            </w:r>
          </w:p>
        </w:tc>
        <w:tc>
          <w:tcPr>
            <w:tcW w:w="700" w:type="dxa"/>
            <w:textDirection w:val="btLr"/>
          </w:tcPr>
          <w:p w:rsidR="00BF3434" w:rsidRPr="00DC5E06" w:rsidRDefault="00BF3434" w:rsidP="00AF1AB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призеров</w:t>
            </w:r>
          </w:p>
        </w:tc>
        <w:tc>
          <w:tcPr>
            <w:tcW w:w="1471" w:type="dxa"/>
            <w:textDirection w:val="btLr"/>
          </w:tcPr>
          <w:p w:rsidR="00BF3434" w:rsidRPr="00DC5E06" w:rsidRDefault="00BF3434" w:rsidP="00AF1AB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максимальный балл</w:t>
            </w:r>
          </w:p>
        </w:tc>
        <w:tc>
          <w:tcPr>
            <w:tcW w:w="1560" w:type="dxa"/>
            <w:textDirection w:val="btLr"/>
          </w:tcPr>
          <w:p w:rsidR="00BF3434" w:rsidRPr="00DC5E06" w:rsidRDefault="00BF3434" w:rsidP="00AF1ABB">
            <w:pPr>
              <w:ind w:left="113" w:right="113"/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минимальный балл</w:t>
            </w: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4-е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5-е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6-е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7-е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8-е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9-е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10-е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168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 w:rsidRPr="00DC5E06">
              <w:rPr>
                <w:bCs/>
                <w:sz w:val="28"/>
                <w:szCs w:val="28"/>
              </w:rPr>
              <w:t>11-е</w:t>
            </w:r>
          </w:p>
        </w:tc>
        <w:tc>
          <w:tcPr>
            <w:tcW w:w="1134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F3434" w:rsidRPr="00DC5E06" w:rsidTr="00AF1ABB">
        <w:tc>
          <w:tcPr>
            <w:tcW w:w="64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8" w:type="dxa"/>
          </w:tcPr>
          <w:p w:rsidR="00BF3434" w:rsidRPr="00B4443D" w:rsidRDefault="00BF3434" w:rsidP="00AF1ABB">
            <w:pPr>
              <w:jc w:val="both"/>
              <w:rPr>
                <w:b/>
                <w:bCs/>
                <w:sz w:val="24"/>
                <w:szCs w:val="28"/>
              </w:rPr>
            </w:pPr>
            <w:r w:rsidRPr="00B4443D">
              <w:rPr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BF3434" w:rsidRPr="00B4443D" w:rsidRDefault="00BF3434" w:rsidP="00AF1ABB">
            <w:pPr>
              <w:jc w:val="both"/>
              <w:rPr>
                <w:b/>
                <w:bCs/>
                <w:sz w:val="24"/>
                <w:szCs w:val="28"/>
              </w:rPr>
            </w:pPr>
            <w:r w:rsidRPr="00B4443D">
              <w:rPr>
                <w:b/>
                <w:bCs/>
                <w:sz w:val="24"/>
                <w:szCs w:val="28"/>
              </w:rPr>
              <w:t>34</w:t>
            </w:r>
          </w:p>
        </w:tc>
        <w:tc>
          <w:tcPr>
            <w:tcW w:w="700" w:type="dxa"/>
          </w:tcPr>
          <w:p w:rsidR="00BF3434" w:rsidRPr="00B4443D" w:rsidRDefault="00BF3434" w:rsidP="00AF1ABB">
            <w:pPr>
              <w:jc w:val="both"/>
              <w:rPr>
                <w:b/>
                <w:bCs/>
                <w:sz w:val="24"/>
                <w:szCs w:val="28"/>
              </w:rPr>
            </w:pPr>
            <w:r w:rsidRPr="00B4443D">
              <w:rPr>
                <w:b/>
                <w:bCs/>
                <w:sz w:val="24"/>
                <w:szCs w:val="28"/>
              </w:rPr>
              <w:t>63</w:t>
            </w:r>
          </w:p>
        </w:tc>
        <w:tc>
          <w:tcPr>
            <w:tcW w:w="700" w:type="dxa"/>
          </w:tcPr>
          <w:p w:rsidR="00BF3434" w:rsidRPr="00B4443D" w:rsidRDefault="00BF3434" w:rsidP="00AF1ABB">
            <w:pPr>
              <w:jc w:val="both"/>
              <w:rPr>
                <w:b/>
                <w:bCs/>
                <w:sz w:val="24"/>
                <w:szCs w:val="28"/>
              </w:rPr>
            </w:pPr>
            <w:r w:rsidRPr="00B4443D">
              <w:rPr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700" w:type="dxa"/>
          </w:tcPr>
          <w:p w:rsidR="00BF3434" w:rsidRPr="00B4443D" w:rsidRDefault="00BF3434" w:rsidP="00AF1ABB">
            <w:pPr>
              <w:jc w:val="both"/>
              <w:rPr>
                <w:b/>
                <w:bCs/>
                <w:sz w:val="24"/>
                <w:szCs w:val="28"/>
              </w:rPr>
            </w:pPr>
            <w:r w:rsidRPr="00B4443D">
              <w:rPr>
                <w:b/>
                <w:bCs/>
                <w:sz w:val="24"/>
                <w:szCs w:val="28"/>
              </w:rPr>
              <w:t>17</w:t>
            </w:r>
          </w:p>
        </w:tc>
        <w:tc>
          <w:tcPr>
            <w:tcW w:w="1471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BF3434" w:rsidRPr="00DC5E06" w:rsidRDefault="00BF3434" w:rsidP="00AF1ABB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F3434" w:rsidRPr="00FA7B15" w:rsidRDefault="00BF3434" w:rsidP="00BC28C8">
      <w:pPr>
        <w:jc w:val="center"/>
        <w:rPr>
          <w:bCs/>
          <w:sz w:val="22"/>
          <w:szCs w:val="24"/>
        </w:rPr>
      </w:pPr>
    </w:p>
    <w:p w:rsidR="00BF3434" w:rsidRPr="00FA7B15" w:rsidRDefault="00BF3434" w:rsidP="00BC28C8">
      <w:pPr>
        <w:jc w:val="center"/>
        <w:rPr>
          <w:b/>
          <w:bCs/>
          <w:sz w:val="22"/>
          <w:szCs w:val="24"/>
        </w:rPr>
      </w:pPr>
    </w:p>
    <w:p w:rsidR="00BF3434" w:rsidRPr="00FA7B15" w:rsidRDefault="00BF3434" w:rsidP="00D67935">
      <w:pPr>
        <w:jc w:val="right"/>
        <w:rPr>
          <w:sz w:val="22"/>
          <w:szCs w:val="24"/>
        </w:rPr>
      </w:pPr>
    </w:p>
    <w:p w:rsidR="00BF3434" w:rsidRPr="00FA7B15" w:rsidRDefault="00BF3434" w:rsidP="00D67935">
      <w:pPr>
        <w:jc w:val="center"/>
        <w:rPr>
          <w:sz w:val="22"/>
          <w:szCs w:val="24"/>
        </w:rPr>
      </w:pPr>
    </w:p>
    <w:p w:rsidR="00BF3434" w:rsidRPr="00FA7B15" w:rsidRDefault="00BF3434" w:rsidP="00D67935">
      <w:pPr>
        <w:jc w:val="center"/>
        <w:rPr>
          <w:sz w:val="22"/>
          <w:szCs w:val="24"/>
        </w:rPr>
      </w:pPr>
    </w:p>
    <w:p w:rsidR="00BF3434" w:rsidRPr="00FA7B15" w:rsidRDefault="00BF3434" w:rsidP="00D67935">
      <w:pPr>
        <w:rPr>
          <w:bCs/>
          <w:sz w:val="22"/>
          <w:szCs w:val="24"/>
        </w:rPr>
      </w:pPr>
    </w:p>
    <w:p w:rsidR="00BF3434" w:rsidRDefault="00BF3434" w:rsidP="00EE2EB8">
      <w:pPr>
        <w:jc w:val="center"/>
        <w:rPr>
          <w:sz w:val="22"/>
          <w:szCs w:val="24"/>
        </w:rPr>
      </w:pPr>
    </w:p>
    <w:p w:rsidR="00BF3434" w:rsidRDefault="00BF3434" w:rsidP="00EE2EB8">
      <w:pPr>
        <w:jc w:val="center"/>
        <w:rPr>
          <w:sz w:val="22"/>
          <w:szCs w:val="24"/>
        </w:rPr>
      </w:pPr>
    </w:p>
    <w:p w:rsidR="00BF3434" w:rsidRPr="00FA7B15" w:rsidRDefault="00BF3434" w:rsidP="00EE2EB8">
      <w:pPr>
        <w:jc w:val="center"/>
        <w:rPr>
          <w:bCs/>
          <w:sz w:val="22"/>
          <w:szCs w:val="24"/>
        </w:rPr>
      </w:pPr>
      <w:r w:rsidRPr="00FA7B15">
        <w:rPr>
          <w:sz w:val="22"/>
          <w:szCs w:val="24"/>
        </w:rPr>
        <w:t xml:space="preserve">Список участников по  общеобразовательным предметам </w:t>
      </w:r>
      <w:r>
        <w:rPr>
          <w:b/>
          <w:bCs/>
          <w:sz w:val="22"/>
          <w:szCs w:val="24"/>
        </w:rPr>
        <w:t>муниципального</w:t>
      </w:r>
      <w:r w:rsidRPr="00FA7B15">
        <w:rPr>
          <w:b/>
          <w:bCs/>
          <w:sz w:val="22"/>
          <w:szCs w:val="24"/>
        </w:rPr>
        <w:t xml:space="preserve"> этапа всероссийской олимпиады школьников в 2017-2018 учебном году</w:t>
      </w:r>
      <w:r w:rsidRPr="00FA7B15">
        <w:rPr>
          <w:bCs/>
          <w:sz w:val="22"/>
          <w:szCs w:val="24"/>
        </w:rPr>
        <w:t xml:space="preserve"> </w:t>
      </w:r>
    </w:p>
    <w:p w:rsidR="00BF3434" w:rsidRPr="00FA7B15" w:rsidRDefault="00BF3434" w:rsidP="00EE2EB8">
      <w:pPr>
        <w:jc w:val="center"/>
        <w:rPr>
          <w:bCs/>
          <w:sz w:val="22"/>
          <w:szCs w:val="24"/>
          <w:u w:val="single"/>
        </w:rPr>
      </w:pPr>
      <w:r w:rsidRPr="00FA7B15">
        <w:rPr>
          <w:bCs/>
          <w:sz w:val="22"/>
          <w:szCs w:val="24"/>
          <w:u w:val="single"/>
        </w:rPr>
        <w:t xml:space="preserve"> в МБОУ «Сарманайская СОШ»</w:t>
      </w:r>
    </w:p>
    <w:p w:rsidR="00BF3434" w:rsidRPr="00FA7B15" w:rsidRDefault="00BF3434" w:rsidP="00EE2EB8">
      <w:pPr>
        <w:jc w:val="center"/>
        <w:rPr>
          <w:bCs/>
          <w:sz w:val="22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"/>
        <w:gridCol w:w="2011"/>
        <w:gridCol w:w="1465"/>
        <w:gridCol w:w="2923"/>
      </w:tblGrid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№ п/п</w:t>
            </w:r>
          </w:p>
        </w:tc>
        <w:tc>
          <w:tcPr>
            <w:tcW w:w="2011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ФИО 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Класс 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Предметы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 w:rsidRPr="000F7DCF">
              <w:t xml:space="preserve">Валитова Лилия 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обществознание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Кутаев Фаик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2923" w:type="dxa"/>
          </w:tcPr>
          <w:p w:rsidR="00BF3434" w:rsidRPr="00FA7B15" w:rsidRDefault="00BF3434" w:rsidP="00AF1ABB">
            <w:pPr>
              <w:rPr>
                <w:bCs/>
                <w:sz w:val="22"/>
                <w:szCs w:val="24"/>
              </w:rPr>
            </w:pPr>
            <w:r w:rsidRPr="00AF1ABB">
              <w:rPr>
                <w:bCs/>
                <w:sz w:val="18"/>
                <w:szCs w:val="24"/>
              </w:rPr>
              <w:t>Татарский язык, биология, математика, ОБЖ, русский язык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Мавлютова Альфия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ОБЖ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Утягулова Лилия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физкультура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Утягулова Юля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биология, </w:t>
            </w:r>
            <w:r>
              <w:rPr>
                <w:bCs/>
                <w:sz w:val="22"/>
                <w:szCs w:val="24"/>
              </w:rPr>
              <w:t>химия</w:t>
            </w:r>
          </w:p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ОБЖ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0B695C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6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Хамитова Регина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ОБЖ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7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8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Исмагилова Элина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Биология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9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Гарифулин Рифат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923" w:type="dxa"/>
          </w:tcPr>
          <w:p w:rsidR="00BF3434" w:rsidRPr="00FA7B15" w:rsidRDefault="00BF3434" w:rsidP="00E81365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Математика</w:t>
            </w:r>
            <w:r>
              <w:rPr>
                <w:bCs/>
                <w:sz w:val="22"/>
                <w:szCs w:val="24"/>
              </w:rPr>
              <w:t>, физика, русский язык</w:t>
            </w:r>
          </w:p>
          <w:p w:rsidR="00BF3434" w:rsidRPr="00FA7B15" w:rsidRDefault="00BF3434" w:rsidP="00E81365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Лесничий Влад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История</w:t>
            </w:r>
          </w:p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 w:rsidRPr="00FA7B15">
              <w:rPr>
                <w:bCs/>
                <w:sz w:val="22"/>
                <w:szCs w:val="24"/>
              </w:rPr>
              <w:t>Обществознание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11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Аширов Амир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физкультура</w:t>
            </w:r>
          </w:p>
        </w:tc>
      </w:tr>
      <w:tr w:rsidR="00BF3434" w:rsidRPr="00FA7B15" w:rsidTr="00507B4F">
        <w:tc>
          <w:tcPr>
            <w:tcW w:w="88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12</w:t>
            </w:r>
          </w:p>
        </w:tc>
        <w:tc>
          <w:tcPr>
            <w:tcW w:w="2011" w:type="dxa"/>
          </w:tcPr>
          <w:p w:rsidR="00BF3434" w:rsidRPr="00FA7B15" w:rsidRDefault="00BF3434" w:rsidP="00507B4F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Кедрячев Ирнис</w:t>
            </w:r>
          </w:p>
        </w:tc>
        <w:tc>
          <w:tcPr>
            <w:tcW w:w="1465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10</w:t>
            </w:r>
          </w:p>
        </w:tc>
        <w:tc>
          <w:tcPr>
            <w:tcW w:w="2923" w:type="dxa"/>
          </w:tcPr>
          <w:p w:rsidR="00BF3434" w:rsidRPr="00FA7B15" w:rsidRDefault="00BF3434" w:rsidP="00372447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ОБЖ, физкультура</w:t>
            </w:r>
          </w:p>
        </w:tc>
      </w:tr>
    </w:tbl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Default="00BF3434" w:rsidP="00F80ECD">
      <w:pPr>
        <w:rPr>
          <w:bCs/>
          <w:sz w:val="22"/>
          <w:szCs w:val="24"/>
        </w:rPr>
      </w:pPr>
    </w:p>
    <w:p w:rsidR="00BF3434" w:rsidRPr="00FA7B15" w:rsidRDefault="00BF3434" w:rsidP="00F80ECD">
      <w:pPr>
        <w:rPr>
          <w:bCs/>
          <w:sz w:val="22"/>
          <w:szCs w:val="24"/>
        </w:rPr>
      </w:pPr>
    </w:p>
    <w:p w:rsidR="00BF3434" w:rsidRPr="00FA7B15" w:rsidRDefault="00BF3434" w:rsidP="00F80ECD">
      <w:pPr>
        <w:rPr>
          <w:bCs/>
          <w:sz w:val="22"/>
          <w:szCs w:val="24"/>
        </w:rPr>
      </w:pPr>
    </w:p>
    <w:p w:rsidR="00BF3434" w:rsidRPr="00FA7B15" w:rsidRDefault="00BF3434" w:rsidP="000B695C">
      <w:pPr>
        <w:pStyle w:val="NoSpacing"/>
        <w:jc w:val="right"/>
        <w:rPr>
          <w:rFonts w:ascii="Times New Roman" w:hAnsi="Times New Roman"/>
          <w:szCs w:val="24"/>
        </w:rPr>
      </w:pPr>
    </w:p>
    <w:sectPr w:rsidR="00BF3434" w:rsidRPr="00FA7B15" w:rsidSect="00AF1AB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78"/>
    <w:rsid w:val="00000348"/>
    <w:rsid w:val="0000066F"/>
    <w:rsid w:val="00002B8D"/>
    <w:rsid w:val="00002D2A"/>
    <w:rsid w:val="0000481C"/>
    <w:rsid w:val="0001062C"/>
    <w:rsid w:val="000106D3"/>
    <w:rsid w:val="00014377"/>
    <w:rsid w:val="000144C8"/>
    <w:rsid w:val="0001658F"/>
    <w:rsid w:val="000168B3"/>
    <w:rsid w:val="00021BA9"/>
    <w:rsid w:val="000309B7"/>
    <w:rsid w:val="00031917"/>
    <w:rsid w:val="000342DE"/>
    <w:rsid w:val="00036182"/>
    <w:rsid w:val="00041C75"/>
    <w:rsid w:val="00045CDB"/>
    <w:rsid w:val="00052793"/>
    <w:rsid w:val="00052EA8"/>
    <w:rsid w:val="0005558C"/>
    <w:rsid w:val="00060915"/>
    <w:rsid w:val="00062914"/>
    <w:rsid w:val="00063216"/>
    <w:rsid w:val="00066E4B"/>
    <w:rsid w:val="0008329C"/>
    <w:rsid w:val="000934FB"/>
    <w:rsid w:val="00096636"/>
    <w:rsid w:val="000966E1"/>
    <w:rsid w:val="00096B50"/>
    <w:rsid w:val="000A2FBF"/>
    <w:rsid w:val="000B27A1"/>
    <w:rsid w:val="000B385B"/>
    <w:rsid w:val="000B68CC"/>
    <w:rsid w:val="000B695C"/>
    <w:rsid w:val="000B7D0D"/>
    <w:rsid w:val="000C0987"/>
    <w:rsid w:val="000C0EA9"/>
    <w:rsid w:val="000C1D38"/>
    <w:rsid w:val="000C2E68"/>
    <w:rsid w:val="000C784E"/>
    <w:rsid w:val="000D19D3"/>
    <w:rsid w:val="000D2D79"/>
    <w:rsid w:val="000D3230"/>
    <w:rsid w:val="000D7653"/>
    <w:rsid w:val="000E01E1"/>
    <w:rsid w:val="000E57F3"/>
    <w:rsid w:val="000F1066"/>
    <w:rsid w:val="000F17E2"/>
    <w:rsid w:val="000F3D36"/>
    <w:rsid w:val="000F435A"/>
    <w:rsid w:val="000F58DF"/>
    <w:rsid w:val="000F5AAC"/>
    <w:rsid w:val="000F6237"/>
    <w:rsid w:val="000F62E2"/>
    <w:rsid w:val="000F7DCF"/>
    <w:rsid w:val="00101314"/>
    <w:rsid w:val="00101680"/>
    <w:rsid w:val="00103C65"/>
    <w:rsid w:val="00105463"/>
    <w:rsid w:val="00110660"/>
    <w:rsid w:val="0011386A"/>
    <w:rsid w:val="001153EC"/>
    <w:rsid w:val="001160AB"/>
    <w:rsid w:val="00116BA0"/>
    <w:rsid w:val="00130D6B"/>
    <w:rsid w:val="00132AD4"/>
    <w:rsid w:val="00133D5A"/>
    <w:rsid w:val="00141F2F"/>
    <w:rsid w:val="00161276"/>
    <w:rsid w:val="00165E4D"/>
    <w:rsid w:val="001718B3"/>
    <w:rsid w:val="00172EA9"/>
    <w:rsid w:val="00177B8E"/>
    <w:rsid w:val="00177EF9"/>
    <w:rsid w:val="001803C6"/>
    <w:rsid w:val="00180759"/>
    <w:rsid w:val="00182982"/>
    <w:rsid w:val="001913DC"/>
    <w:rsid w:val="00196067"/>
    <w:rsid w:val="001A1102"/>
    <w:rsid w:val="001A3C9F"/>
    <w:rsid w:val="001A3D8E"/>
    <w:rsid w:val="001A6C0A"/>
    <w:rsid w:val="001B00F4"/>
    <w:rsid w:val="001B03E7"/>
    <w:rsid w:val="001B0F2A"/>
    <w:rsid w:val="001B2733"/>
    <w:rsid w:val="001B6EAD"/>
    <w:rsid w:val="001B763B"/>
    <w:rsid w:val="001C181F"/>
    <w:rsid w:val="001C5302"/>
    <w:rsid w:val="001D2191"/>
    <w:rsid w:val="001D2E99"/>
    <w:rsid w:val="001E1AB7"/>
    <w:rsid w:val="001E6952"/>
    <w:rsid w:val="001E71C7"/>
    <w:rsid w:val="001F3D1D"/>
    <w:rsid w:val="001F7E4C"/>
    <w:rsid w:val="00200A53"/>
    <w:rsid w:val="00201212"/>
    <w:rsid w:val="002066F6"/>
    <w:rsid w:val="002117B5"/>
    <w:rsid w:val="00214F69"/>
    <w:rsid w:val="00223459"/>
    <w:rsid w:val="002236CF"/>
    <w:rsid w:val="00224AAD"/>
    <w:rsid w:val="0022531B"/>
    <w:rsid w:val="0022544C"/>
    <w:rsid w:val="00227114"/>
    <w:rsid w:val="002303E7"/>
    <w:rsid w:val="00231CF5"/>
    <w:rsid w:val="00232421"/>
    <w:rsid w:val="00240965"/>
    <w:rsid w:val="00242D3A"/>
    <w:rsid w:val="00243512"/>
    <w:rsid w:val="00244EFA"/>
    <w:rsid w:val="00250B2D"/>
    <w:rsid w:val="002522C6"/>
    <w:rsid w:val="002575D5"/>
    <w:rsid w:val="00260A4D"/>
    <w:rsid w:val="00264C13"/>
    <w:rsid w:val="00265BB7"/>
    <w:rsid w:val="0026752E"/>
    <w:rsid w:val="00282462"/>
    <w:rsid w:val="00284550"/>
    <w:rsid w:val="002875C2"/>
    <w:rsid w:val="00292450"/>
    <w:rsid w:val="0029339B"/>
    <w:rsid w:val="0029565E"/>
    <w:rsid w:val="002A0C35"/>
    <w:rsid w:val="002A1DF8"/>
    <w:rsid w:val="002A61DD"/>
    <w:rsid w:val="002B3FBC"/>
    <w:rsid w:val="002B57F0"/>
    <w:rsid w:val="002B5D10"/>
    <w:rsid w:val="002C13E1"/>
    <w:rsid w:val="002C7312"/>
    <w:rsid w:val="002D5EE5"/>
    <w:rsid w:val="002D6188"/>
    <w:rsid w:val="002E32D9"/>
    <w:rsid w:val="002E54DF"/>
    <w:rsid w:val="002F0790"/>
    <w:rsid w:val="002F69AA"/>
    <w:rsid w:val="002F6A80"/>
    <w:rsid w:val="002F6B8C"/>
    <w:rsid w:val="002F76CF"/>
    <w:rsid w:val="00303595"/>
    <w:rsid w:val="003056D6"/>
    <w:rsid w:val="00312617"/>
    <w:rsid w:val="003127E8"/>
    <w:rsid w:val="00315C29"/>
    <w:rsid w:val="00317244"/>
    <w:rsid w:val="00332DB4"/>
    <w:rsid w:val="00334F3A"/>
    <w:rsid w:val="0033592D"/>
    <w:rsid w:val="003365FA"/>
    <w:rsid w:val="0034178F"/>
    <w:rsid w:val="00342C9D"/>
    <w:rsid w:val="00345921"/>
    <w:rsid w:val="00364148"/>
    <w:rsid w:val="00365556"/>
    <w:rsid w:val="00365E96"/>
    <w:rsid w:val="00372447"/>
    <w:rsid w:val="003738FB"/>
    <w:rsid w:val="003754A2"/>
    <w:rsid w:val="003771C0"/>
    <w:rsid w:val="00380260"/>
    <w:rsid w:val="00383DD3"/>
    <w:rsid w:val="003871F9"/>
    <w:rsid w:val="003A438C"/>
    <w:rsid w:val="003A678A"/>
    <w:rsid w:val="003B097C"/>
    <w:rsid w:val="003B1414"/>
    <w:rsid w:val="003B1756"/>
    <w:rsid w:val="003B3E45"/>
    <w:rsid w:val="003C03BE"/>
    <w:rsid w:val="003C0D86"/>
    <w:rsid w:val="003C2C00"/>
    <w:rsid w:val="003C6E16"/>
    <w:rsid w:val="003C7C73"/>
    <w:rsid w:val="003D382C"/>
    <w:rsid w:val="003D4C78"/>
    <w:rsid w:val="003E07E1"/>
    <w:rsid w:val="003E4E69"/>
    <w:rsid w:val="003E77B5"/>
    <w:rsid w:val="003F16B7"/>
    <w:rsid w:val="0040728E"/>
    <w:rsid w:val="004077CC"/>
    <w:rsid w:val="00417CBD"/>
    <w:rsid w:val="00420FEE"/>
    <w:rsid w:val="00420FF7"/>
    <w:rsid w:val="00422B81"/>
    <w:rsid w:val="004248E5"/>
    <w:rsid w:val="00426C14"/>
    <w:rsid w:val="00433647"/>
    <w:rsid w:val="004553F1"/>
    <w:rsid w:val="00460DEB"/>
    <w:rsid w:val="004611FE"/>
    <w:rsid w:val="00461CD7"/>
    <w:rsid w:val="004624A3"/>
    <w:rsid w:val="004645AD"/>
    <w:rsid w:val="00466370"/>
    <w:rsid w:val="004723C8"/>
    <w:rsid w:val="004769F7"/>
    <w:rsid w:val="004816C4"/>
    <w:rsid w:val="0048191A"/>
    <w:rsid w:val="004843AC"/>
    <w:rsid w:val="00487B0D"/>
    <w:rsid w:val="00491601"/>
    <w:rsid w:val="00492455"/>
    <w:rsid w:val="00494C95"/>
    <w:rsid w:val="004A05FD"/>
    <w:rsid w:val="004A480F"/>
    <w:rsid w:val="004C362B"/>
    <w:rsid w:val="004C3B56"/>
    <w:rsid w:val="004C72B6"/>
    <w:rsid w:val="004D1D2E"/>
    <w:rsid w:val="004E2248"/>
    <w:rsid w:val="004F4776"/>
    <w:rsid w:val="0050057A"/>
    <w:rsid w:val="00505519"/>
    <w:rsid w:val="00507B4F"/>
    <w:rsid w:val="00511970"/>
    <w:rsid w:val="00513562"/>
    <w:rsid w:val="00520E1E"/>
    <w:rsid w:val="00524BAE"/>
    <w:rsid w:val="005301E4"/>
    <w:rsid w:val="00540CA5"/>
    <w:rsid w:val="00542CC3"/>
    <w:rsid w:val="005645DE"/>
    <w:rsid w:val="00564BD3"/>
    <w:rsid w:val="005671A3"/>
    <w:rsid w:val="00574F0A"/>
    <w:rsid w:val="00577C13"/>
    <w:rsid w:val="00577CA5"/>
    <w:rsid w:val="00577F54"/>
    <w:rsid w:val="00584124"/>
    <w:rsid w:val="005A1165"/>
    <w:rsid w:val="005A64A7"/>
    <w:rsid w:val="005A74C0"/>
    <w:rsid w:val="005B2585"/>
    <w:rsid w:val="005B2616"/>
    <w:rsid w:val="005B4E9A"/>
    <w:rsid w:val="005B70DD"/>
    <w:rsid w:val="005C1E51"/>
    <w:rsid w:val="005C218B"/>
    <w:rsid w:val="005C319A"/>
    <w:rsid w:val="005C78CC"/>
    <w:rsid w:val="005D1EF9"/>
    <w:rsid w:val="005D614C"/>
    <w:rsid w:val="005E1F48"/>
    <w:rsid w:val="005E454F"/>
    <w:rsid w:val="005E5D0D"/>
    <w:rsid w:val="005F2D00"/>
    <w:rsid w:val="005F5F3F"/>
    <w:rsid w:val="005F6B77"/>
    <w:rsid w:val="00601F46"/>
    <w:rsid w:val="00602A67"/>
    <w:rsid w:val="006123F2"/>
    <w:rsid w:val="0061284D"/>
    <w:rsid w:val="00614BCC"/>
    <w:rsid w:val="00617CEB"/>
    <w:rsid w:val="00624E1C"/>
    <w:rsid w:val="00625764"/>
    <w:rsid w:val="00625E87"/>
    <w:rsid w:val="006301D8"/>
    <w:rsid w:val="006364F1"/>
    <w:rsid w:val="00655951"/>
    <w:rsid w:val="00656679"/>
    <w:rsid w:val="00657C44"/>
    <w:rsid w:val="006611EF"/>
    <w:rsid w:val="00663314"/>
    <w:rsid w:val="00671F22"/>
    <w:rsid w:val="0067200F"/>
    <w:rsid w:val="00673C9F"/>
    <w:rsid w:val="0067406A"/>
    <w:rsid w:val="006753D5"/>
    <w:rsid w:val="00677BFD"/>
    <w:rsid w:val="006836D2"/>
    <w:rsid w:val="00686ED6"/>
    <w:rsid w:val="00693EA8"/>
    <w:rsid w:val="006A272B"/>
    <w:rsid w:val="006A4AE6"/>
    <w:rsid w:val="006B480A"/>
    <w:rsid w:val="006B4F3E"/>
    <w:rsid w:val="006C2760"/>
    <w:rsid w:val="006C3563"/>
    <w:rsid w:val="006D28A5"/>
    <w:rsid w:val="006D5437"/>
    <w:rsid w:val="006D6936"/>
    <w:rsid w:val="006E131E"/>
    <w:rsid w:val="006E6146"/>
    <w:rsid w:val="006E643A"/>
    <w:rsid w:val="006F647C"/>
    <w:rsid w:val="00700B10"/>
    <w:rsid w:val="00704691"/>
    <w:rsid w:val="007139AA"/>
    <w:rsid w:val="0071428D"/>
    <w:rsid w:val="007206DF"/>
    <w:rsid w:val="00723C8D"/>
    <w:rsid w:val="00726086"/>
    <w:rsid w:val="007266AA"/>
    <w:rsid w:val="00733690"/>
    <w:rsid w:val="0074198B"/>
    <w:rsid w:val="00742281"/>
    <w:rsid w:val="0074337B"/>
    <w:rsid w:val="00743455"/>
    <w:rsid w:val="007474C0"/>
    <w:rsid w:val="00750551"/>
    <w:rsid w:val="0075118C"/>
    <w:rsid w:val="00751D1D"/>
    <w:rsid w:val="00753C3B"/>
    <w:rsid w:val="007625EE"/>
    <w:rsid w:val="00762890"/>
    <w:rsid w:val="007636C8"/>
    <w:rsid w:val="007651B0"/>
    <w:rsid w:val="00765B80"/>
    <w:rsid w:val="00777D59"/>
    <w:rsid w:val="007813B8"/>
    <w:rsid w:val="00781BA2"/>
    <w:rsid w:val="00784E25"/>
    <w:rsid w:val="00790A63"/>
    <w:rsid w:val="00793063"/>
    <w:rsid w:val="00795511"/>
    <w:rsid w:val="007971B1"/>
    <w:rsid w:val="007A2CA1"/>
    <w:rsid w:val="007A4A7D"/>
    <w:rsid w:val="007A6DFC"/>
    <w:rsid w:val="007A781E"/>
    <w:rsid w:val="007B038E"/>
    <w:rsid w:val="007B5337"/>
    <w:rsid w:val="007C1946"/>
    <w:rsid w:val="007C2DAC"/>
    <w:rsid w:val="007C4AF5"/>
    <w:rsid w:val="007D147C"/>
    <w:rsid w:val="007D430D"/>
    <w:rsid w:val="007D707D"/>
    <w:rsid w:val="007E4115"/>
    <w:rsid w:val="007E6339"/>
    <w:rsid w:val="00802F8D"/>
    <w:rsid w:val="00815413"/>
    <w:rsid w:val="00825CF7"/>
    <w:rsid w:val="00827961"/>
    <w:rsid w:val="00830E14"/>
    <w:rsid w:val="008360B5"/>
    <w:rsid w:val="00837120"/>
    <w:rsid w:val="008504E9"/>
    <w:rsid w:val="00850BAE"/>
    <w:rsid w:val="008533E1"/>
    <w:rsid w:val="00853B73"/>
    <w:rsid w:val="0085487F"/>
    <w:rsid w:val="00863572"/>
    <w:rsid w:val="008662E1"/>
    <w:rsid w:val="00867F72"/>
    <w:rsid w:val="00870429"/>
    <w:rsid w:val="00870D32"/>
    <w:rsid w:val="008805CA"/>
    <w:rsid w:val="00881ACD"/>
    <w:rsid w:val="008901BF"/>
    <w:rsid w:val="0089037C"/>
    <w:rsid w:val="00891857"/>
    <w:rsid w:val="008A010C"/>
    <w:rsid w:val="008C189A"/>
    <w:rsid w:val="008C4992"/>
    <w:rsid w:val="008C58D3"/>
    <w:rsid w:val="008D16DF"/>
    <w:rsid w:val="008D5C68"/>
    <w:rsid w:val="008E0445"/>
    <w:rsid w:val="008E230F"/>
    <w:rsid w:val="008F25CC"/>
    <w:rsid w:val="008F464D"/>
    <w:rsid w:val="00900B1B"/>
    <w:rsid w:val="009070D3"/>
    <w:rsid w:val="00907181"/>
    <w:rsid w:val="009132F4"/>
    <w:rsid w:val="00914513"/>
    <w:rsid w:val="009172D2"/>
    <w:rsid w:val="0092138F"/>
    <w:rsid w:val="0092535D"/>
    <w:rsid w:val="009257F9"/>
    <w:rsid w:val="00931462"/>
    <w:rsid w:val="009315EE"/>
    <w:rsid w:val="00940193"/>
    <w:rsid w:val="00952E19"/>
    <w:rsid w:val="00954354"/>
    <w:rsid w:val="0096341D"/>
    <w:rsid w:val="009646BC"/>
    <w:rsid w:val="00964C43"/>
    <w:rsid w:val="009660AC"/>
    <w:rsid w:val="009674B2"/>
    <w:rsid w:val="009704E7"/>
    <w:rsid w:val="00975CAC"/>
    <w:rsid w:val="00976ACD"/>
    <w:rsid w:val="009813EE"/>
    <w:rsid w:val="009821E7"/>
    <w:rsid w:val="00984B92"/>
    <w:rsid w:val="0098558C"/>
    <w:rsid w:val="00991398"/>
    <w:rsid w:val="00993EEC"/>
    <w:rsid w:val="009A4492"/>
    <w:rsid w:val="009B13AF"/>
    <w:rsid w:val="009C07C0"/>
    <w:rsid w:val="009C1455"/>
    <w:rsid w:val="009D162C"/>
    <w:rsid w:val="009D191A"/>
    <w:rsid w:val="009D3E68"/>
    <w:rsid w:val="009D4337"/>
    <w:rsid w:val="009D76ED"/>
    <w:rsid w:val="009E1A61"/>
    <w:rsid w:val="009F0C72"/>
    <w:rsid w:val="009F3298"/>
    <w:rsid w:val="009F58BC"/>
    <w:rsid w:val="009F74B7"/>
    <w:rsid w:val="00A0086D"/>
    <w:rsid w:val="00A01816"/>
    <w:rsid w:val="00A01859"/>
    <w:rsid w:val="00A0481A"/>
    <w:rsid w:val="00A06E33"/>
    <w:rsid w:val="00A12879"/>
    <w:rsid w:val="00A223CE"/>
    <w:rsid w:val="00A2342A"/>
    <w:rsid w:val="00A256C3"/>
    <w:rsid w:val="00A27AF1"/>
    <w:rsid w:val="00A35E49"/>
    <w:rsid w:val="00A37E34"/>
    <w:rsid w:val="00A41F68"/>
    <w:rsid w:val="00A503E1"/>
    <w:rsid w:val="00A523D1"/>
    <w:rsid w:val="00A56551"/>
    <w:rsid w:val="00A578D5"/>
    <w:rsid w:val="00A57D59"/>
    <w:rsid w:val="00A634BA"/>
    <w:rsid w:val="00A6384D"/>
    <w:rsid w:val="00A70A10"/>
    <w:rsid w:val="00A71373"/>
    <w:rsid w:val="00A733DE"/>
    <w:rsid w:val="00A74E8C"/>
    <w:rsid w:val="00A77B10"/>
    <w:rsid w:val="00A805A6"/>
    <w:rsid w:val="00A817F5"/>
    <w:rsid w:val="00A8241C"/>
    <w:rsid w:val="00A838E6"/>
    <w:rsid w:val="00A856E2"/>
    <w:rsid w:val="00A90D5C"/>
    <w:rsid w:val="00A929D3"/>
    <w:rsid w:val="00A93F3E"/>
    <w:rsid w:val="00AA49FF"/>
    <w:rsid w:val="00AA77BB"/>
    <w:rsid w:val="00AB61E3"/>
    <w:rsid w:val="00AB628F"/>
    <w:rsid w:val="00AB769A"/>
    <w:rsid w:val="00AC2A23"/>
    <w:rsid w:val="00AC35FD"/>
    <w:rsid w:val="00AC43E0"/>
    <w:rsid w:val="00AC476F"/>
    <w:rsid w:val="00AC66F8"/>
    <w:rsid w:val="00AC7FB5"/>
    <w:rsid w:val="00AD107B"/>
    <w:rsid w:val="00AD10EB"/>
    <w:rsid w:val="00AD7730"/>
    <w:rsid w:val="00AE0D9B"/>
    <w:rsid w:val="00AE65C0"/>
    <w:rsid w:val="00AE7020"/>
    <w:rsid w:val="00AF1ABB"/>
    <w:rsid w:val="00AF46A2"/>
    <w:rsid w:val="00AF6700"/>
    <w:rsid w:val="00AF7918"/>
    <w:rsid w:val="00AF7E09"/>
    <w:rsid w:val="00B01EF5"/>
    <w:rsid w:val="00B06ADB"/>
    <w:rsid w:val="00B07A6C"/>
    <w:rsid w:val="00B10039"/>
    <w:rsid w:val="00B10FA0"/>
    <w:rsid w:val="00B121E7"/>
    <w:rsid w:val="00B1345D"/>
    <w:rsid w:val="00B15148"/>
    <w:rsid w:val="00B305BF"/>
    <w:rsid w:val="00B31665"/>
    <w:rsid w:val="00B32625"/>
    <w:rsid w:val="00B35F75"/>
    <w:rsid w:val="00B370B1"/>
    <w:rsid w:val="00B4443D"/>
    <w:rsid w:val="00B44A31"/>
    <w:rsid w:val="00B461D0"/>
    <w:rsid w:val="00B504BD"/>
    <w:rsid w:val="00B63CD2"/>
    <w:rsid w:val="00B702AC"/>
    <w:rsid w:val="00B731C7"/>
    <w:rsid w:val="00B803ED"/>
    <w:rsid w:val="00B94B25"/>
    <w:rsid w:val="00BA06B7"/>
    <w:rsid w:val="00BB0398"/>
    <w:rsid w:val="00BB7A63"/>
    <w:rsid w:val="00BC28C8"/>
    <w:rsid w:val="00BC35C5"/>
    <w:rsid w:val="00BC3A4A"/>
    <w:rsid w:val="00BC4E7D"/>
    <w:rsid w:val="00BC720B"/>
    <w:rsid w:val="00BD09DF"/>
    <w:rsid w:val="00BD2BAC"/>
    <w:rsid w:val="00BD449E"/>
    <w:rsid w:val="00BD545D"/>
    <w:rsid w:val="00BD7BB1"/>
    <w:rsid w:val="00BE040D"/>
    <w:rsid w:val="00BE3E00"/>
    <w:rsid w:val="00BE5866"/>
    <w:rsid w:val="00BE71B2"/>
    <w:rsid w:val="00BE7EE7"/>
    <w:rsid w:val="00BF0F68"/>
    <w:rsid w:val="00BF1ADC"/>
    <w:rsid w:val="00BF3214"/>
    <w:rsid w:val="00BF3434"/>
    <w:rsid w:val="00C037C2"/>
    <w:rsid w:val="00C067C8"/>
    <w:rsid w:val="00C23AC8"/>
    <w:rsid w:val="00C245E7"/>
    <w:rsid w:val="00C2704E"/>
    <w:rsid w:val="00C31CB2"/>
    <w:rsid w:val="00C31CDE"/>
    <w:rsid w:val="00C42D7B"/>
    <w:rsid w:val="00C44586"/>
    <w:rsid w:val="00C51261"/>
    <w:rsid w:val="00C56F92"/>
    <w:rsid w:val="00C61D7A"/>
    <w:rsid w:val="00C658DB"/>
    <w:rsid w:val="00C66365"/>
    <w:rsid w:val="00C7024B"/>
    <w:rsid w:val="00C7212A"/>
    <w:rsid w:val="00C82CCD"/>
    <w:rsid w:val="00C90820"/>
    <w:rsid w:val="00C9376C"/>
    <w:rsid w:val="00C9716B"/>
    <w:rsid w:val="00CA3F31"/>
    <w:rsid w:val="00CA787F"/>
    <w:rsid w:val="00CA7CBB"/>
    <w:rsid w:val="00CB1D6A"/>
    <w:rsid w:val="00CB5516"/>
    <w:rsid w:val="00CB5BBA"/>
    <w:rsid w:val="00CD3DF6"/>
    <w:rsid w:val="00CE32C3"/>
    <w:rsid w:val="00CE4041"/>
    <w:rsid w:val="00CF0827"/>
    <w:rsid w:val="00CF6DBD"/>
    <w:rsid w:val="00D0474E"/>
    <w:rsid w:val="00D07C37"/>
    <w:rsid w:val="00D16181"/>
    <w:rsid w:val="00D169C2"/>
    <w:rsid w:val="00D21A7B"/>
    <w:rsid w:val="00D23556"/>
    <w:rsid w:val="00D236F6"/>
    <w:rsid w:val="00D24127"/>
    <w:rsid w:val="00D276EB"/>
    <w:rsid w:val="00D30F28"/>
    <w:rsid w:val="00D31D22"/>
    <w:rsid w:val="00D34330"/>
    <w:rsid w:val="00D41027"/>
    <w:rsid w:val="00D42343"/>
    <w:rsid w:val="00D42486"/>
    <w:rsid w:val="00D4780C"/>
    <w:rsid w:val="00D517E1"/>
    <w:rsid w:val="00D60369"/>
    <w:rsid w:val="00D60C49"/>
    <w:rsid w:val="00D67935"/>
    <w:rsid w:val="00D731F3"/>
    <w:rsid w:val="00D7379F"/>
    <w:rsid w:val="00D754B2"/>
    <w:rsid w:val="00D80162"/>
    <w:rsid w:val="00D93E3C"/>
    <w:rsid w:val="00D95B60"/>
    <w:rsid w:val="00D95B78"/>
    <w:rsid w:val="00DB091B"/>
    <w:rsid w:val="00DC172C"/>
    <w:rsid w:val="00DC1A7B"/>
    <w:rsid w:val="00DC4AA6"/>
    <w:rsid w:val="00DC5E06"/>
    <w:rsid w:val="00DD16B8"/>
    <w:rsid w:val="00DD369F"/>
    <w:rsid w:val="00DD7DBE"/>
    <w:rsid w:val="00DE216E"/>
    <w:rsid w:val="00DF6131"/>
    <w:rsid w:val="00DF6A5D"/>
    <w:rsid w:val="00E113AF"/>
    <w:rsid w:val="00E1220A"/>
    <w:rsid w:val="00E155B2"/>
    <w:rsid w:val="00E21300"/>
    <w:rsid w:val="00E23A15"/>
    <w:rsid w:val="00E279DB"/>
    <w:rsid w:val="00E30338"/>
    <w:rsid w:val="00E32324"/>
    <w:rsid w:val="00E36D86"/>
    <w:rsid w:val="00E40048"/>
    <w:rsid w:val="00E40E78"/>
    <w:rsid w:val="00E45EBB"/>
    <w:rsid w:val="00E466EB"/>
    <w:rsid w:val="00E52D17"/>
    <w:rsid w:val="00E61257"/>
    <w:rsid w:val="00E61396"/>
    <w:rsid w:val="00E62036"/>
    <w:rsid w:val="00E653EE"/>
    <w:rsid w:val="00E73AEE"/>
    <w:rsid w:val="00E74D1B"/>
    <w:rsid w:val="00E80726"/>
    <w:rsid w:val="00E81365"/>
    <w:rsid w:val="00E82693"/>
    <w:rsid w:val="00E919C8"/>
    <w:rsid w:val="00E91D25"/>
    <w:rsid w:val="00E92362"/>
    <w:rsid w:val="00E9271A"/>
    <w:rsid w:val="00E93CF1"/>
    <w:rsid w:val="00E97EF9"/>
    <w:rsid w:val="00EA2725"/>
    <w:rsid w:val="00EA37C9"/>
    <w:rsid w:val="00EA5520"/>
    <w:rsid w:val="00EA6A00"/>
    <w:rsid w:val="00EA7D72"/>
    <w:rsid w:val="00EB41FC"/>
    <w:rsid w:val="00EC0BD6"/>
    <w:rsid w:val="00EC1754"/>
    <w:rsid w:val="00EC5E8B"/>
    <w:rsid w:val="00ED0264"/>
    <w:rsid w:val="00ED0D5D"/>
    <w:rsid w:val="00ED274B"/>
    <w:rsid w:val="00EE2848"/>
    <w:rsid w:val="00EE2EB8"/>
    <w:rsid w:val="00EF11ED"/>
    <w:rsid w:val="00EF7DE9"/>
    <w:rsid w:val="00F01BFC"/>
    <w:rsid w:val="00F0213F"/>
    <w:rsid w:val="00F031C9"/>
    <w:rsid w:val="00F03FB9"/>
    <w:rsid w:val="00F04F84"/>
    <w:rsid w:val="00F054D2"/>
    <w:rsid w:val="00F05BB4"/>
    <w:rsid w:val="00F119E1"/>
    <w:rsid w:val="00F1652A"/>
    <w:rsid w:val="00F17677"/>
    <w:rsid w:val="00F23928"/>
    <w:rsid w:val="00F30517"/>
    <w:rsid w:val="00F30AA9"/>
    <w:rsid w:val="00F362C9"/>
    <w:rsid w:val="00F4065C"/>
    <w:rsid w:val="00F41CC7"/>
    <w:rsid w:val="00F44178"/>
    <w:rsid w:val="00F543FB"/>
    <w:rsid w:val="00F56B2D"/>
    <w:rsid w:val="00F610D0"/>
    <w:rsid w:val="00F63226"/>
    <w:rsid w:val="00F6771A"/>
    <w:rsid w:val="00F80ECD"/>
    <w:rsid w:val="00F91E8C"/>
    <w:rsid w:val="00F920E2"/>
    <w:rsid w:val="00F95421"/>
    <w:rsid w:val="00F975D4"/>
    <w:rsid w:val="00FA2FDE"/>
    <w:rsid w:val="00FA7A53"/>
    <w:rsid w:val="00FA7B15"/>
    <w:rsid w:val="00FB3CCC"/>
    <w:rsid w:val="00FD00AE"/>
    <w:rsid w:val="00FD07F8"/>
    <w:rsid w:val="00FD39A3"/>
    <w:rsid w:val="00FD51FF"/>
    <w:rsid w:val="00FE228A"/>
    <w:rsid w:val="00FE7B2D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7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0ECD"/>
    <w:pPr>
      <w:autoSpaceDE/>
      <w:autoSpaceDN/>
      <w:ind w:left="720"/>
    </w:pPr>
    <w:rPr>
      <w:sz w:val="24"/>
      <w:szCs w:val="24"/>
    </w:rPr>
  </w:style>
  <w:style w:type="paragraph" w:styleId="NoSpacing">
    <w:name w:val="No Spacing"/>
    <w:uiPriority w:val="99"/>
    <w:qFormat/>
    <w:rsid w:val="000B695C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1A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700</TotalTime>
  <Pages>10</Pages>
  <Words>2724</Words>
  <Characters>15532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2017-11-03T08:34:00Z</cp:lastPrinted>
  <dcterms:created xsi:type="dcterms:W3CDTF">2016-10-28T00:34:00Z</dcterms:created>
  <dcterms:modified xsi:type="dcterms:W3CDTF">2017-11-08T08:40:00Z</dcterms:modified>
</cp:coreProperties>
</file>