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 w:rsidRPr="00670BD1">
        <w:rPr>
          <w:b/>
          <w:bCs/>
          <w:color w:val="000000"/>
          <w:sz w:val="24"/>
          <w:szCs w:val="24"/>
        </w:rPr>
        <w:t> </w:t>
      </w:r>
      <w:r w:rsidRPr="00670BD1">
        <w:rPr>
          <w:sz w:val="24"/>
          <w:szCs w:val="24"/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>для 8</w:t>
      </w:r>
      <w:r w:rsidRPr="00670BD1">
        <w:rPr>
          <w:b/>
          <w:bCs/>
          <w:color w:val="000000"/>
          <w:sz w:val="24"/>
          <w:szCs w:val="24"/>
          <w:lang w:val="ru-RU"/>
        </w:rPr>
        <w:t>–9-х классов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5C5C76" w:rsidRDefault="005C5C76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программы ООО </w:t>
      </w:r>
    </w:p>
    <w:p w:rsidR="005C5C76" w:rsidRDefault="005C5C76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670BD1" w:rsidRDefault="005C5C76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Основными задачи: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5C5C76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ab/>
        <w:t>Учебный курс пре</w:t>
      </w:r>
      <w:r>
        <w:rPr>
          <w:color w:val="000000"/>
          <w:sz w:val="24"/>
          <w:szCs w:val="24"/>
          <w:lang w:val="ru-RU"/>
        </w:rPr>
        <w:t xml:space="preserve">дназначен для обучающихся 8-9 </w:t>
      </w:r>
      <w:r w:rsidRPr="00927044">
        <w:rPr>
          <w:color w:val="000000"/>
          <w:sz w:val="24"/>
          <w:szCs w:val="24"/>
          <w:lang w:val="ru-RU"/>
        </w:rPr>
        <w:t>классов;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рассчитан на 1 час в неделю/33</w:t>
      </w:r>
      <w:r w:rsidRPr="00927044">
        <w:rPr>
          <w:color w:val="000000"/>
          <w:sz w:val="24"/>
          <w:szCs w:val="24"/>
          <w:lang w:val="ru-RU"/>
        </w:rPr>
        <w:t xml:space="preserve"> часа в год  в каждом  классе.</w:t>
      </w:r>
    </w:p>
    <w:p w:rsidR="005C5C76" w:rsidRPr="00670BD1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Форма организации: дискуссионный клуб.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5C5C76" w:rsidRPr="00670BD1" w:rsidRDefault="005C5C76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5C5C76" w:rsidRPr="00670BD1" w:rsidRDefault="005C5C76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C5C76" w:rsidRPr="00670BD1" w:rsidRDefault="005C5C76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5C5C76" w:rsidRPr="00670BD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C5C76" w:rsidRPr="00670BD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C5C76" w:rsidRPr="00670BD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670BD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5C5C76" w:rsidRPr="00670BD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C5C76" w:rsidRPr="00670BD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C5C76" w:rsidRPr="00670BD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C5C76" w:rsidRPr="00670BD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8–9-е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1011A9" w:rsidTr="001011A9">
        <w:trPr>
          <w:trHeight w:val="541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08.11.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21.11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28.11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09.12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</w:p>
    <w:sectPr w:rsidR="005C5C76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76" w:rsidRDefault="005C5C76" w:rsidP="00433215">
      <w:pPr>
        <w:spacing w:before="0" w:after="0"/>
      </w:pPr>
      <w:r>
        <w:separator/>
      </w:r>
    </w:p>
  </w:endnote>
  <w:endnote w:type="continuationSeparator" w:id="1">
    <w:p w:rsidR="005C5C76" w:rsidRDefault="005C5C76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76" w:rsidRDefault="005C5C76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5C5C76" w:rsidRDefault="005C5C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76" w:rsidRDefault="005C5C76" w:rsidP="00433215">
      <w:pPr>
        <w:spacing w:before="0" w:after="0"/>
      </w:pPr>
      <w:r>
        <w:separator/>
      </w:r>
    </w:p>
  </w:footnote>
  <w:footnote w:type="continuationSeparator" w:id="1">
    <w:p w:rsidR="005C5C76" w:rsidRDefault="005C5C76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C68EC"/>
    <w:rsid w:val="001011A9"/>
    <w:rsid w:val="0015162D"/>
    <w:rsid w:val="00164527"/>
    <w:rsid w:val="002D33B1"/>
    <w:rsid w:val="002D3591"/>
    <w:rsid w:val="003514A0"/>
    <w:rsid w:val="00372FE0"/>
    <w:rsid w:val="00433215"/>
    <w:rsid w:val="0046115B"/>
    <w:rsid w:val="004F7E17"/>
    <w:rsid w:val="005637FB"/>
    <w:rsid w:val="005A05CE"/>
    <w:rsid w:val="005C5C76"/>
    <w:rsid w:val="00653AF6"/>
    <w:rsid w:val="00670BD1"/>
    <w:rsid w:val="006C6B8F"/>
    <w:rsid w:val="006F75C2"/>
    <w:rsid w:val="00706560"/>
    <w:rsid w:val="00706F15"/>
    <w:rsid w:val="007D32CA"/>
    <w:rsid w:val="008236B5"/>
    <w:rsid w:val="008B5714"/>
    <w:rsid w:val="008C41D7"/>
    <w:rsid w:val="00916ECC"/>
    <w:rsid w:val="00927044"/>
    <w:rsid w:val="00927737"/>
    <w:rsid w:val="009B1726"/>
    <w:rsid w:val="009E5B23"/>
    <w:rsid w:val="00AC5C65"/>
    <w:rsid w:val="00B73A5A"/>
    <w:rsid w:val="00E438A1"/>
    <w:rsid w:val="00F01E19"/>
    <w:rsid w:val="00F5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32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2874</Words>
  <Characters>16383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lub</cp:lastModifiedBy>
  <cp:revision>2</cp:revision>
  <dcterms:created xsi:type="dcterms:W3CDTF">2022-07-13T18:33:00Z</dcterms:created>
  <dcterms:modified xsi:type="dcterms:W3CDTF">2022-07-13T18:33:00Z</dcterms:modified>
</cp:coreProperties>
</file>