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BB128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BB1287" w:rsidRPr="00BB1287">
          <w:rPr>
            <w:rStyle w:val="a9"/>
          </w:rPr>
          <w:t>Общество с ограниченной ответственностью «Балашовский сахарный комбинат»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BF08C1" w:rsidRPr="00F06873" w:rsidTr="00BC6A1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BF08C1" w:rsidRPr="004654AF" w:rsidRDefault="00BF08C1" w:rsidP="00BC6A1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BF08C1" w:rsidRPr="00F06873" w:rsidRDefault="00BF08C1" w:rsidP="00BC6A1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BF08C1" w:rsidRPr="00F06873" w:rsidTr="00BC6A1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BF08C1" w:rsidRPr="00F06873" w:rsidTr="00BC6A1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BF08C1" w:rsidRPr="004654AF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BF08C1" w:rsidRPr="004654AF" w:rsidRDefault="00BF08C1" w:rsidP="00BC6A1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08C1" w:rsidRPr="00F06873" w:rsidTr="00BC6A1F">
        <w:trPr>
          <w:jc w:val="center"/>
        </w:trPr>
        <w:tc>
          <w:tcPr>
            <w:tcW w:w="3518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F08C1" w:rsidRPr="00F06873" w:rsidTr="00BC6A1F">
        <w:trPr>
          <w:jc w:val="center"/>
        </w:trPr>
        <w:tc>
          <w:tcPr>
            <w:tcW w:w="3518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3118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063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4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169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69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F08C1" w:rsidRPr="00F06873" w:rsidTr="00BC6A1F">
        <w:trPr>
          <w:jc w:val="center"/>
        </w:trPr>
        <w:tc>
          <w:tcPr>
            <w:tcW w:w="3518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3118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063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4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169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69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F08C1" w:rsidRPr="00F06873" w:rsidTr="00BC6A1F">
        <w:trPr>
          <w:jc w:val="center"/>
        </w:trPr>
        <w:tc>
          <w:tcPr>
            <w:tcW w:w="3518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3118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063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4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69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F08C1" w:rsidRPr="00F06873" w:rsidTr="00BC6A1F">
        <w:trPr>
          <w:jc w:val="center"/>
        </w:trPr>
        <w:tc>
          <w:tcPr>
            <w:tcW w:w="3518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F08C1" w:rsidRPr="00F06873" w:rsidTr="00BC6A1F">
        <w:trPr>
          <w:jc w:val="center"/>
        </w:trPr>
        <w:tc>
          <w:tcPr>
            <w:tcW w:w="3518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F08C1" w:rsidRPr="00F06873" w:rsidRDefault="00BF08C1" w:rsidP="00BC6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Pr="00F06873" w:rsidRDefault="00BB12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b/>
                <w:sz w:val="18"/>
                <w:szCs w:val="18"/>
              </w:rPr>
            </w:pPr>
            <w:r w:rsidRPr="00BB1287">
              <w:rPr>
                <w:b/>
                <w:sz w:val="18"/>
                <w:szCs w:val="18"/>
              </w:rPr>
              <w:t>Цех механизации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Pr="00F06873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Pr="00F06873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Газорезчик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b/>
                <w:sz w:val="18"/>
                <w:szCs w:val="18"/>
              </w:rPr>
            </w:pPr>
            <w:r w:rsidRPr="00BB1287">
              <w:rPr>
                <w:b/>
                <w:sz w:val="18"/>
                <w:szCs w:val="18"/>
              </w:rPr>
              <w:t>ТЭЦ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F08C1" w:rsidRPr="00F06873" w:rsidTr="004654AF">
        <w:tc>
          <w:tcPr>
            <w:tcW w:w="959" w:type="dxa"/>
            <w:shd w:val="clear" w:color="auto" w:fill="auto"/>
            <w:vAlign w:val="center"/>
          </w:tcPr>
          <w:p w:rsidR="00BF08C1" w:rsidRDefault="00BF08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F08C1" w:rsidRPr="00C213B3" w:rsidRDefault="00BF08C1" w:rsidP="00BC6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главного щита управления электростанции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08C1" w:rsidRPr="00F06873" w:rsidTr="004654AF">
        <w:tc>
          <w:tcPr>
            <w:tcW w:w="959" w:type="dxa"/>
            <w:shd w:val="clear" w:color="auto" w:fill="auto"/>
            <w:vAlign w:val="center"/>
          </w:tcPr>
          <w:p w:rsidR="00BF08C1" w:rsidRDefault="00BF08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3-1А (3А)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F08C1" w:rsidRDefault="00BF08C1" w:rsidP="00BC6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главного щита управления электростанции</w:t>
            </w:r>
          </w:p>
          <w:p w:rsidR="00BF08C1" w:rsidRPr="00C213B3" w:rsidRDefault="00BF08C1" w:rsidP="00BC6A1F">
            <w:pPr>
              <w:jc w:val="center"/>
              <w:rPr>
                <w:sz w:val="18"/>
                <w:szCs w:val="18"/>
              </w:rPr>
            </w:pPr>
            <w:bookmarkStart w:id="7" w:name="_GoBack"/>
            <w:bookmarkEnd w:id="7"/>
          </w:p>
        </w:tc>
        <w:tc>
          <w:tcPr>
            <w:tcW w:w="475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08C1" w:rsidRPr="00F06873" w:rsidTr="004654AF">
        <w:tc>
          <w:tcPr>
            <w:tcW w:w="959" w:type="dxa"/>
            <w:shd w:val="clear" w:color="auto" w:fill="auto"/>
            <w:vAlign w:val="center"/>
          </w:tcPr>
          <w:p w:rsidR="00BF08C1" w:rsidRDefault="00BF08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3-2А (3А)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F08C1" w:rsidRPr="00C213B3" w:rsidRDefault="00BF08C1" w:rsidP="00BC6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главного щита управления электростанции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08C1" w:rsidRPr="00F06873" w:rsidTr="004654AF">
        <w:tc>
          <w:tcPr>
            <w:tcW w:w="959" w:type="dxa"/>
            <w:shd w:val="clear" w:color="auto" w:fill="auto"/>
            <w:vAlign w:val="center"/>
          </w:tcPr>
          <w:p w:rsidR="00BF08C1" w:rsidRDefault="00BF08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3-3А (3А)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F08C1" w:rsidRPr="00C213B3" w:rsidRDefault="00BF08C1" w:rsidP="00BC6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главного щита управления электростанции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08C1" w:rsidRDefault="00BF08C1" w:rsidP="00BC6A1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4-1А (4А)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котельного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ту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бинному оборудованию (д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аэратор)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ту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бинному оборудованию (питат. насосы)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паровых турбин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9-1А (9А)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паровых турбин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тельному оборудованию (вод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смотр)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котлов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11-1А (11А)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котлов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11-2А (11А)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котлов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b/>
                <w:sz w:val="18"/>
                <w:szCs w:val="18"/>
              </w:rPr>
            </w:pPr>
            <w:r w:rsidRPr="00BB1287">
              <w:rPr>
                <w:b/>
                <w:sz w:val="18"/>
                <w:szCs w:val="18"/>
              </w:rPr>
              <w:t>Центрифугирование утфелей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центрифугиров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(1 продукт)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12-1А (12А)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центрифугиров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(1 продукт)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центрифугиров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(2, 3 продукт)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аппаратчика це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трифугирования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b/>
                <w:sz w:val="18"/>
                <w:szCs w:val="18"/>
              </w:rPr>
            </w:pPr>
            <w:r w:rsidRPr="00BB1287">
              <w:rPr>
                <w:b/>
                <w:sz w:val="18"/>
                <w:szCs w:val="18"/>
              </w:rPr>
              <w:t>Изрезывание свеклы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свеклы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b/>
                <w:sz w:val="18"/>
                <w:szCs w:val="18"/>
              </w:rPr>
            </w:pPr>
            <w:r w:rsidRPr="00BB1287">
              <w:rPr>
                <w:b/>
                <w:sz w:val="18"/>
                <w:szCs w:val="18"/>
              </w:rPr>
              <w:t>ТЭЦ (Выработка тепловой энергии)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b/>
                <w:sz w:val="18"/>
                <w:szCs w:val="18"/>
              </w:rPr>
            </w:pPr>
            <w:r w:rsidRPr="00BB1287">
              <w:rPr>
                <w:b/>
                <w:sz w:val="18"/>
                <w:szCs w:val="18"/>
              </w:rPr>
              <w:t>Электротехническая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электрооборудования центрифуг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b/>
                <w:sz w:val="18"/>
                <w:szCs w:val="18"/>
              </w:rPr>
            </w:pPr>
            <w:r w:rsidRPr="00BB1287">
              <w:rPr>
                <w:b/>
                <w:sz w:val="18"/>
                <w:szCs w:val="18"/>
              </w:rPr>
              <w:t>ОГМ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Газорезчик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19-1А (19А)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19-2А (19А)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19-3А (19А)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19-4А (19А)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19-5А (19А)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изготовлению у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лов и деталей санитарно-технических 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b/>
                <w:sz w:val="18"/>
                <w:szCs w:val="18"/>
              </w:rPr>
            </w:pPr>
            <w:r w:rsidRPr="00BB1287">
              <w:rPr>
                <w:b/>
                <w:sz w:val="18"/>
                <w:szCs w:val="18"/>
              </w:rPr>
              <w:t>Известково-газовый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Обжигальщик извести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гашения извести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Загрузчик-выгрузчик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b/>
                <w:sz w:val="18"/>
                <w:szCs w:val="18"/>
              </w:rPr>
            </w:pPr>
            <w:r w:rsidRPr="00BB1287">
              <w:rPr>
                <w:b/>
                <w:sz w:val="18"/>
                <w:szCs w:val="18"/>
              </w:rPr>
              <w:t>ОВБ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ОВБ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25-1А (25А)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25-2А (25А)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25-3А (25А)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25-4А (25А)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25-5А (25А)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25-6А (25А)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25-7А (25А)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25-8А (25А)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25-9А (25А)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b/>
                <w:sz w:val="18"/>
                <w:szCs w:val="18"/>
              </w:rPr>
            </w:pPr>
            <w:r w:rsidRPr="00BB1287">
              <w:rPr>
                <w:b/>
                <w:sz w:val="18"/>
                <w:szCs w:val="18"/>
              </w:rPr>
              <w:t>Отдел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b/>
                <w:sz w:val="18"/>
                <w:szCs w:val="18"/>
              </w:rPr>
            </w:pPr>
            <w:r w:rsidRPr="00BB1287">
              <w:rPr>
                <w:b/>
                <w:sz w:val="18"/>
                <w:szCs w:val="18"/>
              </w:rPr>
              <w:t>Отдел маркетинга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30-1А (30А)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бухгалтер по реал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b/>
                <w:sz w:val="18"/>
                <w:szCs w:val="18"/>
              </w:rPr>
            </w:pPr>
            <w:r w:rsidRPr="00BB1287">
              <w:rPr>
                <w:b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расчетного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32-1А (32А)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расчетного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Бухгалтер-кассир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34-1А (34А)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бухгалтер расчетного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35-1А (35А)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бухгалтер расчетного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материального отд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36-1А (36А)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материального отд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бухгалтер по налогам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b/>
                <w:sz w:val="18"/>
                <w:szCs w:val="18"/>
              </w:rPr>
            </w:pPr>
            <w:r w:rsidRPr="00BB1287">
              <w:rPr>
                <w:b/>
                <w:sz w:val="18"/>
                <w:szCs w:val="18"/>
              </w:rPr>
              <w:t>Руководство комбината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 по коммерческим 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 по сырью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маркетингу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директор - гла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b/>
                <w:sz w:val="18"/>
                <w:szCs w:val="18"/>
              </w:rPr>
            </w:pPr>
            <w:r w:rsidRPr="00BB1287">
              <w:rPr>
                <w:b/>
                <w:sz w:val="18"/>
                <w:szCs w:val="18"/>
              </w:rPr>
              <w:t>Получение диффузионного сока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наклонной дифф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зии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b/>
                <w:sz w:val="18"/>
                <w:szCs w:val="18"/>
              </w:rPr>
            </w:pPr>
            <w:r w:rsidRPr="00BB1287">
              <w:rPr>
                <w:b/>
                <w:sz w:val="18"/>
                <w:szCs w:val="18"/>
              </w:rPr>
              <w:t>Отдел организации и оплаты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организации о оплаты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b/>
                <w:sz w:val="18"/>
                <w:szCs w:val="18"/>
              </w:rPr>
            </w:pPr>
            <w:r w:rsidRPr="00BB1287">
              <w:rPr>
                <w:b/>
                <w:sz w:val="18"/>
                <w:szCs w:val="18"/>
              </w:rPr>
              <w:t>Административная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Секретарь-референт</w:t>
            </w:r>
          </w:p>
          <w:p w:rsidR="0007471D" w:rsidRPr="00BB1287" w:rsidRDefault="0007471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b/>
                <w:sz w:val="18"/>
                <w:szCs w:val="18"/>
              </w:rPr>
            </w:pPr>
            <w:r w:rsidRPr="00BB1287">
              <w:rPr>
                <w:b/>
                <w:sz w:val="18"/>
                <w:szCs w:val="18"/>
              </w:rPr>
              <w:t>Отдел сырья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сыр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евого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b/>
                <w:sz w:val="18"/>
                <w:szCs w:val="18"/>
              </w:rPr>
            </w:pPr>
            <w:r w:rsidRPr="00BB1287">
              <w:rPr>
                <w:b/>
                <w:sz w:val="18"/>
                <w:szCs w:val="18"/>
              </w:rPr>
              <w:t>Цех железнодорожного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тепловоза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b/>
                <w:sz w:val="18"/>
                <w:szCs w:val="18"/>
              </w:rPr>
            </w:pPr>
            <w:r w:rsidRPr="00BB1287">
              <w:rPr>
                <w:b/>
                <w:sz w:val="18"/>
                <w:szCs w:val="18"/>
              </w:rPr>
              <w:t>Отдел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b/>
                <w:sz w:val="18"/>
                <w:szCs w:val="18"/>
              </w:rPr>
            </w:pPr>
            <w:r w:rsidRPr="00BB1287">
              <w:rPr>
                <w:b/>
                <w:sz w:val="18"/>
                <w:szCs w:val="18"/>
              </w:rPr>
              <w:t>Юридический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b/>
                <w:sz w:val="18"/>
                <w:szCs w:val="18"/>
              </w:rPr>
            </w:pPr>
            <w:r w:rsidRPr="00BB1287">
              <w:rPr>
                <w:b/>
                <w:sz w:val="18"/>
                <w:szCs w:val="18"/>
              </w:rPr>
              <w:t>Хозяйственная часть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b/>
                <w:sz w:val="18"/>
                <w:szCs w:val="18"/>
              </w:rPr>
            </w:pPr>
            <w:r w:rsidRPr="00BB1287">
              <w:rPr>
                <w:b/>
                <w:sz w:val="18"/>
                <w:szCs w:val="18"/>
              </w:rPr>
              <w:t>Отдел по охране труда и промышленной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охраны тр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да и промышленной безопа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b/>
                <w:sz w:val="18"/>
                <w:szCs w:val="18"/>
              </w:rPr>
            </w:pPr>
            <w:r w:rsidRPr="00BB1287">
              <w:rPr>
                <w:b/>
                <w:sz w:val="18"/>
                <w:szCs w:val="18"/>
              </w:rPr>
              <w:t>Мойка свеклы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мойки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b/>
                <w:sz w:val="18"/>
                <w:szCs w:val="18"/>
              </w:rPr>
            </w:pPr>
            <w:r w:rsidRPr="00BB1287">
              <w:rPr>
                <w:b/>
                <w:sz w:val="18"/>
                <w:szCs w:val="18"/>
              </w:rPr>
              <w:t>Дефекосатуризация и филь</w:t>
            </w:r>
            <w:r w:rsidRPr="00BB1287">
              <w:rPr>
                <w:b/>
                <w:sz w:val="18"/>
                <w:szCs w:val="18"/>
              </w:rPr>
              <w:t>т</w:t>
            </w:r>
            <w:r w:rsidRPr="00BB1287">
              <w:rPr>
                <w:b/>
                <w:sz w:val="18"/>
                <w:szCs w:val="18"/>
              </w:rPr>
              <w:t>рация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дефекосатурации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b/>
                <w:sz w:val="18"/>
                <w:szCs w:val="18"/>
              </w:rPr>
            </w:pPr>
            <w:r w:rsidRPr="00BB1287">
              <w:rPr>
                <w:b/>
                <w:sz w:val="18"/>
                <w:szCs w:val="18"/>
              </w:rPr>
              <w:t>Выпаривание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выпаривания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b/>
                <w:sz w:val="18"/>
                <w:szCs w:val="18"/>
              </w:rPr>
            </w:pPr>
            <w:r w:rsidRPr="00BB1287">
              <w:rPr>
                <w:b/>
                <w:sz w:val="18"/>
                <w:szCs w:val="18"/>
              </w:rPr>
              <w:t>Контроль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аппаратчик дефек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сатурации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b/>
                <w:sz w:val="18"/>
                <w:szCs w:val="18"/>
              </w:rPr>
            </w:pPr>
            <w:r w:rsidRPr="00BB1287">
              <w:rPr>
                <w:b/>
                <w:sz w:val="18"/>
                <w:szCs w:val="18"/>
              </w:rPr>
              <w:t>Уваривание утфелей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варки утфеля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58-1А (58А)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варки утфеля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b/>
                <w:sz w:val="18"/>
                <w:szCs w:val="18"/>
              </w:rPr>
            </w:pPr>
            <w:r w:rsidRPr="00BB1287">
              <w:rPr>
                <w:b/>
                <w:sz w:val="18"/>
                <w:szCs w:val="18"/>
              </w:rPr>
              <w:t>Служба КИП и 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КИП и 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Инженер-метролог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обслужив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автоматики и средств 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мерений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62-1А (62А)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обслужив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автоматики и средств 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мерений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62-2А (62А)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обслужив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автоматики и средств 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мерений электростанций</w:t>
            </w:r>
          </w:p>
          <w:p w:rsidR="0007471D" w:rsidRPr="00BB1287" w:rsidRDefault="0007471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62-3А (62А)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обслужив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автоматики и средств 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мерений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b/>
                <w:sz w:val="18"/>
                <w:szCs w:val="18"/>
              </w:rPr>
            </w:pPr>
            <w:r w:rsidRPr="00BB1287">
              <w:rPr>
                <w:b/>
                <w:sz w:val="18"/>
                <w:szCs w:val="18"/>
              </w:rPr>
              <w:t>Участок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63-1А (63А)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63-2А (63А)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63-3А (63А)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63-4А (63А)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63-5А (63А)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63-6А (63А)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63-7А (63А)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63-8А (63А)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63-9А (63А)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63-10А (63А)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63-11А (63А)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63-12А (63А)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63-13А (63А)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63-14А (63А)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63-15А (63А)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b/>
                <w:sz w:val="18"/>
                <w:szCs w:val="18"/>
              </w:rPr>
            </w:pPr>
            <w:r w:rsidRPr="00BB1287">
              <w:rPr>
                <w:b/>
                <w:sz w:val="18"/>
                <w:szCs w:val="18"/>
              </w:rPr>
              <w:t>Участок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64-1А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64-2А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64-3А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64-4А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71D" w:rsidRDefault="0007471D" w:rsidP="001B19D8">
            <w:pPr>
              <w:jc w:val="center"/>
              <w:rPr>
                <w:sz w:val="18"/>
                <w:szCs w:val="18"/>
              </w:rPr>
            </w:pPr>
          </w:p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  <w:p w:rsidR="0007471D" w:rsidRPr="00BB1287" w:rsidRDefault="0007471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64-5А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64-6А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64-7А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64-8А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64-9А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b/>
                <w:sz w:val="18"/>
                <w:szCs w:val="18"/>
              </w:rPr>
            </w:pPr>
            <w:r w:rsidRPr="00BB1287">
              <w:rPr>
                <w:b/>
                <w:sz w:val="18"/>
                <w:szCs w:val="18"/>
              </w:rPr>
              <w:t>Участок № 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65-1А 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65-2А 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65-3А 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65-4А 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65-5А 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65-6А 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65-7А 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65-8А 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65-9А 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65-10А 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65-11А 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65-12А 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65-13А 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65-14А 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b/>
                <w:sz w:val="18"/>
                <w:szCs w:val="18"/>
              </w:rPr>
            </w:pPr>
            <w:r w:rsidRPr="00BB1287">
              <w:rPr>
                <w:b/>
                <w:sz w:val="18"/>
                <w:szCs w:val="18"/>
              </w:rPr>
              <w:t>Участок № 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 по очис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66-1А (66А)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 по очис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ке</w:t>
            </w:r>
          </w:p>
          <w:p w:rsidR="0007471D" w:rsidRPr="00BB1287" w:rsidRDefault="0007471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66-2А (66А)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 по очис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66-3А (66А)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 по очис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66-4А (66А)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 по очис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66-5А (66А)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 по очис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b/>
                <w:sz w:val="18"/>
                <w:szCs w:val="18"/>
              </w:rPr>
            </w:pPr>
            <w:r w:rsidRPr="00BB1287">
              <w:rPr>
                <w:b/>
                <w:sz w:val="18"/>
                <w:szCs w:val="18"/>
              </w:rPr>
              <w:t>Участок № 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 по очис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67-1А (67А)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 по очис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67-2А (67А)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 по очис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67-3А (67А)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 по очис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67-4А (67А)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 по очис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67-5А (67А)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 по очис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b/>
                <w:sz w:val="18"/>
                <w:szCs w:val="18"/>
              </w:rPr>
            </w:pPr>
            <w:r w:rsidRPr="00BB1287">
              <w:rPr>
                <w:b/>
                <w:sz w:val="18"/>
                <w:szCs w:val="18"/>
              </w:rPr>
              <w:t>Известково-газовый участок и жомосушильное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68-1А (68А)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68-2А (68А)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68-3А (68А)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очистке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b/>
                <w:sz w:val="18"/>
                <w:szCs w:val="18"/>
              </w:rPr>
            </w:pPr>
            <w:r w:rsidRPr="00BB1287">
              <w:rPr>
                <w:b/>
                <w:sz w:val="18"/>
                <w:szCs w:val="18"/>
              </w:rPr>
              <w:t>ТЭЦ (Водоподготовка)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химводоочистки электростанции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b/>
                <w:sz w:val="18"/>
                <w:szCs w:val="18"/>
              </w:rPr>
            </w:pPr>
            <w:r w:rsidRPr="00BB1287">
              <w:rPr>
                <w:b/>
                <w:sz w:val="18"/>
                <w:szCs w:val="18"/>
              </w:rPr>
              <w:t>Рабочие по уборке произво</w:t>
            </w:r>
            <w:r w:rsidRPr="00BB1287">
              <w:rPr>
                <w:b/>
                <w:sz w:val="18"/>
                <w:szCs w:val="18"/>
              </w:rPr>
              <w:t>д</w:t>
            </w:r>
            <w:r w:rsidRPr="00BB1287">
              <w:rPr>
                <w:b/>
                <w:sz w:val="18"/>
                <w:szCs w:val="18"/>
              </w:rPr>
              <w:t>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уборке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70-1А (70А)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уборке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70-2А (70А)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уборке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70-3А (70А)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Подсобная рабочая по уборке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b/>
                <w:sz w:val="18"/>
                <w:szCs w:val="18"/>
              </w:rPr>
            </w:pPr>
            <w:r w:rsidRPr="00BB1287">
              <w:rPr>
                <w:b/>
                <w:sz w:val="18"/>
                <w:szCs w:val="18"/>
              </w:rPr>
              <w:t>Участок по эксплуатации и ремонту газового оборудов</w:t>
            </w:r>
            <w:r w:rsidRPr="00BB1287">
              <w:rPr>
                <w:b/>
                <w:sz w:val="18"/>
                <w:szCs w:val="18"/>
              </w:rPr>
              <w:t>а</w:t>
            </w:r>
            <w:r w:rsidRPr="00BB1287">
              <w:rPr>
                <w:b/>
                <w:sz w:val="18"/>
                <w:szCs w:val="18"/>
              </w:rPr>
              <w:t>ния ГРП, объектов газового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ГРП, объектов газового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B1287" w:rsidRPr="00F06873" w:rsidTr="004654AF">
        <w:tc>
          <w:tcPr>
            <w:tcW w:w="959" w:type="dxa"/>
            <w:shd w:val="clear" w:color="auto" w:fill="auto"/>
            <w:vAlign w:val="center"/>
          </w:tcPr>
          <w:p w:rsid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71-1А (71А)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B1287" w:rsidRPr="00BB1287" w:rsidRDefault="00BB128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ГРП, объектов газового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B1287" w:rsidRDefault="00BB12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07471D" w:rsidRDefault="00936F48" w:rsidP="00936F48"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07471D">
          <w:rPr>
            <w:rStyle w:val="a9"/>
          </w:rPr>
          <w:t>07.04.2017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794"/>
        <w:gridCol w:w="283"/>
        <w:gridCol w:w="1842"/>
        <w:gridCol w:w="284"/>
        <w:gridCol w:w="3260"/>
        <w:gridCol w:w="284"/>
        <w:gridCol w:w="1649"/>
      </w:tblGrid>
      <w:tr w:rsidR="009D6532" w:rsidRPr="004E51DC" w:rsidTr="00772E49">
        <w:trPr>
          <w:trHeight w:val="284"/>
        </w:trPr>
        <w:tc>
          <w:tcPr>
            <w:tcW w:w="3794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B1287" w:rsidP="00772E49">
            <w:pPr>
              <w:pStyle w:val="aa"/>
              <w:ind w:right="-533"/>
              <w:jc w:val="left"/>
            </w:pPr>
            <w:r>
              <w:t>Технический директор - главный инж</w:t>
            </w:r>
            <w:r>
              <w:t>е</w:t>
            </w:r>
            <w:r w:rsidR="00772E49">
              <w:t>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772E49">
        <w:trPr>
          <w:trHeight w:val="284"/>
        </w:trPr>
        <w:tc>
          <w:tcPr>
            <w:tcW w:w="3794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07471D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B128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B1287" w:rsidP="009D6532">
            <w:pPr>
              <w:pStyle w:val="aa"/>
            </w:pPr>
            <w:r>
              <w:t>Заместитель главного инженера по те</w:t>
            </w:r>
            <w:r>
              <w:t>х</w:t>
            </w:r>
            <w:r>
              <w:t>ническим вопросам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B128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BB1287" w:rsidRPr="00BB1287" w:rsidTr="00BB128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1287" w:rsidRPr="00BB1287" w:rsidRDefault="00BB1287" w:rsidP="009D6532">
            <w:pPr>
              <w:pStyle w:val="aa"/>
            </w:pPr>
            <w:r>
              <w:t>Начальник отдела охраны труда и пр</w:t>
            </w:r>
            <w:r>
              <w:t>о</w:t>
            </w:r>
            <w:r>
              <w:t>мышленной безопасности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B1287" w:rsidRPr="00BB1287" w:rsidRDefault="00BB128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1287" w:rsidRPr="00BB1287" w:rsidRDefault="00BB128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B1287" w:rsidRPr="00BB1287" w:rsidRDefault="00BB128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1287" w:rsidRPr="00BB1287" w:rsidRDefault="00BB128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B1287" w:rsidRPr="00BB1287" w:rsidRDefault="00BB128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1287" w:rsidRPr="00BB1287" w:rsidRDefault="00BB1287" w:rsidP="009D6532">
            <w:pPr>
              <w:pStyle w:val="aa"/>
            </w:pPr>
          </w:p>
        </w:tc>
      </w:tr>
      <w:tr w:rsidR="00BB1287" w:rsidRPr="00BB1287" w:rsidTr="00BB128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B1287" w:rsidRPr="00BB1287" w:rsidRDefault="00BB1287" w:rsidP="009D6532">
            <w:pPr>
              <w:pStyle w:val="aa"/>
              <w:rPr>
                <w:vertAlign w:val="superscript"/>
              </w:rPr>
            </w:pPr>
            <w:r w:rsidRPr="00BB128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B1287" w:rsidRPr="00BB1287" w:rsidRDefault="00BB12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B1287" w:rsidRPr="00BB1287" w:rsidRDefault="00BB1287" w:rsidP="009D6532">
            <w:pPr>
              <w:pStyle w:val="aa"/>
              <w:rPr>
                <w:vertAlign w:val="superscript"/>
              </w:rPr>
            </w:pPr>
            <w:r w:rsidRPr="00BB128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B1287" w:rsidRPr="00BB1287" w:rsidRDefault="00BB12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B1287" w:rsidRPr="00BB1287" w:rsidRDefault="00BB1287" w:rsidP="009D6532">
            <w:pPr>
              <w:pStyle w:val="aa"/>
              <w:rPr>
                <w:vertAlign w:val="superscript"/>
              </w:rPr>
            </w:pPr>
            <w:r w:rsidRPr="00BB128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B1287" w:rsidRPr="00BB1287" w:rsidRDefault="00BB128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B1287" w:rsidRPr="00BB1287" w:rsidRDefault="00BB1287" w:rsidP="009D6532">
            <w:pPr>
              <w:pStyle w:val="aa"/>
              <w:rPr>
                <w:vertAlign w:val="superscript"/>
              </w:rPr>
            </w:pPr>
            <w:r w:rsidRPr="00BB1287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BB1287" w:rsidTr="00BB128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B1287" w:rsidRDefault="00BB1287" w:rsidP="002743B5">
            <w:pPr>
              <w:pStyle w:val="aa"/>
            </w:pPr>
            <w:r w:rsidRPr="00BB1287">
              <w:t>255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BB1287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B1287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BB1287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B1287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BB1287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B1287" w:rsidRDefault="002743B5" w:rsidP="002743B5">
            <w:pPr>
              <w:pStyle w:val="aa"/>
            </w:pPr>
          </w:p>
        </w:tc>
      </w:tr>
      <w:tr w:rsidR="002743B5" w:rsidRPr="00BB1287" w:rsidTr="00BB128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BB1287" w:rsidRDefault="00BB1287" w:rsidP="002743B5">
            <w:pPr>
              <w:pStyle w:val="aa"/>
              <w:rPr>
                <w:b/>
                <w:vertAlign w:val="superscript"/>
              </w:rPr>
            </w:pPr>
            <w:r w:rsidRPr="00BB128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BB1287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BB1287" w:rsidRDefault="00BB1287" w:rsidP="002743B5">
            <w:pPr>
              <w:pStyle w:val="aa"/>
              <w:rPr>
                <w:b/>
                <w:vertAlign w:val="superscript"/>
              </w:rPr>
            </w:pPr>
            <w:r w:rsidRPr="00BB128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BB1287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BB1287" w:rsidRDefault="00BB1287" w:rsidP="002743B5">
            <w:pPr>
              <w:pStyle w:val="aa"/>
              <w:rPr>
                <w:b/>
                <w:vertAlign w:val="superscript"/>
              </w:rPr>
            </w:pPr>
            <w:r w:rsidRPr="00BB128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BB1287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BB1287" w:rsidRDefault="00BB1287" w:rsidP="002743B5">
            <w:pPr>
              <w:pStyle w:val="aa"/>
              <w:rPr>
                <w:vertAlign w:val="superscript"/>
              </w:rPr>
            </w:pPr>
            <w:r w:rsidRPr="00BB1287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2F4" w:rsidRDefault="007B32F4" w:rsidP="00BB1287">
      <w:r>
        <w:separator/>
      </w:r>
    </w:p>
  </w:endnote>
  <w:endnote w:type="continuationSeparator" w:id="0">
    <w:p w:rsidR="007B32F4" w:rsidRDefault="007B32F4" w:rsidP="00BB1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287" w:rsidRDefault="00BB128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287" w:rsidRDefault="00BB1287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287" w:rsidRDefault="00BB128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2F4" w:rsidRDefault="007B32F4" w:rsidP="00BB1287">
      <w:r>
        <w:separator/>
      </w:r>
    </w:p>
  </w:footnote>
  <w:footnote w:type="continuationSeparator" w:id="0">
    <w:p w:rsidR="007B32F4" w:rsidRDefault="007B32F4" w:rsidP="00BB12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287" w:rsidRDefault="00BB128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287" w:rsidRDefault="00BB1287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287" w:rsidRDefault="00BB1287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61"/>
    <w:docVar w:name="ceh_info" w:val="Общество с ограниченной ответственностью «Балашовский сахарный комбинат»"/>
    <w:docVar w:name="doc_name" w:val="Документ61"/>
    <w:docVar w:name="fill_date" w:val="07.04.2017"/>
    <w:docVar w:name="org_name" w:val="     "/>
    <w:docVar w:name="pers_guids" w:val="E42A85D337844A5FA55F8F938D2FFF3E@141-081-164 10"/>
    <w:docVar w:name="pers_snils" w:val="E42A85D337844A5FA55F8F938D2FFF3E@141-081-164 10"/>
    <w:docVar w:name="rbtd_name" w:val="Общество с ограниченной ответственностью «Балашовский сахарный комбинат»"/>
    <w:docVar w:name="sv_docs" w:val="1"/>
  </w:docVars>
  <w:rsids>
    <w:rsidRoot w:val="00BB1287"/>
    <w:rsid w:val="0002033E"/>
    <w:rsid w:val="0007471D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72E49"/>
    <w:rsid w:val="007B32F4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6E7D"/>
    <w:rsid w:val="00B874F5"/>
    <w:rsid w:val="00BA4777"/>
    <w:rsid w:val="00BA560A"/>
    <w:rsid w:val="00BB1287"/>
    <w:rsid w:val="00BD784C"/>
    <w:rsid w:val="00BF08C1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B12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B1287"/>
    <w:rPr>
      <w:sz w:val="24"/>
    </w:rPr>
  </w:style>
  <w:style w:type="paragraph" w:styleId="ad">
    <w:name w:val="footer"/>
    <w:basedOn w:val="a"/>
    <w:link w:val="ae"/>
    <w:rsid w:val="00BB12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B128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B12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B1287"/>
    <w:rPr>
      <w:sz w:val="24"/>
    </w:rPr>
  </w:style>
  <w:style w:type="paragraph" w:styleId="ad">
    <w:name w:val="footer"/>
    <w:basedOn w:val="a"/>
    <w:link w:val="ae"/>
    <w:rsid w:val="00BB12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B128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4</TotalTime>
  <Pages>9</Pages>
  <Words>2875</Words>
  <Characters>16392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diakov.net</Company>
  <LinksUpToDate>false</LinksUpToDate>
  <CharactersWithSpaces>19229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RePack by Diakov</dc:creator>
  <cp:lastModifiedBy>Специалист</cp:lastModifiedBy>
  <cp:revision>4</cp:revision>
  <dcterms:created xsi:type="dcterms:W3CDTF">2017-04-09T16:51:00Z</dcterms:created>
  <dcterms:modified xsi:type="dcterms:W3CDTF">2025-05-22T07:20:00Z</dcterms:modified>
</cp:coreProperties>
</file>